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2B1D" w:rsidRPr="00B75B05" w:rsidRDefault="00B10B25" w:rsidP="00B75B05">
      <w:pPr>
        <w:pStyle w:val="Nagwek1"/>
      </w:pPr>
      <w:r w:rsidRPr="00B75B05">
        <w:t>W</w:t>
      </w:r>
      <w:r w:rsidR="006805EC" w:rsidRPr="00B75B05">
        <w:t>niosek o udzielenie</w:t>
      </w:r>
    </w:p>
    <w:p w:rsidR="005D2B1D" w:rsidRPr="004B368C" w:rsidRDefault="006805EC" w:rsidP="00253D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544"/>
          <w:tab w:val="left" w:pos="4395"/>
          <w:tab w:val="left" w:pos="5103"/>
          <w:tab w:val="left" w:pos="5628"/>
          <w:tab w:val="left" w:pos="6480"/>
          <w:tab w:val="left" w:pos="7200"/>
          <w:tab w:val="left" w:pos="7513"/>
          <w:tab w:val="left" w:pos="8080"/>
        </w:tabs>
        <w:rPr>
          <w:rFonts w:cs="Calibri"/>
          <w:b/>
          <w:color w:val="008866"/>
          <w:szCs w:val="22"/>
        </w:rPr>
      </w:pPr>
      <w:r w:rsidRPr="00B75B05">
        <w:rPr>
          <w:rStyle w:val="Nagwek1Znak"/>
        </w:rPr>
        <w:t>Kredyt mieszkaniowy mój dom</w:t>
      </w:r>
      <w:r w:rsidR="008E7E09" w:rsidRPr="004B368C">
        <w:rPr>
          <w:rFonts w:cs="Calibri"/>
          <w:b/>
          <w:color w:val="008866"/>
          <w:szCs w:val="22"/>
        </w:rPr>
        <w:tab/>
      </w:r>
      <w:r w:rsidR="00254051" w:rsidRPr="004B368C">
        <w:rPr>
          <w:rFonts w:cs="Calibri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54051" w:rsidRPr="004B368C">
        <w:rPr>
          <w:rFonts w:cs="Calibri"/>
          <w:szCs w:val="22"/>
        </w:rPr>
        <w:instrText xml:space="preserve"> FORMCHECKBOX </w:instrText>
      </w:r>
      <w:r w:rsidR="00254051" w:rsidRPr="004B368C">
        <w:rPr>
          <w:rFonts w:cs="Calibri"/>
          <w:szCs w:val="22"/>
        </w:rPr>
      </w:r>
      <w:r w:rsidR="00254051" w:rsidRPr="004B368C">
        <w:rPr>
          <w:rFonts w:cs="Calibri"/>
          <w:szCs w:val="22"/>
        </w:rPr>
        <w:fldChar w:fldCharType="separate"/>
      </w:r>
      <w:r w:rsidR="00254051" w:rsidRPr="004B368C">
        <w:rPr>
          <w:rFonts w:cs="Calibri"/>
          <w:szCs w:val="22"/>
        </w:rPr>
        <w:fldChar w:fldCharType="end"/>
      </w:r>
      <w:r w:rsidR="00254051" w:rsidRPr="004B368C">
        <w:rPr>
          <w:rFonts w:cs="Calibri"/>
          <w:szCs w:val="22"/>
        </w:rPr>
        <w:t xml:space="preserve"> </w:t>
      </w:r>
      <w:r w:rsidRPr="00B75B05">
        <w:rPr>
          <w:rStyle w:val="Nagwek1Znak"/>
        </w:rPr>
        <w:t>oferta standardowa</w:t>
      </w:r>
      <w:r w:rsidR="0023462C" w:rsidRPr="004B368C">
        <w:rPr>
          <w:rFonts w:cs="Calibri"/>
          <w:b/>
          <w:color w:val="008866"/>
          <w:szCs w:val="22"/>
        </w:rPr>
        <w:tab/>
      </w:r>
      <w:r w:rsidR="006D202E" w:rsidRPr="004B368C">
        <w:rPr>
          <w:rFonts w:cs="Calibri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6D202E" w:rsidRPr="004B368C">
        <w:rPr>
          <w:rFonts w:cs="Calibri"/>
          <w:szCs w:val="22"/>
        </w:rPr>
        <w:instrText xml:space="preserve"> FORMCHECKBOX </w:instrText>
      </w:r>
      <w:r w:rsidR="006D202E" w:rsidRPr="004B368C">
        <w:rPr>
          <w:rFonts w:cs="Calibri"/>
          <w:szCs w:val="22"/>
        </w:rPr>
      </w:r>
      <w:r w:rsidR="006D202E" w:rsidRPr="004B368C">
        <w:rPr>
          <w:rFonts w:cs="Calibri"/>
          <w:szCs w:val="22"/>
        </w:rPr>
        <w:fldChar w:fldCharType="separate"/>
      </w:r>
      <w:r w:rsidR="006D202E" w:rsidRPr="004B368C">
        <w:rPr>
          <w:rFonts w:cs="Calibri"/>
          <w:szCs w:val="22"/>
        </w:rPr>
        <w:fldChar w:fldCharType="end"/>
      </w:r>
      <w:r w:rsidR="006D202E" w:rsidRPr="004B368C">
        <w:rPr>
          <w:rFonts w:cs="Calibri"/>
          <w:szCs w:val="22"/>
        </w:rPr>
        <w:t xml:space="preserve"> </w:t>
      </w:r>
      <w:r w:rsidRPr="00B75B05">
        <w:rPr>
          <w:rStyle w:val="Nagwek1Znak"/>
        </w:rPr>
        <w:t>promocja</w:t>
      </w:r>
    </w:p>
    <w:p w:rsidR="00B10B25" w:rsidRPr="004B368C" w:rsidRDefault="006D202E" w:rsidP="00253D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95"/>
          <w:tab w:val="left" w:pos="4820"/>
          <w:tab w:val="left" w:pos="5628"/>
          <w:tab w:val="left" w:pos="6480"/>
          <w:tab w:val="left" w:pos="7200"/>
          <w:tab w:val="left" w:pos="7920"/>
        </w:tabs>
        <w:ind w:left="4395" w:hanging="851"/>
        <w:rPr>
          <w:rFonts w:cs="Calibri"/>
          <w:b/>
          <w:color w:val="008866"/>
          <w:szCs w:val="22"/>
        </w:rPr>
      </w:pPr>
      <w:r w:rsidRPr="004B368C">
        <w:rPr>
          <w:rFonts w:cs="Calibri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B368C">
        <w:rPr>
          <w:rFonts w:cs="Calibri"/>
          <w:szCs w:val="22"/>
        </w:rPr>
        <w:instrText xml:space="preserve"> FORMCHECKBOX </w:instrText>
      </w:r>
      <w:r w:rsidRPr="004B368C">
        <w:rPr>
          <w:rFonts w:cs="Calibri"/>
          <w:szCs w:val="22"/>
        </w:rPr>
      </w:r>
      <w:r w:rsidRPr="004B368C">
        <w:rPr>
          <w:rFonts w:cs="Calibri"/>
          <w:szCs w:val="22"/>
        </w:rPr>
        <w:fldChar w:fldCharType="separate"/>
      </w:r>
      <w:r w:rsidRPr="004B368C">
        <w:rPr>
          <w:rFonts w:cs="Calibri"/>
          <w:szCs w:val="22"/>
        </w:rPr>
        <w:fldChar w:fldCharType="end"/>
      </w:r>
      <w:r w:rsidRPr="004B368C">
        <w:rPr>
          <w:rFonts w:cs="Calibri"/>
          <w:szCs w:val="22"/>
        </w:rPr>
        <w:t xml:space="preserve"> </w:t>
      </w:r>
      <w:r w:rsidR="006805EC" w:rsidRPr="00B75B05">
        <w:rPr>
          <w:rStyle w:val="Nagwek1Znak"/>
        </w:rPr>
        <w:t>karta kredytowa</w:t>
      </w:r>
    </w:p>
    <w:p w:rsidR="0031333C" w:rsidRDefault="0002645C" w:rsidP="006A33AA">
      <w:pPr>
        <w:pStyle w:val="Nagwek2"/>
      </w:pPr>
      <w:r>
        <w:t xml:space="preserve">I. </w:t>
      </w:r>
      <w:r w:rsidR="006805EC" w:rsidRPr="005B4480">
        <w:t>Dane wnioskodawców</w:t>
      </w:r>
    </w:p>
    <w:p w:rsidR="00EE2533" w:rsidRPr="001E0E62" w:rsidRDefault="00EE2533" w:rsidP="007706E6">
      <w:pPr>
        <w:tabs>
          <w:tab w:val="left" w:leader="dot" w:pos="2410"/>
          <w:tab w:val="left" w:leader="dot" w:pos="9498"/>
        </w:tabs>
        <w:rPr>
          <w:sz w:val="18"/>
          <w:szCs w:val="22"/>
        </w:rPr>
      </w:pPr>
      <w:r w:rsidRPr="001E0E62">
        <w:rPr>
          <w:sz w:val="18"/>
          <w:szCs w:val="22"/>
        </w:rPr>
        <w:t>Numer wniosku kredytowego</w:t>
      </w:r>
      <w:r w:rsidR="0094474E" w:rsidRPr="001E0E62">
        <w:rPr>
          <w:sz w:val="18"/>
          <w:szCs w:val="22"/>
        </w:rPr>
        <w:t>:</w:t>
      </w:r>
      <w:r w:rsidR="004110F6" w:rsidRPr="001E0E62">
        <w:rPr>
          <w:sz w:val="18"/>
          <w:szCs w:val="22"/>
        </w:rPr>
        <w:t xml:space="preserve"> </w:t>
      </w:r>
      <w:r w:rsidR="004110F6" w:rsidRPr="001E0E62">
        <w:rPr>
          <w:sz w:val="18"/>
          <w:szCs w:val="22"/>
        </w:rPr>
        <w:tab/>
      </w:r>
      <w:r w:rsidR="004110F6" w:rsidRPr="001E0E62">
        <w:rPr>
          <w:sz w:val="18"/>
          <w:szCs w:val="22"/>
        </w:rPr>
        <w:tab/>
      </w:r>
    </w:p>
    <w:p w:rsidR="00EE2533" w:rsidRPr="001E0E62" w:rsidRDefault="00EE2533" w:rsidP="007706E6">
      <w:pPr>
        <w:tabs>
          <w:tab w:val="left" w:leader="dot" w:pos="851"/>
          <w:tab w:val="left" w:leader="dot" w:pos="9498"/>
        </w:tabs>
        <w:rPr>
          <w:sz w:val="18"/>
          <w:szCs w:val="22"/>
        </w:rPr>
      </w:pPr>
      <w:r w:rsidRPr="001E0E62">
        <w:rPr>
          <w:sz w:val="18"/>
          <w:szCs w:val="22"/>
        </w:rPr>
        <w:t>Oddział w</w:t>
      </w:r>
      <w:r w:rsidR="003B3E16" w:rsidRPr="001E0E62">
        <w:rPr>
          <w:sz w:val="18"/>
          <w:szCs w:val="22"/>
        </w:rPr>
        <w:t xml:space="preserve">: </w:t>
      </w:r>
      <w:r w:rsidR="003B3E16" w:rsidRPr="001E0E62">
        <w:rPr>
          <w:sz w:val="18"/>
          <w:szCs w:val="22"/>
        </w:rPr>
        <w:tab/>
      </w:r>
      <w:r w:rsidR="003B3E16" w:rsidRPr="001E0E62">
        <w:rPr>
          <w:sz w:val="18"/>
          <w:szCs w:val="22"/>
        </w:rPr>
        <w:tab/>
      </w:r>
    </w:p>
    <w:p w:rsidR="00EE2533" w:rsidRPr="001E0E62" w:rsidRDefault="00EE2533" w:rsidP="007706E6">
      <w:pPr>
        <w:tabs>
          <w:tab w:val="left" w:leader="dot" w:pos="1843"/>
          <w:tab w:val="left" w:leader="dot" w:pos="9498"/>
        </w:tabs>
        <w:rPr>
          <w:sz w:val="18"/>
          <w:szCs w:val="22"/>
        </w:rPr>
      </w:pPr>
      <w:r w:rsidRPr="001E0E62">
        <w:rPr>
          <w:sz w:val="18"/>
          <w:szCs w:val="22"/>
        </w:rPr>
        <w:t>Data złożenia wniosku</w:t>
      </w:r>
      <w:r w:rsidR="003B3E16" w:rsidRPr="001E0E62">
        <w:rPr>
          <w:sz w:val="18"/>
          <w:szCs w:val="22"/>
        </w:rPr>
        <w:t xml:space="preserve">: </w:t>
      </w:r>
      <w:r w:rsidR="003B3E16" w:rsidRPr="001E0E62">
        <w:rPr>
          <w:sz w:val="18"/>
          <w:szCs w:val="22"/>
        </w:rPr>
        <w:tab/>
      </w:r>
      <w:r w:rsidR="00F83407" w:rsidRPr="001E0E62">
        <w:rPr>
          <w:sz w:val="18"/>
          <w:szCs w:val="22"/>
        </w:rPr>
        <w:tab/>
      </w:r>
    </w:p>
    <w:p w:rsidR="00B10B25" w:rsidRPr="00B4513B" w:rsidRDefault="00CE2554" w:rsidP="004258EB">
      <w:pPr>
        <w:pStyle w:val="Nagwek3"/>
      </w:pPr>
      <w:r>
        <w:t xml:space="preserve">A. </w:t>
      </w:r>
      <w:r w:rsidR="008E61F5" w:rsidRPr="00B4513B">
        <w:t>Dane personalne</w:t>
      </w:r>
    </w:p>
    <w:tbl>
      <w:tblPr>
        <w:tblW w:w="9771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Look w:val="06A0" w:firstRow="1" w:lastRow="0" w:firstColumn="1" w:lastColumn="0" w:noHBand="1" w:noVBand="1"/>
        <w:tblCaption w:val="Dane personalne Wnioskodawcy pierwszego i Wnioskodawcy drugiego"/>
      </w:tblPr>
      <w:tblGrid>
        <w:gridCol w:w="2825"/>
        <w:gridCol w:w="3402"/>
        <w:gridCol w:w="3544"/>
      </w:tblGrid>
      <w:tr w:rsidR="002E6363" w:rsidRPr="00117B89" w:rsidTr="00A365E6">
        <w:trPr>
          <w:tblHeader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:rsidR="002E6363" w:rsidRPr="00117B89" w:rsidRDefault="002E6363" w:rsidP="00AA5E89">
            <w:pPr>
              <w:pStyle w:val="Nagwektabeli"/>
            </w:pPr>
            <w:r w:rsidRPr="00117B89">
              <w:t>Dane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2E6363" w:rsidRPr="00117B89" w:rsidRDefault="002E6363" w:rsidP="00AA5E89">
            <w:pPr>
              <w:pStyle w:val="Nagwektabeli"/>
            </w:pPr>
            <w:r w:rsidRPr="00117B89">
              <w:t>Wnioskodawca pierwszy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2E6363" w:rsidRPr="00117B89" w:rsidRDefault="002E6363" w:rsidP="00AA5E89">
            <w:pPr>
              <w:pStyle w:val="Nagwektabeli"/>
            </w:pPr>
            <w:r w:rsidRPr="00117B89">
              <w:t>Wnioskodawca drugi</w:t>
            </w:r>
          </w:p>
        </w:tc>
      </w:tr>
      <w:tr w:rsidR="002E6363" w:rsidRPr="00156107" w:rsidTr="00A365E6">
        <w:trPr>
          <w:trHeight w:val="224"/>
          <w:tblHeader/>
        </w:trPr>
        <w:tc>
          <w:tcPr>
            <w:tcW w:w="2825" w:type="dxa"/>
            <w:vAlign w:val="center"/>
          </w:tcPr>
          <w:p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Imię/imiona</w:t>
            </w:r>
          </w:p>
        </w:tc>
        <w:tc>
          <w:tcPr>
            <w:tcW w:w="3402" w:type="dxa"/>
            <w:vAlign w:val="center"/>
          </w:tcPr>
          <w:p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</w:p>
        </w:tc>
      </w:tr>
      <w:tr w:rsidR="002E6363" w:rsidRPr="00156107" w:rsidTr="00A365E6">
        <w:trPr>
          <w:trHeight w:val="224"/>
          <w:tblHeader/>
        </w:trPr>
        <w:tc>
          <w:tcPr>
            <w:tcW w:w="2825" w:type="dxa"/>
            <w:vAlign w:val="center"/>
          </w:tcPr>
          <w:p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Nazwisko</w:t>
            </w:r>
          </w:p>
        </w:tc>
        <w:tc>
          <w:tcPr>
            <w:tcW w:w="3402" w:type="dxa"/>
            <w:vAlign w:val="center"/>
          </w:tcPr>
          <w:p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</w:p>
        </w:tc>
      </w:tr>
      <w:tr w:rsidR="002E6363" w:rsidRPr="00156107" w:rsidTr="00A365E6">
        <w:trPr>
          <w:trHeight w:val="224"/>
          <w:tblHeader/>
        </w:trPr>
        <w:tc>
          <w:tcPr>
            <w:tcW w:w="2825" w:type="dxa"/>
            <w:vAlign w:val="center"/>
          </w:tcPr>
          <w:p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PESEL/Data urodzenia, gdy brak PESEL</w:t>
            </w:r>
          </w:p>
        </w:tc>
        <w:tc>
          <w:tcPr>
            <w:tcW w:w="3402" w:type="dxa"/>
            <w:vAlign w:val="center"/>
          </w:tcPr>
          <w:p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</w:p>
        </w:tc>
      </w:tr>
      <w:tr w:rsidR="002E6363" w:rsidRPr="00156107" w:rsidTr="00A365E6">
        <w:trPr>
          <w:trHeight w:val="224"/>
          <w:tblHeader/>
        </w:trPr>
        <w:tc>
          <w:tcPr>
            <w:tcW w:w="2825" w:type="dxa"/>
            <w:vAlign w:val="center"/>
          </w:tcPr>
          <w:p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Kraj urodzenia</w:t>
            </w:r>
          </w:p>
        </w:tc>
        <w:tc>
          <w:tcPr>
            <w:tcW w:w="3402" w:type="dxa"/>
            <w:vAlign w:val="center"/>
          </w:tcPr>
          <w:p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</w:p>
        </w:tc>
      </w:tr>
      <w:tr w:rsidR="002E6363" w:rsidRPr="00156107" w:rsidTr="00A365E6">
        <w:trPr>
          <w:trHeight w:val="224"/>
          <w:tblHeader/>
        </w:trPr>
        <w:tc>
          <w:tcPr>
            <w:tcW w:w="2825" w:type="dxa"/>
            <w:vAlign w:val="center"/>
          </w:tcPr>
          <w:p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Obywatelstwo</w:t>
            </w:r>
          </w:p>
        </w:tc>
        <w:tc>
          <w:tcPr>
            <w:tcW w:w="3402" w:type="dxa"/>
            <w:vAlign w:val="center"/>
          </w:tcPr>
          <w:p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</w:p>
        </w:tc>
      </w:tr>
      <w:tr w:rsidR="002E6363" w:rsidRPr="00156107" w:rsidTr="00A365E6">
        <w:trPr>
          <w:trHeight w:val="224"/>
          <w:tblHeader/>
        </w:trPr>
        <w:tc>
          <w:tcPr>
            <w:tcW w:w="2825" w:type="dxa"/>
            <w:vAlign w:val="center"/>
          </w:tcPr>
          <w:p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Nazwisko rodowe matki</w:t>
            </w:r>
          </w:p>
        </w:tc>
        <w:tc>
          <w:tcPr>
            <w:tcW w:w="3402" w:type="dxa"/>
            <w:vAlign w:val="center"/>
          </w:tcPr>
          <w:p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2E6363" w:rsidRPr="00156107" w:rsidRDefault="002E6363" w:rsidP="002E6363">
            <w:pPr>
              <w:rPr>
                <w:rFonts w:cs="Calibri"/>
                <w:sz w:val="18"/>
                <w:szCs w:val="18"/>
              </w:rPr>
            </w:pPr>
          </w:p>
        </w:tc>
      </w:tr>
    </w:tbl>
    <w:p w:rsidR="006805EC" w:rsidRPr="00BC2400" w:rsidRDefault="00CE2554" w:rsidP="004258EB">
      <w:pPr>
        <w:pStyle w:val="Nagwek3"/>
      </w:pPr>
      <w:r>
        <w:t xml:space="preserve">B. </w:t>
      </w:r>
      <w:r w:rsidR="001C6209" w:rsidRPr="00BC2400">
        <w:t>Miejsce zamieszkania</w:t>
      </w:r>
    </w:p>
    <w:tbl>
      <w:tblPr>
        <w:tblW w:w="9771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Look w:val="06A0" w:firstRow="1" w:lastRow="0" w:firstColumn="1" w:lastColumn="0" w:noHBand="1" w:noVBand="1"/>
        <w:tblCaption w:val="Dane o miejscu zamieszkania - adres stałego zamieszkania"/>
      </w:tblPr>
      <w:tblGrid>
        <w:gridCol w:w="2825"/>
        <w:gridCol w:w="3402"/>
        <w:gridCol w:w="3544"/>
      </w:tblGrid>
      <w:tr w:rsidR="00B10B25" w:rsidRPr="00117B89" w:rsidTr="003E45CC">
        <w:trPr>
          <w:tblHeader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:rsidR="00B10B25" w:rsidRPr="00117B89" w:rsidRDefault="00B10B25" w:rsidP="00AA5E89">
            <w:pPr>
              <w:pStyle w:val="Nagwektabeli"/>
            </w:pPr>
            <w:r w:rsidRPr="00117B89">
              <w:t>Dane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B10B25" w:rsidRPr="00117B89" w:rsidRDefault="00B10B25" w:rsidP="00AA5E89">
            <w:pPr>
              <w:pStyle w:val="Nagwektabeli"/>
            </w:pPr>
            <w:r w:rsidRPr="00117B89">
              <w:t>Wnioskodawca</w:t>
            </w:r>
            <w:r w:rsidR="00E53644" w:rsidRPr="00117B89">
              <w:t xml:space="preserve"> </w:t>
            </w:r>
            <w:r w:rsidR="005138F9" w:rsidRPr="00117B89">
              <w:t>pierwszy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10B25" w:rsidRPr="00117B89" w:rsidRDefault="00B10B25" w:rsidP="00AA5E89">
            <w:pPr>
              <w:pStyle w:val="Nagwektabeli"/>
            </w:pPr>
            <w:r w:rsidRPr="00117B89">
              <w:t>Wnioskodawca</w:t>
            </w:r>
            <w:r w:rsidR="002E6363" w:rsidRPr="00117B89">
              <w:t xml:space="preserve"> drugi</w:t>
            </w:r>
          </w:p>
        </w:tc>
      </w:tr>
      <w:tr w:rsidR="0097337D" w:rsidRPr="00156107" w:rsidTr="003E45CC">
        <w:trPr>
          <w:trHeight w:val="127"/>
        </w:trPr>
        <w:tc>
          <w:tcPr>
            <w:tcW w:w="9771" w:type="dxa"/>
            <w:gridSpan w:val="3"/>
            <w:vAlign w:val="center"/>
          </w:tcPr>
          <w:p w:rsidR="0097337D" w:rsidRPr="00156107" w:rsidRDefault="0097337D" w:rsidP="00E836A2">
            <w:pPr>
              <w:pStyle w:val="Lista1"/>
            </w:pPr>
            <w:r w:rsidRPr="00156107">
              <w:t>Adres stałego zamieszkania</w:t>
            </w:r>
          </w:p>
        </w:tc>
      </w:tr>
      <w:tr w:rsidR="00B10B25" w:rsidRPr="00156107" w:rsidTr="003E45CC">
        <w:trPr>
          <w:trHeight w:val="207"/>
        </w:trPr>
        <w:tc>
          <w:tcPr>
            <w:tcW w:w="2825" w:type="dxa"/>
            <w:vAlign w:val="center"/>
          </w:tcPr>
          <w:p w:rsidR="00B10B25" w:rsidRPr="00156107" w:rsidRDefault="00B10B25" w:rsidP="004B368C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Ulica</w:t>
            </w:r>
          </w:p>
        </w:tc>
        <w:tc>
          <w:tcPr>
            <w:tcW w:w="3402" w:type="dxa"/>
            <w:vAlign w:val="center"/>
          </w:tcPr>
          <w:p w:rsidR="00B10B25" w:rsidRPr="00156107" w:rsidRDefault="00B10B25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B10B25" w:rsidRPr="00156107" w:rsidRDefault="00B10B25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B10B25" w:rsidRPr="00156107" w:rsidTr="003E45CC">
        <w:trPr>
          <w:trHeight w:val="207"/>
        </w:trPr>
        <w:tc>
          <w:tcPr>
            <w:tcW w:w="2825" w:type="dxa"/>
            <w:vAlign w:val="center"/>
          </w:tcPr>
          <w:p w:rsidR="00B10B25" w:rsidRPr="00156107" w:rsidRDefault="00B10B25" w:rsidP="004B368C">
            <w:pPr>
              <w:widowControl w:val="0"/>
              <w:rPr>
                <w:rFonts w:cs="Calibri"/>
                <w:sz w:val="18"/>
                <w:szCs w:val="18"/>
                <w:lang w:eastAsia="x-none"/>
              </w:rPr>
            </w:pPr>
            <w:r w:rsidRPr="00156107">
              <w:rPr>
                <w:rFonts w:cs="Calibri"/>
                <w:sz w:val="18"/>
                <w:szCs w:val="18"/>
                <w:lang w:eastAsia="x-none"/>
              </w:rPr>
              <w:t>Nr domu</w:t>
            </w:r>
            <w:r w:rsidR="00DF5F41" w:rsidRPr="00156107">
              <w:rPr>
                <w:rFonts w:cs="Calibri"/>
                <w:sz w:val="18"/>
                <w:szCs w:val="18"/>
                <w:lang w:eastAsia="x-none"/>
              </w:rPr>
              <w:t>/</w:t>
            </w:r>
            <w:r w:rsidR="005A2633" w:rsidRPr="00156107">
              <w:rPr>
                <w:rFonts w:cs="Calibri"/>
                <w:sz w:val="18"/>
                <w:szCs w:val="18"/>
                <w:lang w:eastAsia="x-none"/>
              </w:rPr>
              <w:t>N</w:t>
            </w:r>
            <w:r w:rsidR="00DF5F41" w:rsidRPr="00156107">
              <w:rPr>
                <w:rFonts w:cs="Calibri"/>
                <w:sz w:val="18"/>
                <w:szCs w:val="18"/>
                <w:lang w:eastAsia="x-none"/>
              </w:rPr>
              <w:t>r mieszkania</w:t>
            </w:r>
          </w:p>
        </w:tc>
        <w:tc>
          <w:tcPr>
            <w:tcW w:w="3402" w:type="dxa"/>
            <w:vAlign w:val="center"/>
          </w:tcPr>
          <w:p w:rsidR="00B10B25" w:rsidRPr="00156107" w:rsidRDefault="00B10B25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B10B25" w:rsidRPr="00156107" w:rsidRDefault="00B10B25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B10B25" w:rsidRPr="00156107" w:rsidTr="003E45CC">
        <w:trPr>
          <w:trHeight w:val="207"/>
        </w:trPr>
        <w:tc>
          <w:tcPr>
            <w:tcW w:w="2825" w:type="dxa"/>
            <w:vAlign w:val="center"/>
          </w:tcPr>
          <w:p w:rsidR="00B10B25" w:rsidRPr="00156107" w:rsidRDefault="00DF5F41" w:rsidP="004B368C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Kod pocztowy</w:t>
            </w:r>
            <w:r w:rsidR="00996576" w:rsidRPr="00156107">
              <w:rPr>
                <w:rFonts w:cs="Calibri"/>
                <w:sz w:val="18"/>
                <w:szCs w:val="18"/>
              </w:rPr>
              <w:t>/Miejscowość</w:t>
            </w:r>
          </w:p>
        </w:tc>
        <w:tc>
          <w:tcPr>
            <w:tcW w:w="3402" w:type="dxa"/>
            <w:vAlign w:val="center"/>
          </w:tcPr>
          <w:p w:rsidR="00B10B25" w:rsidRPr="00156107" w:rsidRDefault="00B10B25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B10B25" w:rsidRPr="00156107" w:rsidRDefault="00B10B25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B10B25" w:rsidRPr="00156107" w:rsidTr="003E45CC">
        <w:trPr>
          <w:trHeight w:val="207"/>
        </w:trPr>
        <w:tc>
          <w:tcPr>
            <w:tcW w:w="2825" w:type="dxa"/>
            <w:vAlign w:val="center"/>
          </w:tcPr>
          <w:p w:rsidR="00B10B25" w:rsidRPr="00156107" w:rsidRDefault="00B10B25" w:rsidP="004B368C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Województwo</w:t>
            </w:r>
          </w:p>
        </w:tc>
        <w:tc>
          <w:tcPr>
            <w:tcW w:w="3402" w:type="dxa"/>
            <w:vAlign w:val="center"/>
          </w:tcPr>
          <w:p w:rsidR="00B10B25" w:rsidRPr="00156107" w:rsidRDefault="00B10B25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B10B25" w:rsidRPr="00156107" w:rsidRDefault="00B10B25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2558" w:rsidRPr="00156107" w:rsidTr="003E45CC">
        <w:trPr>
          <w:trHeight w:val="207"/>
        </w:trPr>
        <w:tc>
          <w:tcPr>
            <w:tcW w:w="2825" w:type="dxa"/>
            <w:vAlign w:val="center"/>
          </w:tcPr>
          <w:p w:rsidR="00F32558" w:rsidRPr="00156107" w:rsidRDefault="00F32558" w:rsidP="004B368C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Kraj</w:t>
            </w:r>
          </w:p>
        </w:tc>
        <w:tc>
          <w:tcPr>
            <w:tcW w:w="3402" w:type="dxa"/>
            <w:vAlign w:val="center"/>
          </w:tcPr>
          <w:p w:rsidR="00F32558" w:rsidRPr="00156107" w:rsidRDefault="00F32558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F32558" w:rsidRPr="00156107" w:rsidRDefault="00F32558" w:rsidP="004B368C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B22C79" w:rsidRPr="00156107" w:rsidTr="003E45CC">
        <w:trPr>
          <w:trHeight w:val="60"/>
        </w:trPr>
        <w:tc>
          <w:tcPr>
            <w:tcW w:w="9771" w:type="dxa"/>
            <w:gridSpan w:val="3"/>
          </w:tcPr>
          <w:p w:rsidR="00B22C79" w:rsidRPr="00156107" w:rsidRDefault="00B22C79" w:rsidP="00E836A2">
            <w:pPr>
              <w:pStyle w:val="Lista1"/>
            </w:pPr>
            <w:r w:rsidRPr="00156107">
              <w:t>Adres korespondencyjny jeżeli inny niż stałego zamieszkania</w:t>
            </w:r>
          </w:p>
        </w:tc>
      </w:tr>
      <w:tr w:rsidR="002E6363" w:rsidRPr="00156107" w:rsidTr="003E45CC">
        <w:trPr>
          <w:trHeight w:val="195"/>
        </w:trPr>
        <w:tc>
          <w:tcPr>
            <w:tcW w:w="2825" w:type="dxa"/>
          </w:tcPr>
          <w:p w:rsidR="002E6363" w:rsidRPr="00156107" w:rsidRDefault="002E6363" w:rsidP="002E6363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Ulica</w:t>
            </w:r>
          </w:p>
        </w:tc>
        <w:tc>
          <w:tcPr>
            <w:tcW w:w="3402" w:type="dxa"/>
          </w:tcPr>
          <w:p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2E6363" w:rsidRPr="00156107" w:rsidTr="003E45CC">
        <w:trPr>
          <w:trHeight w:val="195"/>
        </w:trPr>
        <w:tc>
          <w:tcPr>
            <w:tcW w:w="2825" w:type="dxa"/>
          </w:tcPr>
          <w:p w:rsidR="002E6363" w:rsidRPr="00156107" w:rsidRDefault="002E6363" w:rsidP="002E6363">
            <w:pPr>
              <w:widowControl w:val="0"/>
              <w:rPr>
                <w:rFonts w:cs="Calibri"/>
                <w:sz w:val="18"/>
                <w:szCs w:val="18"/>
                <w:lang w:eastAsia="x-none"/>
              </w:rPr>
            </w:pPr>
            <w:r w:rsidRPr="00156107">
              <w:rPr>
                <w:rFonts w:cs="Calibri"/>
                <w:sz w:val="18"/>
                <w:szCs w:val="18"/>
                <w:lang w:eastAsia="x-none"/>
              </w:rPr>
              <w:t>Nr domu/Nr mieszkania</w:t>
            </w:r>
          </w:p>
        </w:tc>
        <w:tc>
          <w:tcPr>
            <w:tcW w:w="3402" w:type="dxa"/>
          </w:tcPr>
          <w:p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2E6363" w:rsidRPr="00156107" w:rsidTr="003E45CC">
        <w:trPr>
          <w:trHeight w:val="195"/>
        </w:trPr>
        <w:tc>
          <w:tcPr>
            <w:tcW w:w="2825" w:type="dxa"/>
          </w:tcPr>
          <w:p w:rsidR="002E6363" w:rsidRPr="00156107" w:rsidRDefault="002E6363" w:rsidP="002E6363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Kod pocztowy/Miejscowość</w:t>
            </w:r>
          </w:p>
        </w:tc>
        <w:tc>
          <w:tcPr>
            <w:tcW w:w="3402" w:type="dxa"/>
          </w:tcPr>
          <w:p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2E6363" w:rsidRPr="00156107" w:rsidTr="003E45CC">
        <w:trPr>
          <w:trHeight w:val="195"/>
        </w:trPr>
        <w:tc>
          <w:tcPr>
            <w:tcW w:w="2825" w:type="dxa"/>
          </w:tcPr>
          <w:p w:rsidR="002E6363" w:rsidRPr="00156107" w:rsidRDefault="002E6363" w:rsidP="002E6363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Województwo</w:t>
            </w:r>
          </w:p>
        </w:tc>
        <w:tc>
          <w:tcPr>
            <w:tcW w:w="3402" w:type="dxa"/>
          </w:tcPr>
          <w:p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2E6363" w:rsidRPr="00156107" w:rsidTr="003E45CC">
        <w:trPr>
          <w:trHeight w:val="195"/>
        </w:trPr>
        <w:tc>
          <w:tcPr>
            <w:tcW w:w="2825" w:type="dxa"/>
          </w:tcPr>
          <w:p w:rsidR="002E6363" w:rsidRPr="00156107" w:rsidRDefault="002E6363" w:rsidP="002E6363">
            <w:pPr>
              <w:widowControl w:val="0"/>
              <w:rPr>
                <w:rFonts w:cs="Calibri"/>
                <w:sz w:val="18"/>
                <w:szCs w:val="18"/>
              </w:rPr>
            </w:pPr>
            <w:r w:rsidRPr="00156107">
              <w:rPr>
                <w:rFonts w:cs="Calibri"/>
                <w:sz w:val="18"/>
                <w:szCs w:val="18"/>
              </w:rPr>
              <w:t>Kraj</w:t>
            </w:r>
          </w:p>
        </w:tc>
        <w:tc>
          <w:tcPr>
            <w:tcW w:w="3402" w:type="dxa"/>
          </w:tcPr>
          <w:p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2E6363" w:rsidRPr="00156107" w:rsidRDefault="002E6363" w:rsidP="002E6363">
            <w:pPr>
              <w:widowControl w:val="0"/>
              <w:rPr>
                <w:rFonts w:cs="Calibri"/>
                <w:b/>
                <w:sz w:val="18"/>
                <w:szCs w:val="18"/>
              </w:rPr>
            </w:pPr>
          </w:p>
        </w:tc>
      </w:tr>
    </w:tbl>
    <w:p w:rsidR="00864528" w:rsidRPr="004B368C" w:rsidRDefault="00CE2554" w:rsidP="004258EB">
      <w:pPr>
        <w:pStyle w:val="Nagwek3"/>
      </w:pPr>
      <w:r>
        <w:t xml:space="preserve">C. </w:t>
      </w:r>
      <w:r w:rsidR="00E25646" w:rsidRPr="004B368C">
        <w:t>Dane kontaktowe w sprawie wniosku</w:t>
      </w:r>
      <w:r w:rsidR="00864528" w:rsidRPr="004B368C">
        <w:t xml:space="preserve"> - Prosimy o wskazanie jednego, wspólnego kanału kontaktu w sprawie wniosku o kredyt</w:t>
      </w:r>
      <w:r w:rsidR="00CC350E">
        <w:t>:</w:t>
      </w:r>
    </w:p>
    <w:p w:rsidR="00CC350E" w:rsidRPr="00506880" w:rsidRDefault="00CC350E" w:rsidP="008E5903">
      <w:pPr>
        <w:widowControl w:val="0"/>
        <w:tabs>
          <w:tab w:val="left" w:leader="dot" w:pos="2694"/>
          <w:tab w:val="left" w:leader="dot" w:pos="9498"/>
        </w:tabs>
        <w:spacing w:before="60"/>
        <w:rPr>
          <w:rFonts w:cs="Calibri"/>
          <w:sz w:val="18"/>
          <w:szCs w:val="20"/>
        </w:rPr>
      </w:pPr>
      <w:r w:rsidRPr="00506880">
        <w:rPr>
          <w:rFonts w:cs="Calibri"/>
          <w:sz w:val="18"/>
          <w:szCs w:val="20"/>
        </w:rPr>
        <w:t>Numer telefonu do kontaktu:</w:t>
      </w:r>
      <w:r w:rsidR="0087517B" w:rsidRPr="00506880">
        <w:rPr>
          <w:rFonts w:cs="Calibri"/>
          <w:sz w:val="18"/>
          <w:szCs w:val="20"/>
        </w:rPr>
        <w:t xml:space="preserve"> </w:t>
      </w:r>
      <w:r w:rsidR="00953192" w:rsidRPr="00506880">
        <w:rPr>
          <w:rFonts w:cs="Calibri"/>
          <w:sz w:val="18"/>
          <w:szCs w:val="20"/>
        </w:rPr>
        <w:tab/>
      </w:r>
      <w:r w:rsidR="00AC55DD" w:rsidRPr="00506880">
        <w:rPr>
          <w:rFonts w:cs="Calibri"/>
          <w:sz w:val="18"/>
          <w:szCs w:val="20"/>
        </w:rPr>
        <w:tab/>
      </w:r>
    </w:p>
    <w:p w:rsidR="00CC350E" w:rsidRPr="00506880" w:rsidRDefault="00CC350E" w:rsidP="008E5903">
      <w:pPr>
        <w:widowControl w:val="0"/>
        <w:tabs>
          <w:tab w:val="left" w:leader="dot" w:pos="709"/>
          <w:tab w:val="left" w:leader="dot" w:pos="9498"/>
        </w:tabs>
        <w:spacing w:before="60"/>
        <w:rPr>
          <w:rFonts w:cs="Calibri"/>
          <w:sz w:val="18"/>
          <w:szCs w:val="20"/>
        </w:rPr>
      </w:pPr>
      <w:r w:rsidRPr="00506880">
        <w:rPr>
          <w:rFonts w:cs="Calibri"/>
          <w:sz w:val="18"/>
          <w:szCs w:val="20"/>
        </w:rPr>
        <w:t>e-mail</w:t>
      </w:r>
      <w:r w:rsidR="006F002C" w:rsidRPr="00506880">
        <w:rPr>
          <w:rFonts w:cs="Calibri"/>
          <w:sz w:val="18"/>
          <w:szCs w:val="20"/>
        </w:rPr>
        <w:t xml:space="preserve">: </w:t>
      </w:r>
      <w:r w:rsidR="006F002C" w:rsidRPr="00506880">
        <w:rPr>
          <w:rFonts w:cs="Calibri"/>
          <w:sz w:val="18"/>
          <w:szCs w:val="20"/>
        </w:rPr>
        <w:tab/>
      </w:r>
      <w:r w:rsidRPr="00506880">
        <w:rPr>
          <w:rFonts w:cs="Calibri"/>
          <w:sz w:val="18"/>
          <w:szCs w:val="20"/>
        </w:rPr>
        <w:tab/>
      </w:r>
    </w:p>
    <w:p w:rsidR="00742DDA" w:rsidRDefault="00CE2554" w:rsidP="006A33AA">
      <w:pPr>
        <w:pStyle w:val="Nagwek2"/>
      </w:pPr>
      <w:r>
        <w:t xml:space="preserve">II. </w:t>
      </w:r>
      <w:r w:rsidR="00AF2AAE" w:rsidRPr="004B368C">
        <w:t>Informacje o kredycie</w:t>
      </w:r>
    </w:p>
    <w:tbl>
      <w:tblPr>
        <w:tblW w:w="10065" w:type="dxa"/>
        <w:tblInd w:w="-152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Look w:val="0620" w:firstRow="1" w:lastRow="0" w:firstColumn="0" w:lastColumn="0" w:noHBand="1" w:noVBand="1"/>
        <w:tblCaption w:val="Informacje o kredycie"/>
      </w:tblPr>
      <w:tblGrid>
        <w:gridCol w:w="4111"/>
        <w:gridCol w:w="5954"/>
      </w:tblGrid>
      <w:tr w:rsidR="0031750D" w:rsidRPr="00D35410" w:rsidTr="006B0470">
        <w:trPr>
          <w:tblHeader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A9562D" w:rsidRPr="00D35410" w:rsidRDefault="00A9562D" w:rsidP="00AA5E89">
            <w:pPr>
              <w:pStyle w:val="Nagwektabeli"/>
            </w:pPr>
            <w:r w:rsidRPr="00D35410">
              <w:t>Dane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:rsidR="00A9562D" w:rsidRPr="00D35410" w:rsidRDefault="00672072" w:rsidP="00AA5E89">
            <w:pPr>
              <w:pStyle w:val="Nagwektabeli"/>
            </w:pPr>
            <w:r w:rsidRPr="00D35410">
              <w:t>Rodzaj informacji o kredycie</w:t>
            </w:r>
          </w:p>
        </w:tc>
      </w:tr>
      <w:tr w:rsidR="00EF6FF0" w:rsidRPr="008429D2" w:rsidTr="006B0470">
        <w:trPr>
          <w:trHeight w:val="271"/>
        </w:trPr>
        <w:tc>
          <w:tcPr>
            <w:tcW w:w="4111" w:type="dxa"/>
            <w:vAlign w:val="center"/>
          </w:tcPr>
          <w:p w:rsidR="00EF6FF0" w:rsidRPr="00280678" w:rsidRDefault="00EF6FF0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sz w:val="18"/>
                <w:szCs w:val="18"/>
              </w:rPr>
              <w:t>Wnioskowana Kwota w zł</w:t>
            </w:r>
          </w:p>
        </w:tc>
        <w:tc>
          <w:tcPr>
            <w:tcW w:w="5954" w:type="dxa"/>
            <w:vAlign w:val="center"/>
          </w:tcPr>
          <w:p w:rsidR="00EF6FF0" w:rsidRPr="00280678" w:rsidRDefault="00EF6FF0" w:rsidP="00FA30D1">
            <w:pPr>
              <w:rPr>
                <w:rFonts w:cs="Calibri"/>
                <w:sz w:val="18"/>
                <w:szCs w:val="18"/>
              </w:rPr>
            </w:pPr>
          </w:p>
        </w:tc>
      </w:tr>
      <w:tr w:rsidR="00EF6FF0" w:rsidRPr="008429D2" w:rsidTr="006B0470">
        <w:trPr>
          <w:trHeight w:val="271"/>
        </w:trPr>
        <w:tc>
          <w:tcPr>
            <w:tcW w:w="4111" w:type="dxa"/>
            <w:vAlign w:val="center"/>
          </w:tcPr>
          <w:p w:rsidR="00EF6FF0" w:rsidRPr="00280678" w:rsidRDefault="00EF6FF0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sz w:val="18"/>
                <w:szCs w:val="18"/>
              </w:rPr>
              <w:t>Deklarowany wkład własny</w:t>
            </w:r>
          </w:p>
        </w:tc>
        <w:tc>
          <w:tcPr>
            <w:tcW w:w="5954" w:type="dxa"/>
            <w:vAlign w:val="center"/>
          </w:tcPr>
          <w:p w:rsidR="00EF6FF0" w:rsidRPr="00280678" w:rsidRDefault="00EF6FF0" w:rsidP="00FA30D1">
            <w:pPr>
              <w:rPr>
                <w:rFonts w:cs="Calibri"/>
                <w:sz w:val="18"/>
                <w:szCs w:val="18"/>
              </w:rPr>
            </w:pPr>
          </w:p>
        </w:tc>
      </w:tr>
      <w:tr w:rsidR="00EF6FF0" w:rsidRPr="008429D2" w:rsidTr="006B0470">
        <w:trPr>
          <w:trHeight w:val="271"/>
        </w:trPr>
        <w:tc>
          <w:tcPr>
            <w:tcW w:w="4111" w:type="dxa"/>
            <w:vAlign w:val="center"/>
          </w:tcPr>
          <w:p w:rsidR="00EF6FF0" w:rsidRPr="00280678" w:rsidRDefault="00EF6FF0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sz w:val="18"/>
                <w:szCs w:val="18"/>
              </w:rPr>
              <w:t>Okres kredytowania w miesiącach</w:t>
            </w:r>
          </w:p>
        </w:tc>
        <w:tc>
          <w:tcPr>
            <w:tcW w:w="5954" w:type="dxa"/>
            <w:vAlign w:val="center"/>
          </w:tcPr>
          <w:p w:rsidR="00EF6FF0" w:rsidRPr="00280678" w:rsidRDefault="00EF6FF0" w:rsidP="00FA30D1">
            <w:pPr>
              <w:rPr>
                <w:rFonts w:cs="Calibri"/>
                <w:sz w:val="18"/>
                <w:szCs w:val="18"/>
              </w:rPr>
            </w:pPr>
          </w:p>
        </w:tc>
      </w:tr>
      <w:tr w:rsidR="00EF6FF0" w:rsidRPr="008429D2" w:rsidTr="006B0470">
        <w:trPr>
          <w:trHeight w:val="271"/>
        </w:trPr>
        <w:tc>
          <w:tcPr>
            <w:tcW w:w="4111" w:type="dxa"/>
            <w:vAlign w:val="center"/>
          </w:tcPr>
          <w:p w:rsidR="00EF6FF0" w:rsidRPr="00280678" w:rsidRDefault="00EF6FF0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sz w:val="18"/>
                <w:szCs w:val="18"/>
              </w:rPr>
              <w:t>Dzień spłaty</w:t>
            </w:r>
          </w:p>
        </w:tc>
        <w:tc>
          <w:tcPr>
            <w:tcW w:w="5954" w:type="dxa"/>
            <w:vAlign w:val="center"/>
          </w:tcPr>
          <w:p w:rsidR="00EF6FF0" w:rsidRPr="00280678" w:rsidRDefault="00EF6FF0" w:rsidP="00FA30D1">
            <w:pPr>
              <w:rPr>
                <w:rFonts w:cs="Calibri"/>
                <w:sz w:val="18"/>
                <w:szCs w:val="18"/>
              </w:rPr>
            </w:pPr>
          </w:p>
        </w:tc>
      </w:tr>
      <w:tr w:rsidR="00A9562D" w:rsidRPr="008429D2" w:rsidTr="006B0470">
        <w:trPr>
          <w:trHeight w:val="120"/>
        </w:trPr>
        <w:tc>
          <w:tcPr>
            <w:tcW w:w="4111" w:type="dxa"/>
            <w:vAlign w:val="center"/>
          </w:tcPr>
          <w:p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t>Karencja w spłacie kapitału w miesiącach</w:t>
            </w:r>
          </w:p>
        </w:tc>
        <w:tc>
          <w:tcPr>
            <w:tcW w:w="5954" w:type="dxa"/>
            <w:vAlign w:val="center"/>
          </w:tcPr>
          <w:p w:rsidR="00A9562D" w:rsidRPr="00280678" w:rsidRDefault="00A9562D" w:rsidP="0074327E">
            <w:pPr>
              <w:spacing w:before="60"/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Tak </w:t>
            </w:r>
            <w:r w:rsidR="00C37E77" w:rsidRPr="00280678">
              <w:rPr>
                <w:rFonts w:cs="Calibri"/>
                <w:sz w:val="18"/>
                <w:szCs w:val="18"/>
              </w:rPr>
              <w:t>……………….</w:t>
            </w:r>
            <w:r w:rsidRPr="00280678">
              <w:rPr>
                <w:rFonts w:cs="Calibri"/>
                <w:sz w:val="18"/>
                <w:szCs w:val="18"/>
              </w:rPr>
              <w:t xml:space="preserve"> miesięcy </w:t>
            </w: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Nie</w:t>
            </w:r>
          </w:p>
        </w:tc>
      </w:tr>
      <w:tr w:rsidR="00A9562D" w:rsidRPr="008429D2" w:rsidTr="006B0470">
        <w:trPr>
          <w:trHeight w:val="248"/>
        </w:trPr>
        <w:tc>
          <w:tcPr>
            <w:tcW w:w="4111" w:type="dxa"/>
            <w:vAlign w:val="center"/>
          </w:tcPr>
          <w:p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t>Rodzaj oprocentowania</w:t>
            </w:r>
          </w:p>
        </w:tc>
        <w:tc>
          <w:tcPr>
            <w:tcW w:w="5954" w:type="dxa"/>
            <w:vAlign w:val="center"/>
          </w:tcPr>
          <w:p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zmienne</w:t>
            </w:r>
            <w:r w:rsidR="001736CF" w:rsidRPr="00280678">
              <w:rPr>
                <w:rFonts w:cs="Calibri"/>
                <w:sz w:val="18"/>
                <w:szCs w:val="18"/>
              </w:rPr>
              <w:t xml:space="preserve"> </w:t>
            </w: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okresowo - stałe</w:t>
            </w:r>
          </w:p>
        </w:tc>
      </w:tr>
      <w:tr w:rsidR="00A9562D" w:rsidRPr="008429D2" w:rsidTr="006B0470">
        <w:trPr>
          <w:trHeight w:val="248"/>
        </w:trPr>
        <w:tc>
          <w:tcPr>
            <w:tcW w:w="4111" w:type="dxa"/>
            <w:vAlign w:val="center"/>
          </w:tcPr>
          <w:p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t>Typ raty</w:t>
            </w:r>
          </w:p>
        </w:tc>
        <w:tc>
          <w:tcPr>
            <w:tcW w:w="5954" w:type="dxa"/>
            <w:vAlign w:val="center"/>
          </w:tcPr>
          <w:p w:rsidR="00A9562D" w:rsidRPr="00280678" w:rsidRDefault="00A9562D" w:rsidP="00FA30D1">
            <w:pPr>
              <w:rPr>
                <w:rFonts w:cs="Calibri"/>
                <w:noProof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</w:t>
            </w:r>
            <w:r w:rsidRPr="00280678">
              <w:rPr>
                <w:rFonts w:cs="Calibri"/>
                <w:noProof/>
                <w:sz w:val="18"/>
                <w:szCs w:val="18"/>
              </w:rPr>
              <w:t>malejące</w:t>
            </w:r>
            <w:r w:rsidR="001736CF" w:rsidRPr="00280678">
              <w:rPr>
                <w:rFonts w:cs="Calibri"/>
                <w:noProof/>
                <w:sz w:val="18"/>
                <w:szCs w:val="18"/>
              </w:rPr>
              <w:t xml:space="preserve"> </w:t>
            </w: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</w:t>
            </w:r>
            <w:r w:rsidRPr="00280678">
              <w:rPr>
                <w:rFonts w:cs="Calibri"/>
                <w:noProof/>
                <w:sz w:val="18"/>
                <w:szCs w:val="18"/>
              </w:rPr>
              <w:t>równe</w:t>
            </w:r>
          </w:p>
        </w:tc>
      </w:tr>
      <w:tr w:rsidR="00A9562D" w:rsidRPr="008429D2" w:rsidTr="006B0470">
        <w:trPr>
          <w:trHeight w:val="248"/>
        </w:trPr>
        <w:tc>
          <w:tcPr>
            <w:tcW w:w="4111" w:type="dxa"/>
            <w:vAlign w:val="center"/>
          </w:tcPr>
          <w:p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t>Prowizja za udzielenie kredytu</w:t>
            </w:r>
          </w:p>
        </w:tc>
        <w:tc>
          <w:tcPr>
            <w:tcW w:w="5954" w:type="dxa"/>
            <w:vAlign w:val="center"/>
          </w:tcPr>
          <w:p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niekredytowana</w:t>
            </w:r>
            <w:r w:rsidR="001736CF" w:rsidRPr="00280678">
              <w:rPr>
                <w:rFonts w:cs="Calibri"/>
                <w:sz w:val="18"/>
                <w:szCs w:val="18"/>
              </w:rPr>
              <w:t xml:space="preserve"> </w:t>
            </w:r>
          </w:p>
        </w:tc>
      </w:tr>
      <w:tr w:rsidR="00A9562D" w:rsidRPr="008429D2" w:rsidTr="006B0470">
        <w:trPr>
          <w:trHeight w:val="318"/>
        </w:trPr>
        <w:tc>
          <w:tcPr>
            <w:tcW w:w="4111" w:type="dxa"/>
            <w:vAlign w:val="center"/>
          </w:tcPr>
          <w:p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t>Sposób spłaty kredytu</w:t>
            </w:r>
          </w:p>
        </w:tc>
        <w:tc>
          <w:tcPr>
            <w:tcW w:w="5954" w:type="dxa"/>
            <w:vAlign w:val="center"/>
          </w:tcPr>
          <w:p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potrącenie środków z rachunku ROR</w:t>
            </w:r>
            <w:r w:rsidR="000C224B" w:rsidRPr="00280678">
              <w:rPr>
                <w:rFonts w:cs="Calibri"/>
                <w:sz w:val="18"/>
                <w:szCs w:val="18"/>
              </w:rPr>
              <w:t xml:space="preserve"> </w:t>
            </w: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wpłata na rachunek</w:t>
            </w:r>
          </w:p>
        </w:tc>
      </w:tr>
      <w:tr w:rsidR="00A9562D" w:rsidRPr="008429D2" w:rsidTr="006B0470">
        <w:trPr>
          <w:trHeight w:val="248"/>
        </w:trPr>
        <w:tc>
          <w:tcPr>
            <w:tcW w:w="4111" w:type="dxa"/>
            <w:vAlign w:val="center"/>
          </w:tcPr>
          <w:p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t>Sposób wypłaty kredytu</w:t>
            </w:r>
          </w:p>
        </w:tc>
        <w:tc>
          <w:tcPr>
            <w:tcW w:w="5954" w:type="dxa"/>
            <w:vAlign w:val="center"/>
          </w:tcPr>
          <w:p w:rsidR="00A9562D" w:rsidRPr="00280678" w:rsidRDefault="00A9562D" w:rsidP="00FA30D1">
            <w:pPr>
              <w:rPr>
                <w:rFonts w:cs="Calibri"/>
                <w:sz w:val="18"/>
                <w:szCs w:val="18"/>
              </w:rPr>
            </w:pP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jednorazowo</w:t>
            </w:r>
            <w:r w:rsidR="000C224B" w:rsidRPr="00280678">
              <w:rPr>
                <w:rFonts w:cs="Calibri"/>
                <w:sz w:val="18"/>
                <w:szCs w:val="18"/>
              </w:rPr>
              <w:t xml:space="preserve"> </w:t>
            </w:r>
            <w:r w:rsidRPr="00280678">
              <w:rPr>
                <w:rFonts w:cs="Calibri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678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80678">
              <w:rPr>
                <w:rFonts w:cs="Calibri"/>
                <w:sz w:val="18"/>
                <w:szCs w:val="18"/>
              </w:rPr>
            </w:r>
            <w:r w:rsidRPr="00280678">
              <w:rPr>
                <w:rFonts w:cs="Calibri"/>
                <w:sz w:val="18"/>
                <w:szCs w:val="18"/>
              </w:rPr>
              <w:fldChar w:fldCharType="separate"/>
            </w:r>
            <w:r w:rsidRPr="00280678">
              <w:rPr>
                <w:rFonts w:cs="Calibri"/>
                <w:sz w:val="18"/>
                <w:szCs w:val="18"/>
              </w:rPr>
              <w:fldChar w:fldCharType="end"/>
            </w:r>
            <w:r w:rsidRPr="00280678">
              <w:rPr>
                <w:rFonts w:cs="Calibri"/>
                <w:sz w:val="18"/>
                <w:szCs w:val="18"/>
              </w:rPr>
              <w:t xml:space="preserve"> w transzach zgodnie z załącznikiem nr 1 do wniosku</w:t>
            </w:r>
          </w:p>
        </w:tc>
      </w:tr>
    </w:tbl>
    <w:p w:rsidR="00AF2AAE" w:rsidRPr="004B368C" w:rsidRDefault="0060662B" w:rsidP="006A33AA">
      <w:pPr>
        <w:pStyle w:val="Nagwek2"/>
      </w:pPr>
      <w:r>
        <w:t xml:space="preserve">III. </w:t>
      </w:r>
      <w:r w:rsidR="00AF2AAE" w:rsidRPr="004B368C">
        <w:t>Cel kredytowania</w:t>
      </w:r>
    </w:p>
    <w:tbl>
      <w:tblPr>
        <w:tblW w:w="10065" w:type="dxa"/>
        <w:tblInd w:w="-152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Look w:val="04A0" w:firstRow="1" w:lastRow="0" w:firstColumn="1" w:lastColumn="0" w:noHBand="0" w:noVBand="1"/>
        <w:tblCaption w:val="Cel kredytowania"/>
      </w:tblPr>
      <w:tblGrid>
        <w:gridCol w:w="1985"/>
        <w:gridCol w:w="1701"/>
        <w:gridCol w:w="425"/>
        <w:gridCol w:w="2977"/>
        <w:gridCol w:w="1276"/>
        <w:gridCol w:w="1701"/>
      </w:tblGrid>
      <w:tr w:rsidR="00846099" w:rsidRPr="008429D2" w:rsidTr="005D7396">
        <w:trPr>
          <w:trHeight w:val="139"/>
        </w:trPr>
        <w:tc>
          <w:tcPr>
            <w:tcW w:w="1985" w:type="dxa"/>
            <w:vAlign w:val="center"/>
          </w:tcPr>
          <w:p w:rsidR="00B20BA4" w:rsidRPr="008429D2" w:rsidRDefault="00A0027D" w:rsidP="005D7396">
            <w:pPr>
              <w:widowControl w:val="0"/>
              <w:rPr>
                <w:rFonts w:cs="Calibri"/>
                <w:sz w:val="18"/>
                <w:szCs w:val="16"/>
              </w:rPr>
            </w:pPr>
            <w:r w:rsidRPr="008429D2">
              <w:rPr>
                <w:rFonts w:cs="Calibri"/>
                <w:sz w:val="18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9D2">
              <w:rPr>
                <w:rFonts w:cs="Calibri"/>
                <w:sz w:val="18"/>
                <w:szCs w:val="16"/>
              </w:rPr>
              <w:instrText xml:space="preserve"> FORMCHECKBOX </w:instrText>
            </w:r>
            <w:r w:rsidRPr="008429D2">
              <w:rPr>
                <w:rFonts w:cs="Calibri"/>
                <w:sz w:val="18"/>
                <w:szCs w:val="16"/>
              </w:rPr>
            </w:r>
            <w:r w:rsidRPr="008429D2">
              <w:rPr>
                <w:rFonts w:cs="Calibri"/>
                <w:sz w:val="18"/>
                <w:szCs w:val="16"/>
              </w:rPr>
              <w:fldChar w:fldCharType="separate"/>
            </w:r>
            <w:r w:rsidRPr="008429D2">
              <w:rPr>
                <w:rFonts w:cs="Calibri"/>
                <w:sz w:val="18"/>
                <w:szCs w:val="16"/>
              </w:rPr>
              <w:fldChar w:fldCharType="end"/>
            </w:r>
            <w:r w:rsidR="00570A5C" w:rsidRPr="008429D2">
              <w:rPr>
                <w:rFonts w:cs="Calibri"/>
                <w:sz w:val="18"/>
                <w:szCs w:val="16"/>
              </w:rPr>
              <w:t xml:space="preserve"> </w:t>
            </w:r>
            <w:r w:rsidR="00B20BA4" w:rsidRPr="008429D2">
              <w:rPr>
                <w:rFonts w:cs="Calibri"/>
                <w:sz w:val="18"/>
                <w:szCs w:val="16"/>
              </w:rPr>
              <w:t>Rynek pierwotny</w:t>
            </w:r>
          </w:p>
        </w:tc>
        <w:tc>
          <w:tcPr>
            <w:tcW w:w="1701" w:type="dxa"/>
            <w:vAlign w:val="center"/>
          </w:tcPr>
          <w:p w:rsidR="00B20BA4" w:rsidRPr="008429D2" w:rsidRDefault="00A0027D" w:rsidP="005D7396">
            <w:pPr>
              <w:widowControl w:val="0"/>
              <w:rPr>
                <w:rFonts w:cs="Calibri"/>
                <w:sz w:val="18"/>
                <w:szCs w:val="16"/>
              </w:rPr>
            </w:pPr>
            <w:r w:rsidRPr="008429D2">
              <w:rPr>
                <w:rFonts w:cs="Calibri"/>
                <w:sz w:val="18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9D2">
              <w:rPr>
                <w:rFonts w:cs="Calibri"/>
                <w:sz w:val="18"/>
                <w:szCs w:val="16"/>
              </w:rPr>
              <w:instrText xml:space="preserve"> FORMCHECKBOX </w:instrText>
            </w:r>
            <w:r w:rsidRPr="008429D2">
              <w:rPr>
                <w:rFonts w:cs="Calibri"/>
                <w:sz w:val="18"/>
                <w:szCs w:val="16"/>
              </w:rPr>
            </w:r>
            <w:r w:rsidRPr="008429D2">
              <w:rPr>
                <w:rFonts w:cs="Calibri"/>
                <w:sz w:val="18"/>
                <w:szCs w:val="16"/>
              </w:rPr>
              <w:fldChar w:fldCharType="separate"/>
            </w:r>
            <w:r w:rsidRPr="008429D2">
              <w:rPr>
                <w:rFonts w:cs="Calibri"/>
                <w:sz w:val="18"/>
                <w:szCs w:val="16"/>
              </w:rPr>
              <w:fldChar w:fldCharType="end"/>
            </w:r>
            <w:r w:rsidR="00570A5C" w:rsidRPr="008429D2">
              <w:rPr>
                <w:rFonts w:cs="Calibri"/>
                <w:sz w:val="18"/>
                <w:szCs w:val="16"/>
              </w:rPr>
              <w:t xml:space="preserve"> </w:t>
            </w:r>
            <w:r w:rsidR="00B20BA4" w:rsidRPr="008429D2">
              <w:rPr>
                <w:rFonts w:cs="Calibri"/>
                <w:sz w:val="18"/>
                <w:szCs w:val="16"/>
              </w:rPr>
              <w:t>Rynek wtórny</w:t>
            </w:r>
          </w:p>
        </w:tc>
        <w:tc>
          <w:tcPr>
            <w:tcW w:w="3402" w:type="dxa"/>
            <w:gridSpan w:val="2"/>
            <w:vAlign w:val="center"/>
          </w:tcPr>
          <w:p w:rsidR="00B20BA4" w:rsidRPr="008429D2" w:rsidRDefault="00A0027D" w:rsidP="005D7396">
            <w:pPr>
              <w:widowControl w:val="0"/>
              <w:rPr>
                <w:rFonts w:cs="Calibri"/>
                <w:sz w:val="18"/>
                <w:szCs w:val="16"/>
              </w:rPr>
            </w:pPr>
            <w:r w:rsidRPr="008429D2">
              <w:rPr>
                <w:rFonts w:cs="Calibri"/>
                <w:sz w:val="18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9D2">
              <w:rPr>
                <w:rFonts w:cs="Calibri"/>
                <w:sz w:val="18"/>
                <w:szCs w:val="16"/>
              </w:rPr>
              <w:instrText xml:space="preserve"> FORMCHECKBOX </w:instrText>
            </w:r>
            <w:r w:rsidRPr="008429D2">
              <w:rPr>
                <w:rFonts w:cs="Calibri"/>
                <w:sz w:val="18"/>
                <w:szCs w:val="16"/>
              </w:rPr>
            </w:r>
            <w:r w:rsidRPr="008429D2">
              <w:rPr>
                <w:rFonts w:cs="Calibri"/>
                <w:sz w:val="18"/>
                <w:szCs w:val="16"/>
              </w:rPr>
              <w:fldChar w:fldCharType="separate"/>
            </w:r>
            <w:r w:rsidRPr="008429D2">
              <w:rPr>
                <w:rFonts w:cs="Calibri"/>
                <w:sz w:val="18"/>
                <w:szCs w:val="16"/>
              </w:rPr>
              <w:fldChar w:fldCharType="end"/>
            </w:r>
            <w:r w:rsidR="00570A5C" w:rsidRPr="008429D2">
              <w:rPr>
                <w:rFonts w:cs="Calibri"/>
                <w:sz w:val="18"/>
                <w:szCs w:val="16"/>
              </w:rPr>
              <w:t xml:space="preserve"> </w:t>
            </w:r>
            <w:r w:rsidR="00B20BA4" w:rsidRPr="008429D2">
              <w:rPr>
                <w:rFonts w:cs="Calibri"/>
                <w:sz w:val="18"/>
                <w:szCs w:val="16"/>
              </w:rPr>
              <w:t>Budowa systemem gospodarczym</w:t>
            </w:r>
          </w:p>
        </w:tc>
        <w:tc>
          <w:tcPr>
            <w:tcW w:w="1276" w:type="dxa"/>
            <w:vAlign w:val="center"/>
          </w:tcPr>
          <w:p w:rsidR="00B20BA4" w:rsidRPr="008429D2" w:rsidRDefault="00A0027D" w:rsidP="005D7396">
            <w:pPr>
              <w:widowControl w:val="0"/>
              <w:rPr>
                <w:rFonts w:cs="Calibri"/>
                <w:sz w:val="18"/>
                <w:szCs w:val="16"/>
              </w:rPr>
            </w:pPr>
            <w:r w:rsidRPr="008429D2">
              <w:rPr>
                <w:rFonts w:cs="Calibri"/>
                <w:sz w:val="18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9D2">
              <w:rPr>
                <w:rFonts w:cs="Calibri"/>
                <w:sz w:val="18"/>
                <w:szCs w:val="16"/>
              </w:rPr>
              <w:instrText xml:space="preserve"> FORMCHECKBOX </w:instrText>
            </w:r>
            <w:r w:rsidRPr="008429D2">
              <w:rPr>
                <w:rFonts w:cs="Calibri"/>
                <w:sz w:val="18"/>
                <w:szCs w:val="16"/>
              </w:rPr>
            </w:r>
            <w:r w:rsidRPr="008429D2">
              <w:rPr>
                <w:rFonts w:cs="Calibri"/>
                <w:sz w:val="18"/>
                <w:szCs w:val="16"/>
              </w:rPr>
              <w:fldChar w:fldCharType="separate"/>
            </w:r>
            <w:r w:rsidRPr="008429D2">
              <w:rPr>
                <w:rFonts w:cs="Calibri"/>
                <w:sz w:val="18"/>
                <w:szCs w:val="16"/>
              </w:rPr>
              <w:fldChar w:fldCharType="end"/>
            </w:r>
            <w:r w:rsidR="00570A5C" w:rsidRPr="008429D2">
              <w:rPr>
                <w:rFonts w:cs="Calibri"/>
                <w:sz w:val="18"/>
                <w:szCs w:val="16"/>
              </w:rPr>
              <w:t xml:space="preserve"> </w:t>
            </w:r>
            <w:r w:rsidR="00B20BA4" w:rsidRPr="008429D2">
              <w:rPr>
                <w:rFonts w:cs="Calibri"/>
                <w:sz w:val="18"/>
                <w:szCs w:val="16"/>
              </w:rPr>
              <w:t>Prowizja</w:t>
            </w:r>
          </w:p>
        </w:tc>
        <w:tc>
          <w:tcPr>
            <w:tcW w:w="1701" w:type="dxa"/>
            <w:vAlign w:val="center"/>
          </w:tcPr>
          <w:p w:rsidR="00B20BA4" w:rsidRPr="008429D2" w:rsidRDefault="002D6E83" w:rsidP="005D7396">
            <w:pPr>
              <w:widowControl w:val="0"/>
              <w:rPr>
                <w:rFonts w:cs="Calibri"/>
                <w:sz w:val="18"/>
                <w:szCs w:val="16"/>
              </w:rPr>
            </w:pPr>
            <w:r w:rsidRPr="008429D2">
              <w:rPr>
                <w:rFonts w:cs="Calibri"/>
                <w:sz w:val="18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9D2">
              <w:rPr>
                <w:rFonts w:cs="Calibri"/>
                <w:sz w:val="18"/>
                <w:szCs w:val="16"/>
              </w:rPr>
              <w:instrText xml:space="preserve"> FORMCHECKBOX </w:instrText>
            </w:r>
            <w:r w:rsidRPr="008429D2">
              <w:rPr>
                <w:rFonts w:cs="Calibri"/>
                <w:sz w:val="18"/>
                <w:szCs w:val="16"/>
              </w:rPr>
            </w:r>
            <w:r w:rsidRPr="008429D2">
              <w:rPr>
                <w:rFonts w:cs="Calibri"/>
                <w:sz w:val="18"/>
                <w:szCs w:val="16"/>
              </w:rPr>
              <w:fldChar w:fldCharType="separate"/>
            </w:r>
            <w:r w:rsidRPr="008429D2">
              <w:rPr>
                <w:rFonts w:cs="Calibri"/>
                <w:sz w:val="18"/>
                <w:szCs w:val="16"/>
              </w:rPr>
              <w:fldChar w:fldCharType="end"/>
            </w:r>
            <w:r w:rsidR="00570A5C" w:rsidRPr="008429D2">
              <w:rPr>
                <w:rFonts w:cs="Calibri"/>
                <w:sz w:val="18"/>
                <w:szCs w:val="16"/>
              </w:rPr>
              <w:t xml:space="preserve"> </w:t>
            </w:r>
            <w:r w:rsidR="00B20BA4" w:rsidRPr="008429D2">
              <w:rPr>
                <w:rFonts w:cs="Calibri"/>
                <w:sz w:val="18"/>
                <w:szCs w:val="16"/>
              </w:rPr>
              <w:t>Ubezpieczenie</w:t>
            </w:r>
          </w:p>
        </w:tc>
      </w:tr>
      <w:tr w:rsidR="00363A19" w:rsidRPr="008429D2" w:rsidTr="005D7396">
        <w:trPr>
          <w:trHeight w:val="273"/>
        </w:trPr>
        <w:tc>
          <w:tcPr>
            <w:tcW w:w="4111" w:type="dxa"/>
            <w:gridSpan w:val="3"/>
            <w:vAlign w:val="center"/>
          </w:tcPr>
          <w:p w:rsidR="00363A19" w:rsidRPr="008429D2" w:rsidRDefault="00363A19" w:rsidP="00A24DD2">
            <w:pPr>
              <w:widowControl w:val="0"/>
              <w:rPr>
                <w:rFonts w:cs="Calibri"/>
                <w:sz w:val="18"/>
                <w:szCs w:val="16"/>
              </w:rPr>
            </w:pPr>
            <w:r w:rsidRPr="008429D2">
              <w:rPr>
                <w:rFonts w:cs="Calibri"/>
                <w:sz w:val="18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9D2">
              <w:rPr>
                <w:rFonts w:cs="Calibri"/>
                <w:sz w:val="18"/>
                <w:szCs w:val="16"/>
              </w:rPr>
              <w:instrText xml:space="preserve"> FORMCHECKBOX </w:instrText>
            </w:r>
            <w:r w:rsidRPr="008429D2">
              <w:rPr>
                <w:rFonts w:cs="Calibri"/>
                <w:sz w:val="18"/>
                <w:szCs w:val="16"/>
              </w:rPr>
            </w:r>
            <w:r w:rsidRPr="008429D2">
              <w:rPr>
                <w:rFonts w:cs="Calibri"/>
                <w:sz w:val="18"/>
                <w:szCs w:val="16"/>
              </w:rPr>
              <w:fldChar w:fldCharType="separate"/>
            </w:r>
            <w:r w:rsidRPr="008429D2">
              <w:rPr>
                <w:rFonts w:cs="Calibri"/>
                <w:sz w:val="18"/>
                <w:szCs w:val="16"/>
              </w:rPr>
              <w:fldChar w:fldCharType="end"/>
            </w:r>
            <w:r w:rsidR="000008DC" w:rsidRPr="008429D2">
              <w:rPr>
                <w:rFonts w:cs="Calibri"/>
                <w:sz w:val="18"/>
                <w:szCs w:val="16"/>
              </w:rPr>
              <w:t xml:space="preserve"> </w:t>
            </w:r>
            <w:r w:rsidRPr="008429D2">
              <w:rPr>
                <w:rFonts w:cs="Calibri"/>
                <w:sz w:val="18"/>
                <w:szCs w:val="16"/>
              </w:rPr>
              <w:t>Nabycie lokalu mieszkalneg</w:t>
            </w:r>
            <w:r w:rsidR="006110E8" w:rsidRPr="008429D2">
              <w:rPr>
                <w:rFonts w:cs="Calibri"/>
                <w:sz w:val="18"/>
                <w:szCs w:val="16"/>
              </w:rPr>
              <w:t>o</w:t>
            </w:r>
          </w:p>
        </w:tc>
        <w:tc>
          <w:tcPr>
            <w:tcW w:w="5954" w:type="dxa"/>
            <w:gridSpan w:val="3"/>
            <w:vAlign w:val="center"/>
          </w:tcPr>
          <w:p w:rsidR="00363A19" w:rsidRPr="008429D2" w:rsidRDefault="00363A19" w:rsidP="00A24DD2">
            <w:pPr>
              <w:widowControl w:val="0"/>
              <w:rPr>
                <w:rFonts w:cs="Calibri"/>
                <w:sz w:val="18"/>
                <w:szCs w:val="16"/>
              </w:rPr>
            </w:pPr>
            <w:r w:rsidRPr="008429D2">
              <w:rPr>
                <w:rFonts w:cs="Calibri"/>
                <w:sz w:val="18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9D2">
              <w:rPr>
                <w:rFonts w:cs="Calibri"/>
                <w:sz w:val="18"/>
                <w:szCs w:val="16"/>
              </w:rPr>
              <w:instrText xml:space="preserve"> FORMCHECKBOX </w:instrText>
            </w:r>
            <w:r w:rsidRPr="008429D2">
              <w:rPr>
                <w:rFonts w:cs="Calibri"/>
                <w:sz w:val="18"/>
                <w:szCs w:val="16"/>
              </w:rPr>
            </w:r>
            <w:r w:rsidRPr="008429D2">
              <w:rPr>
                <w:rFonts w:cs="Calibri"/>
                <w:sz w:val="18"/>
                <w:szCs w:val="16"/>
              </w:rPr>
              <w:fldChar w:fldCharType="separate"/>
            </w:r>
            <w:r w:rsidRPr="008429D2">
              <w:rPr>
                <w:rFonts w:cs="Calibri"/>
                <w:sz w:val="18"/>
                <w:szCs w:val="16"/>
              </w:rPr>
              <w:fldChar w:fldCharType="end"/>
            </w:r>
            <w:r w:rsidR="000008DC" w:rsidRPr="008429D2">
              <w:rPr>
                <w:rFonts w:cs="Calibri"/>
                <w:sz w:val="18"/>
                <w:szCs w:val="16"/>
              </w:rPr>
              <w:t xml:space="preserve"> </w:t>
            </w:r>
            <w:r w:rsidRPr="008429D2">
              <w:rPr>
                <w:rFonts w:cs="Calibri"/>
                <w:sz w:val="18"/>
                <w:szCs w:val="16"/>
              </w:rPr>
              <w:t>Zakup działki budowlanej</w:t>
            </w:r>
          </w:p>
        </w:tc>
      </w:tr>
      <w:tr w:rsidR="00363A19" w:rsidRPr="008429D2" w:rsidTr="005D7396">
        <w:trPr>
          <w:trHeight w:val="193"/>
        </w:trPr>
        <w:tc>
          <w:tcPr>
            <w:tcW w:w="4111" w:type="dxa"/>
            <w:gridSpan w:val="3"/>
            <w:vAlign w:val="center"/>
          </w:tcPr>
          <w:p w:rsidR="00363A19" w:rsidRPr="008429D2" w:rsidRDefault="00363A19" w:rsidP="00A24DD2">
            <w:pPr>
              <w:widowControl w:val="0"/>
              <w:rPr>
                <w:rFonts w:cs="Calibri"/>
                <w:sz w:val="18"/>
                <w:szCs w:val="16"/>
              </w:rPr>
            </w:pPr>
            <w:r w:rsidRPr="008429D2">
              <w:rPr>
                <w:rFonts w:cs="Calibri"/>
                <w:sz w:val="18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9D2">
              <w:rPr>
                <w:rFonts w:cs="Calibri"/>
                <w:sz w:val="18"/>
                <w:szCs w:val="16"/>
              </w:rPr>
              <w:instrText xml:space="preserve"> FORMCHECKBOX </w:instrText>
            </w:r>
            <w:r w:rsidRPr="008429D2">
              <w:rPr>
                <w:rFonts w:cs="Calibri"/>
                <w:sz w:val="18"/>
                <w:szCs w:val="16"/>
              </w:rPr>
            </w:r>
            <w:r w:rsidRPr="008429D2">
              <w:rPr>
                <w:rFonts w:cs="Calibri"/>
                <w:sz w:val="18"/>
                <w:szCs w:val="16"/>
              </w:rPr>
              <w:fldChar w:fldCharType="separate"/>
            </w:r>
            <w:r w:rsidRPr="008429D2">
              <w:rPr>
                <w:rFonts w:cs="Calibri"/>
                <w:sz w:val="18"/>
                <w:szCs w:val="16"/>
              </w:rPr>
              <w:fldChar w:fldCharType="end"/>
            </w:r>
            <w:r w:rsidR="000008DC" w:rsidRPr="008429D2">
              <w:rPr>
                <w:rFonts w:cs="Calibri"/>
                <w:sz w:val="18"/>
                <w:szCs w:val="16"/>
              </w:rPr>
              <w:t xml:space="preserve"> </w:t>
            </w:r>
            <w:r w:rsidRPr="008429D2">
              <w:rPr>
                <w:rFonts w:cs="Calibri"/>
                <w:sz w:val="18"/>
                <w:szCs w:val="16"/>
              </w:rPr>
              <w:t>Remont/wykończenie/ lokalu mieszkalnego</w:t>
            </w:r>
          </w:p>
        </w:tc>
        <w:tc>
          <w:tcPr>
            <w:tcW w:w="5954" w:type="dxa"/>
            <w:gridSpan w:val="3"/>
            <w:vAlign w:val="center"/>
          </w:tcPr>
          <w:p w:rsidR="00363A19" w:rsidRPr="008429D2" w:rsidRDefault="00363A19" w:rsidP="00A24DD2">
            <w:pPr>
              <w:widowControl w:val="0"/>
              <w:rPr>
                <w:rFonts w:cs="Calibri"/>
                <w:sz w:val="18"/>
                <w:szCs w:val="16"/>
              </w:rPr>
            </w:pPr>
            <w:r w:rsidRPr="008429D2">
              <w:rPr>
                <w:rFonts w:cs="Calibri"/>
                <w:sz w:val="18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9D2">
              <w:rPr>
                <w:rFonts w:cs="Calibri"/>
                <w:sz w:val="18"/>
                <w:szCs w:val="16"/>
              </w:rPr>
              <w:instrText xml:space="preserve"> FORMCHECKBOX </w:instrText>
            </w:r>
            <w:r w:rsidRPr="008429D2">
              <w:rPr>
                <w:rFonts w:cs="Calibri"/>
                <w:sz w:val="18"/>
                <w:szCs w:val="16"/>
              </w:rPr>
            </w:r>
            <w:r w:rsidRPr="008429D2">
              <w:rPr>
                <w:rFonts w:cs="Calibri"/>
                <w:sz w:val="18"/>
                <w:szCs w:val="16"/>
              </w:rPr>
              <w:fldChar w:fldCharType="separate"/>
            </w:r>
            <w:r w:rsidRPr="008429D2">
              <w:rPr>
                <w:rFonts w:cs="Calibri"/>
                <w:sz w:val="18"/>
                <w:szCs w:val="16"/>
              </w:rPr>
              <w:fldChar w:fldCharType="end"/>
            </w:r>
            <w:r w:rsidR="000008DC" w:rsidRPr="008429D2">
              <w:rPr>
                <w:rFonts w:cs="Calibri"/>
                <w:sz w:val="18"/>
                <w:szCs w:val="16"/>
              </w:rPr>
              <w:t xml:space="preserve"> </w:t>
            </w:r>
            <w:r w:rsidRPr="008429D2">
              <w:rPr>
                <w:rFonts w:cs="Calibri"/>
                <w:sz w:val="18"/>
                <w:szCs w:val="16"/>
              </w:rPr>
              <w:t>Nabycie domu jednorodzinnego</w:t>
            </w:r>
          </w:p>
        </w:tc>
      </w:tr>
      <w:tr w:rsidR="00363A19" w:rsidRPr="008429D2" w:rsidTr="005D7396">
        <w:trPr>
          <w:trHeight w:val="256"/>
        </w:trPr>
        <w:tc>
          <w:tcPr>
            <w:tcW w:w="4111" w:type="dxa"/>
            <w:gridSpan w:val="3"/>
            <w:vAlign w:val="center"/>
          </w:tcPr>
          <w:p w:rsidR="00363A19" w:rsidRPr="008429D2" w:rsidRDefault="00363A19" w:rsidP="00A24DD2">
            <w:pPr>
              <w:widowControl w:val="0"/>
              <w:rPr>
                <w:rFonts w:cs="Calibri"/>
                <w:sz w:val="18"/>
                <w:szCs w:val="16"/>
              </w:rPr>
            </w:pPr>
            <w:r w:rsidRPr="008429D2">
              <w:rPr>
                <w:rFonts w:cs="Calibri"/>
                <w:sz w:val="18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9D2">
              <w:rPr>
                <w:rFonts w:cs="Calibri"/>
                <w:sz w:val="18"/>
                <w:szCs w:val="16"/>
              </w:rPr>
              <w:instrText xml:space="preserve"> FORMCHECKBOX </w:instrText>
            </w:r>
            <w:r w:rsidRPr="008429D2">
              <w:rPr>
                <w:rFonts w:cs="Calibri"/>
                <w:sz w:val="18"/>
                <w:szCs w:val="16"/>
              </w:rPr>
            </w:r>
            <w:r w:rsidRPr="008429D2">
              <w:rPr>
                <w:rFonts w:cs="Calibri"/>
                <w:sz w:val="18"/>
                <w:szCs w:val="16"/>
              </w:rPr>
              <w:fldChar w:fldCharType="separate"/>
            </w:r>
            <w:r w:rsidRPr="008429D2">
              <w:rPr>
                <w:rFonts w:cs="Calibri"/>
                <w:sz w:val="18"/>
                <w:szCs w:val="16"/>
              </w:rPr>
              <w:fldChar w:fldCharType="end"/>
            </w:r>
            <w:r w:rsidR="000008DC" w:rsidRPr="008429D2">
              <w:rPr>
                <w:rFonts w:cs="Calibri"/>
                <w:sz w:val="18"/>
                <w:szCs w:val="16"/>
              </w:rPr>
              <w:t xml:space="preserve"> </w:t>
            </w:r>
            <w:r w:rsidRPr="008429D2">
              <w:rPr>
                <w:rFonts w:cs="Calibri"/>
                <w:sz w:val="18"/>
                <w:szCs w:val="16"/>
              </w:rPr>
              <w:t>Komórka lokatorska</w:t>
            </w:r>
          </w:p>
        </w:tc>
        <w:tc>
          <w:tcPr>
            <w:tcW w:w="5954" w:type="dxa"/>
            <w:gridSpan w:val="3"/>
            <w:vAlign w:val="center"/>
          </w:tcPr>
          <w:p w:rsidR="00363A19" w:rsidRPr="008429D2" w:rsidRDefault="00363A19" w:rsidP="00A24DD2">
            <w:pPr>
              <w:widowControl w:val="0"/>
              <w:rPr>
                <w:rFonts w:cs="Calibri"/>
                <w:sz w:val="18"/>
                <w:szCs w:val="16"/>
              </w:rPr>
            </w:pPr>
            <w:r w:rsidRPr="008429D2">
              <w:rPr>
                <w:rFonts w:cs="Calibri"/>
                <w:sz w:val="18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9D2">
              <w:rPr>
                <w:rFonts w:cs="Calibri"/>
                <w:sz w:val="18"/>
                <w:szCs w:val="16"/>
              </w:rPr>
              <w:instrText xml:space="preserve"> FORMCHECKBOX </w:instrText>
            </w:r>
            <w:r w:rsidRPr="008429D2">
              <w:rPr>
                <w:rFonts w:cs="Calibri"/>
                <w:sz w:val="18"/>
                <w:szCs w:val="16"/>
              </w:rPr>
            </w:r>
            <w:r w:rsidRPr="008429D2">
              <w:rPr>
                <w:rFonts w:cs="Calibri"/>
                <w:sz w:val="18"/>
                <w:szCs w:val="16"/>
              </w:rPr>
              <w:fldChar w:fldCharType="separate"/>
            </w:r>
            <w:r w:rsidRPr="008429D2">
              <w:rPr>
                <w:rFonts w:cs="Calibri"/>
                <w:sz w:val="18"/>
                <w:szCs w:val="16"/>
              </w:rPr>
              <w:fldChar w:fldCharType="end"/>
            </w:r>
            <w:r w:rsidR="000008DC" w:rsidRPr="008429D2">
              <w:rPr>
                <w:rFonts w:cs="Calibri"/>
                <w:sz w:val="18"/>
                <w:szCs w:val="16"/>
              </w:rPr>
              <w:t xml:space="preserve"> </w:t>
            </w:r>
            <w:r w:rsidRPr="008429D2">
              <w:rPr>
                <w:rFonts w:cs="Calibri"/>
                <w:sz w:val="18"/>
                <w:szCs w:val="16"/>
              </w:rPr>
              <w:t>Budowa/przebudowa/rozbudowa domu jednorodzinnego</w:t>
            </w:r>
          </w:p>
        </w:tc>
      </w:tr>
      <w:tr w:rsidR="00363A19" w:rsidRPr="008429D2" w:rsidTr="005D7396">
        <w:trPr>
          <w:trHeight w:val="175"/>
        </w:trPr>
        <w:tc>
          <w:tcPr>
            <w:tcW w:w="4111" w:type="dxa"/>
            <w:gridSpan w:val="3"/>
            <w:vAlign w:val="center"/>
          </w:tcPr>
          <w:p w:rsidR="00363A19" w:rsidRPr="008429D2" w:rsidRDefault="00363A19" w:rsidP="00A24DD2">
            <w:pPr>
              <w:widowControl w:val="0"/>
              <w:rPr>
                <w:rFonts w:cs="Calibri"/>
                <w:sz w:val="18"/>
                <w:szCs w:val="16"/>
              </w:rPr>
            </w:pPr>
            <w:r w:rsidRPr="008429D2">
              <w:rPr>
                <w:rFonts w:cs="Calibri"/>
                <w:sz w:val="18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9D2">
              <w:rPr>
                <w:rFonts w:cs="Calibri"/>
                <w:sz w:val="18"/>
                <w:szCs w:val="16"/>
              </w:rPr>
              <w:instrText xml:space="preserve"> FORMCHECKBOX </w:instrText>
            </w:r>
            <w:r w:rsidRPr="008429D2">
              <w:rPr>
                <w:rFonts w:cs="Calibri"/>
                <w:sz w:val="18"/>
                <w:szCs w:val="16"/>
              </w:rPr>
            </w:r>
            <w:r w:rsidRPr="008429D2">
              <w:rPr>
                <w:rFonts w:cs="Calibri"/>
                <w:sz w:val="18"/>
                <w:szCs w:val="16"/>
              </w:rPr>
              <w:fldChar w:fldCharType="separate"/>
            </w:r>
            <w:r w:rsidRPr="008429D2">
              <w:rPr>
                <w:rFonts w:cs="Calibri"/>
                <w:sz w:val="18"/>
                <w:szCs w:val="16"/>
              </w:rPr>
              <w:fldChar w:fldCharType="end"/>
            </w:r>
            <w:r w:rsidR="000008DC" w:rsidRPr="008429D2">
              <w:rPr>
                <w:rFonts w:cs="Calibri"/>
                <w:sz w:val="18"/>
                <w:szCs w:val="16"/>
              </w:rPr>
              <w:t xml:space="preserve"> </w:t>
            </w:r>
            <w:r w:rsidRPr="008429D2">
              <w:rPr>
                <w:rFonts w:cs="Calibri"/>
                <w:sz w:val="18"/>
                <w:szCs w:val="16"/>
              </w:rPr>
              <w:t>Garaż/miejsce parkingowe</w:t>
            </w:r>
          </w:p>
        </w:tc>
        <w:tc>
          <w:tcPr>
            <w:tcW w:w="5954" w:type="dxa"/>
            <w:gridSpan w:val="3"/>
            <w:vAlign w:val="center"/>
          </w:tcPr>
          <w:p w:rsidR="00363A19" w:rsidRPr="008429D2" w:rsidRDefault="00363A19" w:rsidP="00A24DD2">
            <w:pPr>
              <w:widowControl w:val="0"/>
              <w:rPr>
                <w:rFonts w:cs="Calibri"/>
                <w:sz w:val="18"/>
                <w:szCs w:val="16"/>
              </w:rPr>
            </w:pPr>
            <w:r w:rsidRPr="008429D2">
              <w:rPr>
                <w:rFonts w:cs="Calibri"/>
                <w:sz w:val="18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9D2">
              <w:rPr>
                <w:rFonts w:cs="Calibri"/>
                <w:sz w:val="18"/>
                <w:szCs w:val="16"/>
              </w:rPr>
              <w:instrText xml:space="preserve"> FORMCHECKBOX </w:instrText>
            </w:r>
            <w:r w:rsidRPr="008429D2">
              <w:rPr>
                <w:rFonts w:cs="Calibri"/>
                <w:sz w:val="18"/>
                <w:szCs w:val="16"/>
              </w:rPr>
            </w:r>
            <w:r w:rsidRPr="008429D2">
              <w:rPr>
                <w:rFonts w:cs="Calibri"/>
                <w:sz w:val="18"/>
                <w:szCs w:val="16"/>
              </w:rPr>
              <w:fldChar w:fldCharType="separate"/>
            </w:r>
            <w:r w:rsidRPr="008429D2">
              <w:rPr>
                <w:rFonts w:cs="Calibri"/>
                <w:sz w:val="18"/>
                <w:szCs w:val="16"/>
              </w:rPr>
              <w:fldChar w:fldCharType="end"/>
            </w:r>
            <w:r w:rsidR="000008DC" w:rsidRPr="008429D2">
              <w:rPr>
                <w:rFonts w:cs="Calibri"/>
                <w:sz w:val="18"/>
                <w:szCs w:val="16"/>
              </w:rPr>
              <w:t xml:space="preserve"> </w:t>
            </w:r>
            <w:r w:rsidRPr="008429D2">
              <w:rPr>
                <w:rFonts w:cs="Calibri"/>
                <w:sz w:val="18"/>
                <w:szCs w:val="16"/>
              </w:rPr>
              <w:t>Wykończenie/remont domu jednorodzinnego</w:t>
            </w:r>
          </w:p>
        </w:tc>
      </w:tr>
      <w:tr w:rsidR="00363A19" w:rsidRPr="008429D2" w:rsidTr="005D7396">
        <w:trPr>
          <w:trHeight w:val="96"/>
        </w:trPr>
        <w:tc>
          <w:tcPr>
            <w:tcW w:w="4111" w:type="dxa"/>
            <w:gridSpan w:val="3"/>
            <w:vAlign w:val="center"/>
          </w:tcPr>
          <w:p w:rsidR="00363A19" w:rsidRPr="008429D2" w:rsidRDefault="00363A19" w:rsidP="00A24DD2">
            <w:pPr>
              <w:widowControl w:val="0"/>
              <w:rPr>
                <w:rFonts w:cs="Calibri"/>
                <w:sz w:val="18"/>
                <w:szCs w:val="16"/>
              </w:rPr>
            </w:pPr>
            <w:r w:rsidRPr="008429D2">
              <w:rPr>
                <w:rFonts w:cs="Calibri"/>
                <w:sz w:val="18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9D2">
              <w:rPr>
                <w:rFonts w:cs="Calibri"/>
                <w:sz w:val="18"/>
                <w:szCs w:val="16"/>
              </w:rPr>
              <w:instrText xml:space="preserve"> FORMCHECKBOX </w:instrText>
            </w:r>
            <w:r w:rsidRPr="008429D2">
              <w:rPr>
                <w:rFonts w:cs="Calibri"/>
                <w:sz w:val="18"/>
                <w:szCs w:val="16"/>
              </w:rPr>
            </w:r>
            <w:r w:rsidRPr="008429D2">
              <w:rPr>
                <w:rFonts w:cs="Calibri"/>
                <w:sz w:val="18"/>
                <w:szCs w:val="16"/>
              </w:rPr>
              <w:fldChar w:fldCharType="separate"/>
            </w:r>
            <w:r w:rsidRPr="008429D2">
              <w:rPr>
                <w:rFonts w:cs="Calibri"/>
                <w:sz w:val="18"/>
                <w:szCs w:val="16"/>
              </w:rPr>
              <w:fldChar w:fldCharType="end"/>
            </w:r>
            <w:r w:rsidR="000008DC" w:rsidRPr="008429D2">
              <w:rPr>
                <w:rFonts w:cs="Calibri"/>
                <w:sz w:val="18"/>
                <w:szCs w:val="16"/>
              </w:rPr>
              <w:t xml:space="preserve"> </w:t>
            </w:r>
            <w:r w:rsidRPr="008429D2">
              <w:rPr>
                <w:rFonts w:cs="Calibri"/>
                <w:sz w:val="18"/>
                <w:szCs w:val="16"/>
              </w:rPr>
              <w:t>Wykup lokalu komunalnego/zakładowego</w:t>
            </w:r>
          </w:p>
        </w:tc>
        <w:tc>
          <w:tcPr>
            <w:tcW w:w="5954" w:type="dxa"/>
            <w:gridSpan w:val="3"/>
            <w:vAlign w:val="center"/>
          </w:tcPr>
          <w:p w:rsidR="00363A19" w:rsidRPr="008429D2" w:rsidRDefault="005A65F8" w:rsidP="00A24DD2">
            <w:pPr>
              <w:widowControl w:val="0"/>
              <w:rPr>
                <w:rFonts w:cs="Calibri"/>
                <w:sz w:val="18"/>
                <w:szCs w:val="16"/>
              </w:rPr>
            </w:pPr>
            <w:r w:rsidRPr="008429D2">
              <w:rPr>
                <w:rFonts w:cs="Calibri"/>
                <w:sz w:val="18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9D2">
              <w:rPr>
                <w:rFonts w:cs="Calibri"/>
                <w:sz w:val="18"/>
                <w:szCs w:val="16"/>
              </w:rPr>
              <w:instrText xml:space="preserve"> FORMCHECKBOX </w:instrText>
            </w:r>
            <w:r w:rsidRPr="008429D2">
              <w:rPr>
                <w:rFonts w:cs="Calibri"/>
                <w:sz w:val="18"/>
                <w:szCs w:val="16"/>
              </w:rPr>
            </w:r>
            <w:r w:rsidRPr="008429D2">
              <w:rPr>
                <w:rFonts w:cs="Calibri"/>
                <w:sz w:val="18"/>
                <w:szCs w:val="16"/>
              </w:rPr>
              <w:fldChar w:fldCharType="separate"/>
            </w:r>
            <w:r w:rsidRPr="008429D2">
              <w:rPr>
                <w:rFonts w:cs="Calibri"/>
                <w:sz w:val="18"/>
                <w:szCs w:val="16"/>
              </w:rPr>
              <w:fldChar w:fldCharType="end"/>
            </w:r>
            <w:r w:rsidRPr="008429D2">
              <w:rPr>
                <w:rFonts w:cs="Calibri"/>
                <w:sz w:val="18"/>
                <w:szCs w:val="16"/>
              </w:rPr>
              <w:t xml:space="preserve"> Refinansowanie kosztów poniesionych na cele mieszkaniowe</w:t>
            </w:r>
          </w:p>
        </w:tc>
      </w:tr>
      <w:tr w:rsidR="00363A19" w:rsidRPr="008429D2" w:rsidTr="005D7396">
        <w:trPr>
          <w:trHeight w:val="603"/>
        </w:trPr>
        <w:tc>
          <w:tcPr>
            <w:tcW w:w="4111" w:type="dxa"/>
            <w:gridSpan w:val="3"/>
            <w:vAlign w:val="center"/>
          </w:tcPr>
          <w:p w:rsidR="00363A19" w:rsidRPr="008429D2" w:rsidRDefault="00363A19" w:rsidP="00A24DD2">
            <w:pPr>
              <w:widowControl w:val="0"/>
              <w:rPr>
                <w:rFonts w:cs="Calibri"/>
                <w:sz w:val="18"/>
                <w:szCs w:val="16"/>
              </w:rPr>
            </w:pPr>
            <w:r w:rsidRPr="008429D2">
              <w:rPr>
                <w:rFonts w:cs="Calibri"/>
                <w:sz w:val="18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9D2">
              <w:rPr>
                <w:rFonts w:cs="Calibri"/>
                <w:sz w:val="18"/>
                <w:szCs w:val="16"/>
              </w:rPr>
              <w:instrText xml:space="preserve"> FORMCHECKBOX </w:instrText>
            </w:r>
            <w:r w:rsidRPr="008429D2">
              <w:rPr>
                <w:rFonts w:cs="Calibri"/>
                <w:sz w:val="18"/>
                <w:szCs w:val="16"/>
              </w:rPr>
            </w:r>
            <w:r w:rsidRPr="008429D2">
              <w:rPr>
                <w:rFonts w:cs="Calibri"/>
                <w:sz w:val="18"/>
                <w:szCs w:val="16"/>
              </w:rPr>
              <w:fldChar w:fldCharType="separate"/>
            </w:r>
            <w:r w:rsidRPr="008429D2">
              <w:rPr>
                <w:rFonts w:cs="Calibri"/>
                <w:sz w:val="18"/>
                <w:szCs w:val="16"/>
              </w:rPr>
              <w:fldChar w:fldCharType="end"/>
            </w:r>
            <w:r w:rsidR="000008DC" w:rsidRPr="008429D2">
              <w:rPr>
                <w:rFonts w:cs="Calibri"/>
                <w:sz w:val="18"/>
                <w:szCs w:val="16"/>
              </w:rPr>
              <w:t xml:space="preserve"> </w:t>
            </w:r>
            <w:r w:rsidRPr="008429D2">
              <w:rPr>
                <w:rFonts w:cs="Calibri"/>
                <w:sz w:val="18"/>
                <w:szCs w:val="16"/>
              </w:rPr>
              <w:t>Przekształcenie lokatorskiego / spółdzielczego własnościowego prawa do lokalu w odrębne prawo własności</w:t>
            </w:r>
          </w:p>
        </w:tc>
        <w:tc>
          <w:tcPr>
            <w:tcW w:w="5954" w:type="dxa"/>
            <w:gridSpan w:val="3"/>
            <w:vAlign w:val="center"/>
          </w:tcPr>
          <w:p w:rsidR="00363A19" w:rsidRPr="008429D2" w:rsidRDefault="005A65F8" w:rsidP="00A24DD2">
            <w:pPr>
              <w:widowControl w:val="0"/>
              <w:rPr>
                <w:rFonts w:cs="Calibri"/>
                <w:sz w:val="18"/>
                <w:szCs w:val="16"/>
              </w:rPr>
            </w:pPr>
            <w:r w:rsidRPr="008429D2">
              <w:rPr>
                <w:rFonts w:cs="Calibri"/>
                <w:sz w:val="18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9D2">
              <w:rPr>
                <w:rFonts w:cs="Calibri"/>
                <w:sz w:val="18"/>
                <w:szCs w:val="16"/>
              </w:rPr>
              <w:instrText xml:space="preserve"> FORMCHECKBOX </w:instrText>
            </w:r>
            <w:r w:rsidRPr="008429D2">
              <w:rPr>
                <w:rFonts w:cs="Calibri"/>
                <w:sz w:val="18"/>
                <w:szCs w:val="16"/>
              </w:rPr>
            </w:r>
            <w:r w:rsidRPr="008429D2">
              <w:rPr>
                <w:rFonts w:cs="Calibri"/>
                <w:sz w:val="18"/>
                <w:szCs w:val="16"/>
              </w:rPr>
              <w:fldChar w:fldCharType="separate"/>
            </w:r>
            <w:r w:rsidRPr="008429D2">
              <w:rPr>
                <w:rFonts w:cs="Calibri"/>
                <w:sz w:val="18"/>
                <w:szCs w:val="16"/>
              </w:rPr>
              <w:fldChar w:fldCharType="end"/>
            </w:r>
            <w:r w:rsidRPr="008429D2">
              <w:rPr>
                <w:rFonts w:cs="Calibri"/>
                <w:sz w:val="18"/>
                <w:szCs w:val="16"/>
              </w:rPr>
              <w:t xml:space="preserve"> Spłata zadłużenia z tytułu kredytu mieszkaniowego udzielonego w innym banku </w:t>
            </w:r>
          </w:p>
        </w:tc>
      </w:tr>
      <w:tr w:rsidR="00363A19" w:rsidRPr="008429D2" w:rsidTr="005D7396">
        <w:trPr>
          <w:trHeight w:val="310"/>
        </w:trPr>
        <w:tc>
          <w:tcPr>
            <w:tcW w:w="4111" w:type="dxa"/>
            <w:gridSpan w:val="3"/>
            <w:vAlign w:val="center"/>
          </w:tcPr>
          <w:p w:rsidR="00363A19" w:rsidRPr="008429D2" w:rsidRDefault="00363A19" w:rsidP="00A24DD2">
            <w:pPr>
              <w:widowControl w:val="0"/>
              <w:rPr>
                <w:rFonts w:cs="Calibri"/>
                <w:sz w:val="18"/>
                <w:szCs w:val="16"/>
              </w:rPr>
            </w:pPr>
            <w:r w:rsidRPr="008429D2">
              <w:rPr>
                <w:rFonts w:cs="Calibri"/>
                <w:sz w:val="18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9D2">
              <w:rPr>
                <w:rFonts w:cs="Calibri"/>
                <w:sz w:val="18"/>
                <w:szCs w:val="16"/>
              </w:rPr>
              <w:instrText xml:space="preserve"> FORMCHECKBOX </w:instrText>
            </w:r>
            <w:r w:rsidRPr="008429D2">
              <w:rPr>
                <w:rFonts w:cs="Calibri"/>
                <w:sz w:val="18"/>
                <w:szCs w:val="16"/>
              </w:rPr>
            </w:r>
            <w:r w:rsidRPr="008429D2">
              <w:rPr>
                <w:rFonts w:cs="Calibri"/>
                <w:sz w:val="18"/>
                <w:szCs w:val="16"/>
              </w:rPr>
              <w:fldChar w:fldCharType="separate"/>
            </w:r>
            <w:r w:rsidRPr="008429D2">
              <w:rPr>
                <w:rFonts w:cs="Calibri"/>
                <w:sz w:val="18"/>
                <w:szCs w:val="16"/>
              </w:rPr>
              <w:fldChar w:fldCharType="end"/>
            </w:r>
            <w:r w:rsidR="000008DC" w:rsidRPr="008429D2">
              <w:rPr>
                <w:rFonts w:cs="Calibri"/>
                <w:sz w:val="18"/>
                <w:szCs w:val="16"/>
              </w:rPr>
              <w:t xml:space="preserve"> </w:t>
            </w:r>
            <w:r w:rsidRPr="008429D2">
              <w:rPr>
                <w:rFonts w:cs="Calibri"/>
                <w:sz w:val="18"/>
                <w:szCs w:val="16"/>
              </w:rPr>
              <w:t>Dowolny cel konsumpcyjny</w:t>
            </w:r>
          </w:p>
        </w:tc>
        <w:tc>
          <w:tcPr>
            <w:tcW w:w="5954" w:type="dxa"/>
            <w:gridSpan w:val="3"/>
            <w:vAlign w:val="center"/>
          </w:tcPr>
          <w:p w:rsidR="00363A19" w:rsidRPr="008429D2" w:rsidRDefault="00363A19" w:rsidP="00A24DD2">
            <w:pPr>
              <w:widowControl w:val="0"/>
              <w:rPr>
                <w:rFonts w:cs="Calibri"/>
                <w:sz w:val="18"/>
                <w:szCs w:val="16"/>
              </w:rPr>
            </w:pPr>
            <w:r w:rsidRPr="008429D2">
              <w:rPr>
                <w:rFonts w:cs="Calibri"/>
                <w:sz w:val="18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9D2">
              <w:rPr>
                <w:rFonts w:cs="Calibri"/>
                <w:sz w:val="18"/>
                <w:szCs w:val="16"/>
              </w:rPr>
              <w:instrText xml:space="preserve"> FORMCHECKBOX </w:instrText>
            </w:r>
            <w:r w:rsidRPr="008429D2">
              <w:rPr>
                <w:rFonts w:cs="Calibri"/>
                <w:sz w:val="18"/>
                <w:szCs w:val="16"/>
              </w:rPr>
            </w:r>
            <w:r w:rsidRPr="008429D2">
              <w:rPr>
                <w:rFonts w:cs="Calibri"/>
                <w:sz w:val="18"/>
                <w:szCs w:val="16"/>
              </w:rPr>
              <w:fldChar w:fldCharType="separate"/>
            </w:r>
            <w:r w:rsidRPr="008429D2">
              <w:rPr>
                <w:rFonts w:cs="Calibri"/>
                <w:sz w:val="18"/>
                <w:szCs w:val="16"/>
              </w:rPr>
              <w:fldChar w:fldCharType="end"/>
            </w:r>
            <w:r w:rsidR="000008DC" w:rsidRPr="008429D2">
              <w:rPr>
                <w:rFonts w:cs="Calibri"/>
                <w:sz w:val="18"/>
                <w:szCs w:val="16"/>
              </w:rPr>
              <w:t xml:space="preserve"> </w:t>
            </w:r>
            <w:r w:rsidR="00EC135D" w:rsidRPr="008429D2">
              <w:rPr>
                <w:rFonts w:cs="Calibri"/>
                <w:sz w:val="18"/>
                <w:szCs w:val="16"/>
              </w:rPr>
              <w:t>N</w:t>
            </w:r>
            <w:r w:rsidRPr="008429D2">
              <w:rPr>
                <w:rFonts w:cs="Calibri"/>
                <w:sz w:val="18"/>
                <w:szCs w:val="16"/>
              </w:rPr>
              <w:t>abycie nieruchomości, z przetargu organizowanego przez: jednostki samorządu terytorialnego, instytucje publiczne, spółdzielnie mieszkaniowe, z wyłączeniem przetargów organizowanych przez syndyków masy upadłościowe</w:t>
            </w:r>
          </w:p>
        </w:tc>
      </w:tr>
      <w:tr w:rsidR="00363A19" w:rsidRPr="008429D2" w:rsidTr="005D7396">
        <w:trPr>
          <w:trHeight w:val="102"/>
        </w:trPr>
        <w:tc>
          <w:tcPr>
            <w:tcW w:w="4111" w:type="dxa"/>
            <w:gridSpan w:val="3"/>
            <w:vAlign w:val="center"/>
          </w:tcPr>
          <w:p w:rsidR="00363A19" w:rsidRPr="008429D2" w:rsidRDefault="00363A19" w:rsidP="00A24DD2">
            <w:pPr>
              <w:widowControl w:val="0"/>
              <w:spacing w:before="60"/>
              <w:rPr>
                <w:rFonts w:cs="Calibri"/>
                <w:sz w:val="18"/>
                <w:szCs w:val="16"/>
              </w:rPr>
            </w:pPr>
            <w:r w:rsidRPr="008429D2">
              <w:rPr>
                <w:rFonts w:cs="Calibri"/>
                <w:sz w:val="18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9D2">
              <w:rPr>
                <w:rFonts w:cs="Calibri"/>
                <w:sz w:val="18"/>
                <w:szCs w:val="16"/>
              </w:rPr>
              <w:instrText xml:space="preserve"> FORMCHECKBOX </w:instrText>
            </w:r>
            <w:r w:rsidRPr="008429D2">
              <w:rPr>
                <w:rFonts w:cs="Calibri"/>
                <w:sz w:val="18"/>
                <w:szCs w:val="16"/>
              </w:rPr>
            </w:r>
            <w:r w:rsidRPr="008429D2">
              <w:rPr>
                <w:rFonts w:cs="Calibri"/>
                <w:sz w:val="18"/>
                <w:szCs w:val="16"/>
              </w:rPr>
              <w:fldChar w:fldCharType="separate"/>
            </w:r>
            <w:r w:rsidRPr="008429D2">
              <w:rPr>
                <w:rFonts w:cs="Calibri"/>
                <w:sz w:val="18"/>
                <w:szCs w:val="16"/>
              </w:rPr>
              <w:fldChar w:fldCharType="end"/>
            </w:r>
            <w:r w:rsidR="000008DC" w:rsidRPr="008429D2">
              <w:rPr>
                <w:rFonts w:cs="Calibri"/>
                <w:sz w:val="18"/>
                <w:szCs w:val="16"/>
              </w:rPr>
              <w:t xml:space="preserve"> </w:t>
            </w:r>
            <w:r w:rsidRPr="008429D2">
              <w:rPr>
                <w:rFonts w:cs="Calibri"/>
                <w:sz w:val="18"/>
                <w:szCs w:val="16"/>
              </w:rPr>
              <w:t>Inne</w:t>
            </w:r>
            <w:r w:rsidR="009C405A" w:rsidRPr="008429D2">
              <w:rPr>
                <w:rFonts w:cs="Calibri"/>
                <w:sz w:val="18"/>
                <w:szCs w:val="16"/>
              </w:rPr>
              <w:t xml:space="preserve"> </w:t>
            </w:r>
            <w:r w:rsidR="00C37E77" w:rsidRPr="008429D2">
              <w:rPr>
                <w:rFonts w:cs="Calibri"/>
                <w:sz w:val="18"/>
                <w:szCs w:val="16"/>
              </w:rPr>
              <w:t>…………………………………………………………..</w:t>
            </w:r>
          </w:p>
        </w:tc>
        <w:tc>
          <w:tcPr>
            <w:tcW w:w="5954" w:type="dxa"/>
            <w:gridSpan w:val="3"/>
            <w:vAlign w:val="center"/>
          </w:tcPr>
          <w:p w:rsidR="00363A19" w:rsidRPr="008429D2" w:rsidRDefault="00363A19" w:rsidP="00A24DD2">
            <w:pPr>
              <w:widowControl w:val="0"/>
              <w:rPr>
                <w:rFonts w:cs="Calibri"/>
                <w:sz w:val="18"/>
                <w:szCs w:val="16"/>
              </w:rPr>
            </w:pPr>
          </w:p>
        </w:tc>
      </w:tr>
    </w:tbl>
    <w:p w:rsidR="00743ED7" w:rsidRPr="004B368C" w:rsidRDefault="000D5288" w:rsidP="006A33AA">
      <w:pPr>
        <w:pStyle w:val="Nagwek2"/>
      </w:pPr>
      <w:r>
        <w:t xml:space="preserve">IV. </w:t>
      </w:r>
      <w:r w:rsidR="00615A11" w:rsidRPr="004B368C">
        <w:t>Przedmiot kredytowania/zabezpieczenia</w:t>
      </w:r>
    </w:p>
    <w:p w:rsidR="00BA20DC" w:rsidRPr="00F6717C" w:rsidRDefault="00BA20DC" w:rsidP="00981F2C">
      <w:r w:rsidRPr="00F6717C">
        <w:t>Wartość nieruchomości będącej celem i zabezpieczeniem Kredytu ……………………………</w:t>
      </w:r>
      <w:r w:rsidR="00AB22FC">
        <w:t>…………………..</w:t>
      </w:r>
      <w:r w:rsidRPr="00F6717C">
        <w:t>…………………</w:t>
      </w:r>
      <w:r w:rsidR="00042ACC">
        <w:t>………</w:t>
      </w:r>
      <w:r w:rsidR="00BB53BB">
        <w:t>.</w:t>
      </w:r>
      <w:r w:rsidR="00042ACC">
        <w:t>…</w:t>
      </w:r>
      <w:r w:rsidRPr="00F6717C">
        <w:t>.</w:t>
      </w:r>
      <w:r w:rsidRPr="00F6717C">
        <w:tab/>
        <w:t xml:space="preserve"> </w:t>
      </w:r>
    </w:p>
    <w:p w:rsidR="00EE7D4C" w:rsidRPr="00F6717C" w:rsidRDefault="00BA20DC" w:rsidP="00981F2C">
      <w:r w:rsidRPr="00F6717C">
        <w:t>Numer świadectwa charakterystyki energetycznej (dotyczy rynku wtórnego, o ile świadectwo istnieje)</w:t>
      </w:r>
      <w:r w:rsidRPr="00F6717C">
        <w:tab/>
      </w:r>
      <w:r w:rsidR="00243B9E" w:rsidRPr="00F6717C">
        <w:t xml:space="preserve"> </w:t>
      </w:r>
      <w:r w:rsidR="00A76E48" w:rsidRPr="00F6717C">
        <w:t>……………</w:t>
      </w:r>
      <w:r w:rsidR="00042ACC">
        <w:t>……</w:t>
      </w:r>
      <w:r w:rsidR="00BB53BB">
        <w:t>..</w:t>
      </w:r>
      <w:r w:rsidR="00042ACC">
        <w:t>…..</w:t>
      </w:r>
    </w:p>
    <w:p w:rsidR="00BA20DC" w:rsidRPr="00F6717C" w:rsidDel="001C7C37" w:rsidRDefault="00BA20DC" w:rsidP="00981F2C">
      <w:r w:rsidRPr="00F6717C">
        <w:t>Czy na nieruchomości będzie prowadzone gospodarstwo rolne i/lub stanie się ona częścią gospodarstwa rolnego?</w:t>
      </w:r>
      <w:r w:rsidR="00EE7D4C" w:rsidRPr="00F6717C">
        <w:t xml:space="preserve"> </w:t>
      </w:r>
      <w:r w:rsidR="00042ACC">
        <w:br/>
      </w:r>
      <w:r w:rsidRPr="00F6717C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6717C">
        <w:instrText xml:space="preserve"> FORMCHECKBOX </w:instrText>
      </w:r>
      <w:r w:rsidRPr="00F6717C">
        <w:fldChar w:fldCharType="separate"/>
      </w:r>
      <w:r w:rsidRPr="00F6717C">
        <w:fldChar w:fldCharType="end"/>
      </w:r>
      <w:r w:rsidRPr="00F6717C">
        <w:t xml:space="preserve"> </w:t>
      </w:r>
      <w:r w:rsidRPr="00F6717C">
        <w:rPr>
          <w:lang w:eastAsia="x-none"/>
        </w:rPr>
        <w:t xml:space="preserve">Nie </w:t>
      </w:r>
      <w:r w:rsidRPr="00F6717C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6717C">
        <w:instrText xml:space="preserve"> FORMCHECKBOX </w:instrText>
      </w:r>
      <w:r w:rsidRPr="00F6717C">
        <w:fldChar w:fldCharType="separate"/>
      </w:r>
      <w:r w:rsidRPr="00F6717C">
        <w:fldChar w:fldCharType="end"/>
      </w:r>
      <w:r w:rsidRPr="00F6717C">
        <w:rPr>
          <w:lang w:eastAsia="x-none"/>
        </w:rPr>
        <w:t xml:space="preserve"> Tak</w:t>
      </w:r>
    </w:p>
    <w:p w:rsidR="00F80B45" w:rsidRPr="004B368C" w:rsidRDefault="00C61594" w:rsidP="006A33AA">
      <w:pPr>
        <w:pStyle w:val="Nagwek2"/>
      </w:pPr>
      <w:r>
        <w:t xml:space="preserve">V. </w:t>
      </w:r>
      <w:r w:rsidR="009B3D0C" w:rsidRPr="004B368C">
        <w:t>Informacje o karcie kredytowej</w:t>
      </w:r>
    </w:p>
    <w:tbl>
      <w:tblPr>
        <w:tblW w:w="10339" w:type="dxa"/>
        <w:tblInd w:w="-284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620" w:firstRow="1" w:lastRow="0" w:firstColumn="0" w:lastColumn="0" w:noHBand="1" w:noVBand="1"/>
        <w:tblCaption w:val="Informacje o karcie kredytowej"/>
      </w:tblPr>
      <w:tblGrid>
        <w:gridCol w:w="2684"/>
        <w:gridCol w:w="3969"/>
        <w:gridCol w:w="3686"/>
      </w:tblGrid>
      <w:tr w:rsidR="002E6363" w:rsidRPr="00D35410" w:rsidTr="00FC223A">
        <w:trPr>
          <w:tblHeader/>
        </w:trPr>
        <w:tc>
          <w:tcPr>
            <w:tcW w:w="2684" w:type="dxa"/>
            <w:shd w:val="clear" w:color="auto" w:fill="D9D9D9" w:themeFill="background1" w:themeFillShade="D9"/>
          </w:tcPr>
          <w:p w:rsidR="002E6363" w:rsidRPr="00D35410" w:rsidRDefault="002E6363" w:rsidP="00AA5E89">
            <w:pPr>
              <w:pStyle w:val="Nagwektabeli"/>
            </w:pPr>
            <w:r w:rsidRPr="00D35410">
              <w:t>Dane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2E6363" w:rsidRPr="00D35410" w:rsidRDefault="002E6363" w:rsidP="00AA5E89">
            <w:pPr>
              <w:pStyle w:val="Nagwektabeli"/>
            </w:pPr>
            <w:r w:rsidRPr="00D35410">
              <w:t>Wnioskodawca pierwszy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2E6363" w:rsidRPr="00D35410" w:rsidRDefault="002E6363" w:rsidP="00AA5E89">
            <w:pPr>
              <w:pStyle w:val="Nagwektabeli"/>
            </w:pPr>
            <w:r w:rsidRPr="00D35410">
              <w:t>Wnioskodawca drugi</w:t>
            </w:r>
          </w:p>
        </w:tc>
      </w:tr>
      <w:tr w:rsidR="002E6363" w:rsidRPr="00263B3F" w:rsidTr="00FC223A">
        <w:trPr>
          <w:tblHeader/>
        </w:trPr>
        <w:tc>
          <w:tcPr>
            <w:tcW w:w="2684" w:type="dxa"/>
          </w:tcPr>
          <w:p w:rsidR="002E6363" w:rsidRPr="00263B3F" w:rsidRDefault="002E6363" w:rsidP="003054C9">
            <w:pPr>
              <w:rPr>
                <w:sz w:val="18"/>
                <w:szCs w:val="18"/>
              </w:rPr>
            </w:pPr>
            <w:r w:rsidRPr="00263B3F">
              <w:rPr>
                <w:sz w:val="18"/>
                <w:szCs w:val="18"/>
              </w:rPr>
              <w:t>Imię i nazwisko do umieszczenia na karcie (max. 26 znaków razem ze spacjami)</w:t>
            </w:r>
          </w:p>
        </w:tc>
        <w:tc>
          <w:tcPr>
            <w:tcW w:w="3969" w:type="dxa"/>
          </w:tcPr>
          <w:p w:rsidR="002E6363" w:rsidRPr="00263B3F" w:rsidRDefault="002E6363" w:rsidP="003054C9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2E6363" w:rsidRPr="00263B3F" w:rsidRDefault="002E6363" w:rsidP="003054C9">
            <w:pPr>
              <w:rPr>
                <w:sz w:val="18"/>
                <w:szCs w:val="18"/>
              </w:rPr>
            </w:pPr>
          </w:p>
        </w:tc>
      </w:tr>
      <w:tr w:rsidR="002E6363" w:rsidRPr="00263B3F" w:rsidTr="00FC223A">
        <w:trPr>
          <w:tblHeader/>
        </w:trPr>
        <w:tc>
          <w:tcPr>
            <w:tcW w:w="2684" w:type="dxa"/>
          </w:tcPr>
          <w:p w:rsidR="002E6363" w:rsidRPr="00263B3F" w:rsidRDefault="002E6363" w:rsidP="003054C9">
            <w:pPr>
              <w:rPr>
                <w:sz w:val="18"/>
                <w:szCs w:val="18"/>
              </w:rPr>
            </w:pPr>
            <w:r w:rsidRPr="00263B3F">
              <w:rPr>
                <w:sz w:val="18"/>
                <w:szCs w:val="18"/>
              </w:rPr>
              <w:t>Nazwa karty kredytowej</w:t>
            </w:r>
          </w:p>
        </w:tc>
        <w:tc>
          <w:tcPr>
            <w:tcW w:w="3969" w:type="dxa"/>
          </w:tcPr>
          <w:p w:rsidR="002E6363" w:rsidRPr="00263B3F" w:rsidRDefault="002E6363" w:rsidP="003054C9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2E6363" w:rsidRPr="00263B3F" w:rsidRDefault="002E6363" w:rsidP="003054C9">
            <w:pPr>
              <w:rPr>
                <w:sz w:val="18"/>
                <w:szCs w:val="18"/>
              </w:rPr>
            </w:pPr>
          </w:p>
        </w:tc>
      </w:tr>
      <w:tr w:rsidR="002E6363" w:rsidRPr="00263B3F" w:rsidTr="00FC223A">
        <w:trPr>
          <w:tblHeader/>
        </w:trPr>
        <w:tc>
          <w:tcPr>
            <w:tcW w:w="2684" w:type="dxa"/>
          </w:tcPr>
          <w:p w:rsidR="002E6363" w:rsidRPr="00263B3F" w:rsidRDefault="002E6363" w:rsidP="003054C9">
            <w:pPr>
              <w:rPr>
                <w:sz w:val="18"/>
                <w:szCs w:val="18"/>
              </w:rPr>
            </w:pPr>
            <w:r w:rsidRPr="00263B3F">
              <w:rPr>
                <w:sz w:val="18"/>
                <w:szCs w:val="18"/>
              </w:rPr>
              <w:t>Wnioskowana kwota limitu</w:t>
            </w:r>
          </w:p>
        </w:tc>
        <w:tc>
          <w:tcPr>
            <w:tcW w:w="3969" w:type="dxa"/>
          </w:tcPr>
          <w:p w:rsidR="002E6363" w:rsidRPr="00263B3F" w:rsidRDefault="002E6363" w:rsidP="003054C9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2E6363" w:rsidRPr="00263B3F" w:rsidRDefault="002E6363" w:rsidP="003054C9">
            <w:pPr>
              <w:rPr>
                <w:sz w:val="18"/>
                <w:szCs w:val="18"/>
              </w:rPr>
            </w:pPr>
          </w:p>
        </w:tc>
      </w:tr>
      <w:tr w:rsidR="002E6363" w:rsidRPr="00263B3F" w:rsidTr="00FC223A">
        <w:trPr>
          <w:trHeight w:val="284"/>
          <w:tblHeader/>
        </w:trPr>
        <w:tc>
          <w:tcPr>
            <w:tcW w:w="2684" w:type="dxa"/>
            <w:vAlign w:val="center"/>
          </w:tcPr>
          <w:p w:rsidR="002E6363" w:rsidRPr="00263B3F" w:rsidRDefault="002E6363" w:rsidP="003054C9">
            <w:pPr>
              <w:rPr>
                <w:sz w:val="18"/>
                <w:szCs w:val="18"/>
              </w:rPr>
            </w:pPr>
            <w:r w:rsidRPr="00263B3F">
              <w:rPr>
                <w:sz w:val="18"/>
                <w:szCs w:val="18"/>
              </w:rPr>
              <w:t>Max. dzienna kwota transakcji gotówkowych</w:t>
            </w:r>
          </w:p>
        </w:tc>
        <w:tc>
          <w:tcPr>
            <w:tcW w:w="3969" w:type="dxa"/>
          </w:tcPr>
          <w:p w:rsidR="002E6363" w:rsidRPr="00263B3F" w:rsidRDefault="002E6363" w:rsidP="003054C9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2E6363" w:rsidRPr="00263B3F" w:rsidRDefault="002E6363" w:rsidP="003054C9">
            <w:pPr>
              <w:rPr>
                <w:sz w:val="18"/>
                <w:szCs w:val="18"/>
              </w:rPr>
            </w:pPr>
          </w:p>
        </w:tc>
      </w:tr>
      <w:tr w:rsidR="002E6363" w:rsidRPr="00263B3F" w:rsidTr="00FC223A">
        <w:trPr>
          <w:trHeight w:val="190"/>
          <w:tblHeader/>
        </w:trPr>
        <w:tc>
          <w:tcPr>
            <w:tcW w:w="2684" w:type="dxa"/>
            <w:vAlign w:val="center"/>
          </w:tcPr>
          <w:p w:rsidR="002E6363" w:rsidRPr="00263B3F" w:rsidRDefault="002E6363" w:rsidP="003054C9">
            <w:pPr>
              <w:rPr>
                <w:sz w:val="18"/>
                <w:szCs w:val="18"/>
              </w:rPr>
            </w:pPr>
            <w:r w:rsidRPr="00263B3F">
              <w:rPr>
                <w:sz w:val="18"/>
                <w:szCs w:val="18"/>
              </w:rPr>
              <w:t>Max. dzienna kwota transakcji bezgotówkowych</w:t>
            </w:r>
          </w:p>
        </w:tc>
        <w:tc>
          <w:tcPr>
            <w:tcW w:w="3969" w:type="dxa"/>
          </w:tcPr>
          <w:p w:rsidR="002E6363" w:rsidRPr="00263B3F" w:rsidRDefault="002E6363" w:rsidP="003054C9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2E6363" w:rsidRPr="00263B3F" w:rsidRDefault="002E6363" w:rsidP="003054C9">
            <w:pPr>
              <w:rPr>
                <w:sz w:val="18"/>
                <w:szCs w:val="18"/>
              </w:rPr>
            </w:pPr>
          </w:p>
        </w:tc>
      </w:tr>
      <w:tr w:rsidR="002E6363" w:rsidRPr="00263B3F" w:rsidTr="00FC223A">
        <w:trPr>
          <w:trHeight w:val="165"/>
          <w:tblHeader/>
        </w:trPr>
        <w:tc>
          <w:tcPr>
            <w:tcW w:w="2684" w:type="dxa"/>
            <w:vAlign w:val="center"/>
          </w:tcPr>
          <w:p w:rsidR="002E6363" w:rsidRPr="00263B3F" w:rsidRDefault="002E6363" w:rsidP="003054C9">
            <w:pPr>
              <w:rPr>
                <w:sz w:val="18"/>
                <w:szCs w:val="18"/>
              </w:rPr>
            </w:pPr>
            <w:r w:rsidRPr="00263B3F">
              <w:rPr>
                <w:sz w:val="18"/>
                <w:szCs w:val="18"/>
              </w:rPr>
              <w:t>Max. dzienna kwota transakcji internetowych</w:t>
            </w:r>
          </w:p>
        </w:tc>
        <w:tc>
          <w:tcPr>
            <w:tcW w:w="3969" w:type="dxa"/>
          </w:tcPr>
          <w:p w:rsidR="002E6363" w:rsidRPr="00263B3F" w:rsidRDefault="002E6363" w:rsidP="003054C9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2E6363" w:rsidRPr="00263B3F" w:rsidRDefault="002E6363" w:rsidP="003054C9">
            <w:pPr>
              <w:rPr>
                <w:sz w:val="18"/>
                <w:szCs w:val="18"/>
              </w:rPr>
            </w:pPr>
          </w:p>
        </w:tc>
      </w:tr>
      <w:tr w:rsidR="000D435F" w:rsidRPr="00263B3F" w:rsidTr="00FC223A">
        <w:trPr>
          <w:trHeight w:val="1212"/>
          <w:tblHeader/>
        </w:trPr>
        <w:tc>
          <w:tcPr>
            <w:tcW w:w="2684" w:type="dxa"/>
            <w:vAlign w:val="center"/>
          </w:tcPr>
          <w:p w:rsidR="000D435F" w:rsidRPr="00263B3F" w:rsidRDefault="000D435F" w:rsidP="003054C9">
            <w:pPr>
              <w:rPr>
                <w:sz w:val="18"/>
                <w:szCs w:val="18"/>
              </w:rPr>
            </w:pPr>
            <w:r w:rsidRPr="00263B3F">
              <w:rPr>
                <w:sz w:val="18"/>
                <w:szCs w:val="18"/>
              </w:rPr>
              <w:t>Spłata zadłużenia karty kredytowej</w:t>
            </w:r>
          </w:p>
        </w:tc>
        <w:tc>
          <w:tcPr>
            <w:tcW w:w="3969" w:type="dxa"/>
          </w:tcPr>
          <w:p w:rsidR="000D435F" w:rsidRPr="00263B3F" w:rsidRDefault="000D435F" w:rsidP="003054C9">
            <w:pPr>
              <w:rPr>
                <w:sz w:val="18"/>
                <w:szCs w:val="18"/>
              </w:rPr>
            </w:pPr>
            <w:r w:rsidRPr="00263B3F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B3F">
              <w:rPr>
                <w:sz w:val="18"/>
                <w:szCs w:val="18"/>
              </w:rPr>
              <w:instrText xml:space="preserve"> FORMCHECKBOX </w:instrText>
            </w:r>
            <w:r w:rsidRPr="00263B3F">
              <w:rPr>
                <w:sz w:val="18"/>
                <w:szCs w:val="18"/>
              </w:rPr>
            </w:r>
            <w:r w:rsidRPr="00263B3F">
              <w:rPr>
                <w:sz w:val="18"/>
                <w:szCs w:val="18"/>
              </w:rPr>
              <w:fldChar w:fldCharType="separate"/>
            </w:r>
            <w:r w:rsidRPr="00263B3F">
              <w:rPr>
                <w:sz w:val="18"/>
                <w:szCs w:val="18"/>
              </w:rPr>
              <w:fldChar w:fldCharType="end"/>
            </w:r>
            <w:r w:rsidRPr="00263B3F">
              <w:rPr>
                <w:sz w:val="18"/>
                <w:szCs w:val="18"/>
              </w:rPr>
              <w:t xml:space="preserve"> Wpłata na rachunek karty kredytowej </w:t>
            </w:r>
          </w:p>
          <w:p w:rsidR="000D435F" w:rsidRPr="00263B3F" w:rsidRDefault="000D435F" w:rsidP="003054C9">
            <w:pPr>
              <w:rPr>
                <w:sz w:val="18"/>
                <w:szCs w:val="18"/>
              </w:rPr>
            </w:pPr>
            <w:r w:rsidRPr="00263B3F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B3F">
              <w:rPr>
                <w:sz w:val="18"/>
                <w:szCs w:val="18"/>
              </w:rPr>
              <w:instrText xml:space="preserve"> FORMCHECKBOX </w:instrText>
            </w:r>
            <w:r w:rsidRPr="00263B3F">
              <w:rPr>
                <w:sz w:val="18"/>
                <w:szCs w:val="18"/>
              </w:rPr>
            </w:r>
            <w:r w:rsidRPr="00263B3F">
              <w:rPr>
                <w:sz w:val="18"/>
                <w:szCs w:val="18"/>
              </w:rPr>
              <w:fldChar w:fldCharType="separate"/>
            </w:r>
            <w:r w:rsidRPr="00263B3F">
              <w:rPr>
                <w:sz w:val="18"/>
                <w:szCs w:val="18"/>
              </w:rPr>
              <w:fldChar w:fldCharType="end"/>
            </w:r>
            <w:r w:rsidRPr="00263B3F">
              <w:rPr>
                <w:sz w:val="18"/>
                <w:szCs w:val="18"/>
              </w:rPr>
              <w:t xml:space="preserve"> W ciężar rachunku bankowego wskazanego w Umowie o kartę kredytową:</w:t>
            </w:r>
          </w:p>
          <w:p w:rsidR="000D435F" w:rsidRPr="00263B3F" w:rsidRDefault="000D435F" w:rsidP="003E57DD">
            <w:pPr>
              <w:ind w:firstLine="318"/>
              <w:rPr>
                <w:sz w:val="18"/>
                <w:szCs w:val="18"/>
              </w:rPr>
            </w:pPr>
            <w:r w:rsidRPr="00263B3F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B3F">
              <w:rPr>
                <w:sz w:val="18"/>
                <w:szCs w:val="18"/>
              </w:rPr>
              <w:instrText xml:space="preserve"> FORMCHECKBOX </w:instrText>
            </w:r>
            <w:r w:rsidRPr="00263B3F">
              <w:rPr>
                <w:sz w:val="18"/>
                <w:szCs w:val="18"/>
              </w:rPr>
            </w:r>
            <w:r w:rsidRPr="00263B3F">
              <w:rPr>
                <w:sz w:val="18"/>
                <w:szCs w:val="18"/>
              </w:rPr>
              <w:fldChar w:fldCharType="separate"/>
            </w:r>
            <w:r w:rsidRPr="00263B3F">
              <w:rPr>
                <w:sz w:val="18"/>
                <w:szCs w:val="18"/>
              </w:rPr>
              <w:fldChar w:fldCharType="end"/>
            </w:r>
            <w:r w:rsidRPr="00263B3F">
              <w:rPr>
                <w:sz w:val="18"/>
                <w:szCs w:val="18"/>
              </w:rPr>
              <w:t xml:space="preserve"> Minimalna spłata zadłużenia na karcie</w:t>
            </w:r>
          </w:p>
          <w:p w:rsidR="000D435F" w:rsidRPr="00263B3F" w:rsidRDefault="000D435F" w:rsidP="003E57DD">
            <w:pPr>
              <w:ind w:firstLine="318"/>
              <w:rPr>
                <w:sz w:val="18"/>
                <w:szCs w:val="18"/>
              </w:rPr>
            </w:pPr>
            <w:r w:rsidRPr="00263B3F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B3F">
              <w:rPr>
                <w:sz w:val="18"/>
                <w:szCs w:val="18"/>
              </w:rPr>
              <w:instrText xml:space="preserve"> FORMCHECKBOX </w:instrText>
            </w:r>
            <w:r w:rsidRPr="00263B3F">
              <w:rPr>
                <w:sz w:val="18"/>
                <w:szCs w:val="18"/>
              </w:rPr>
            </w:r>
            <w:r w:rsidRPr="00263B3F">
              <w:rPr>
                <w:sz w:val="18"/>
                <w:szCs w:val="18"/>
              </w:rPr>
              <w:fldChar w:fldCharType="separate"/>
            </w:r>
            <w:r w:rsidRPr="00263B3F">
              <w:rPr>
                <w:sz w:val="18"/>
                <w:szCs w:val="18"/>
              </w:rPr>
              <w:fldChar w:fldCharType="end"/>
            </w:r>
            <w:r w:rsidRPr="00263B3F">
              <w:rPr>
                <w:sz w:val="18"/>
                <w:szCs w:val="18"/>
              </w:rPr>
              <w:t xml:space="preserve"> Całkowite saldo zadłużenia</w:t>
            </w:r>
          </w:p>
        </w:tc>
        <w:tc>
          <w:tcPr>
            <w:tcW w:w="3686" w:type="dxa"/>
          </w:tcPr>
          <w:p w:rsidR="000D435F" w:rsidRPr="00263B3F" w:rsidRDefault="000D435F" w:rsidP="003054C9">
            <w:pPr>
              <w:rPr>
                <w:sz w:val="18"/>
                <w:szCs w:val="18"/>
              </w:rPr>
            </w:pPr>
            <w:r w:rsidRPr="00263B3F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B3F">
              <w:rPr>
                <w:sz w:val="18"/>
                <w:szCs w:val="18"/>
              </w:rPr>
              <w:instrText xml:space="preserve"> FORMCHECKBOX </w:instrText>
            </w:r>
            <w:r w:rsidRPr="00263B3F">
              <w:rPr>
                <w:sz w:val="18"/>
                <w:szCs w:val="18"/>
              </w:rPr>
            </w:r>
            <w:r w:rsidRPr="00263B3F">
              <w:rPr>
                <w:sz w:val="18"/>
                <w:szCs w:val="18"/>
              </w:rPr>
              <w:fldChar w:fldCharType="separate"/>
            </w:r>
            <w:r w:rsidRPr="00263B3F">
              <w:rPr>
                <w:sz w:val="18"/>
                <w:szCs w:val="18"/>
              </w:rPr>
              <w:fldChar w:fldCharType="end"/>
            </w:r>
            <w:r w:rsidRPr="00263B3F">
              <w:rPr>
                <w:sz w:val="18"/>
                <w:szCs w:val="18"/>
              </w:rPr>
              <w:t xml:space="preserve"> Wpłata na rachunek karty kredytowej </w:t>
            </w:r>
          </w:p>
          <w:p w:rsidR="000D435F" w:rsidRPr="00263B3F" w:rsidRDefault="000D435F" w:rsidP="003054C9">
            <w:pPr>
              <w:rPr>
                <w:sz w:val="18"/>
                <w:szCs w:val="18"/>
              </w:rPr>
            </w:pPr>
            <w:r w:rsidRPr="00263B3F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B3F">
              <w:rPr>
                <w:sz w:val="18"/>
                <w:szCs w:val="18"/>
              </w:rPr>
              <w:instrText xml:space="preserve"> FORMCHECKBOX </w:instrText>
            </w:r>
            <w:r w:rsidRPr="00263B3F">
              <w:rPr>
                <w:sz w:val="18"/>
                <w:szCs w:val="18"/>
              </w:rPr>
            </w:r>
            <w:r w:rsidRPr="00263B3F">
              <w:rPr>
                <w:sz w:val="18"/>
                <w:szCs w:val="18"/>
              </w:rPr>
              <w:fldChar w:fldCharType="separate"/>
            </w:r>
            <w:r w:rsidRPr="00263B3F">
              <w:rPr>
                <w:sz w:val="18"/>
                <w:szCs w:val="18"/>
              </w:rPr>
              <w:fldChar w:fldCharType="end"/>
            </w:r>
            <w:r w:rsidRPr="00263B3F">
              <w:rPr>
                <w:sz w:val="18"/>
                <w:szCs w:val="18"/>
              </w:rPr>
              <w:t xml:space="preserve"> W ciężar rachunku bankowego wskazanego w Umowie o kartę kredytową:</w:t>
            </w:r>
          </w:p>
          <w:p w:rsidR="000D435F" w:rsidRPr="00263B3F" w:rsidRDefault="000D435F" w:rsidP="003E57DD">
            <w:pPr>
              <w:ind w:firstLine="320"/>
              <w:rPr>
                <w:sz w:val="18"/>
                <w:szCs w:val="18"/>
              </w:rPr>
            </w:pPr>
            <w:r w:rsidRPr="00263B3F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B3F">
              <w:rPr>
                <w:sz w:val="18"/>
                <w:szCs w:val="18"/>
              </w:rPr>
              <w:instrText xml:space="preserve"> FORMCHECKBOX </w:instrText>
            </w:r>
            <w:r w:rsidRPr="00263B3F">
              <w:rPr>
                <w:sz w:val="18"/>
                <w:szCs w:val="18"/>
              </w:rPr>
            </w:r>
            <w:r w:rsidRPr="00263B3F">
              <w:rPr>
                <w:sz w:val="18"/>
                <w:szCs w:val="18"/>
              </w:rPr>
              <w:fldChar w:fldCharType="separate"/>
            </w:r>
            <w:r w:rsidRPr="00263B3F">
              <w:rPr>
                <w:sz w:val="18"/>
                <w:szCs w:val="18"/>
              </w:rPr>
              <w:fldChar w:fldCharType="end"/>
            </w:r>
            <w:r w:rsidRPr="00263B3F">
              <w:rPr>
                <w:sz w:val="18"/>
                <w:szCs w:val="18"/>
              </w:rPr>
              <w:t xml:space="preserve"> Minimalna spłata zadłużenia na karcie</w:t>
            </w:r>
          </w:p>
          <w:p w:rsidR="000D435F" w:rsidRPr="00263B3F" w:rsidRDefault="000D435F" w:rsidP="003E57DD">
            <w:pPr>
              <w:ind w:firstLine="320"/>
              <w:rPr>
                <w:sz w:val="18"/>
                <w:szCs w:val="18"/>
              </w:rPr>
            </w:pPr>
            <w:r w:rsidRPr="00263B3F">
              <w:rPr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B3F">
              <w:rPr>
                <w:sz w:val="18"/>
                <w:szCs w:val="18"/>
              </w:rPr>
              <w:instrText xml:space="preserve"> FORMCHECKBOX </w:instrText>
            </w:r>
            <w:r w:rsidRPr="00263B3F">
              <w:rPr>
                <w:sz w:val="18"/>
                <w:szCs w:val="18"/>
              </w:rPr>
            </w:r>
            <w:r w:rsidRPr="00263B3F">
              <w:rPr>
                <w:sz w:val="18"/>
                <w:szCs w:val="18"/>
              </w:rPr>
              <w:fldChar w:fldCharType="separate"/>
            </w:r>
            <w:r w:rsidRPr="00263B3F">
              <w:rPr>
                <w:sz w:val="18"/>
                <w:szCs w:val="18"/>
              </w:rPr>
              <w:fldChar w:fldCharType="end"/>
            </w:r>
            <w:r w:rsidRPr="00263B3F">
              <w:rPr>
                <w:sz w:val="18"/>
                <w:szCs w:val="18"/>
              </w:rPr>
              <w:t xml:space="preserve"> Całkowite saldo zadłużenia</w:t>
            </w:r>
          </w:p>
        </w:tc>
      </w:tr>
    </w:tbl>
    <w:p w:rsidR="008476FC" w:rsidRPr="00DD1C16" w:rsidRDefault="002A1B35" w:rsidP="006A33AA">
      <w:pPr>
        <w:pStyle w:val="Nagwek2"/>
      </w:pPr>
      <w:r>
        <w:t xml:space="preserve">VI. </w:t>
      </w:r>
      <w:r w:rsidR="008476FC">
        <w:t>Informacja o wnioskodawcach</w:t>
      </w:r>
    </w:p>
    <w:tbl>
      <w:tblPr>
        <w:tblW w:w="10207" w:type="dxa"/>
        <w:tblInd w:w="-294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Look w:val="0620" w:firstRow="1" w:lastRow="0" w:firstColumn="0" w:lastColumn="0" w:noHBand="1" w:noVBand="1"/>
        <w:tblCaption w:val="Informacja o wnioskodawcach"/>
      </w:tblPr>
      <w:tblGrid>
        <w:gridCol w:w="2836"/>
        <w:gridCol w:w="3685"/>
        <w:gridCol w:w="3686"/>
      </w:tblGrid>
      <w:tr w:rsidR="002E6363" w:rsidRPr="00D35410" w:rsidTr="00117B89">
        <w:trPr>
          <w:tblHeader/>
        </w:trPr>
        <w:tc>
          <w:tcPr>
            <w:tcW w:w="2836" w:type="dxa"/>
            <w:shd w:val="clear" w:color="auto" w:fill="D9D9D9" w:themeFill="background1" w:themeFillShade="D9"/>
          </w:tcPr>
          <w:p w:rsidR="002E6363" w:rsidRPr="00D35410" w:rsidRDefault="002E6363" w:rsidP="00AA5E89">
            <w:pPr>
              <w:pStyle w:val="Nagwektabeli"/>
            </w:pPr>
            <w:r w:rsidRPr="00D35410">
              <w:t>Rodzaj informacji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2E6363" w:rsidRPr="00D35410" w:rsidRDefault="002E6363" w:rsidP="00AA5E89">
            <w:pPr>
              <w:pStyle w:val="Nagwektabeli"/>
            </w:pPr>
            <w:r w:rsidRPr="00D35410">
              <w:t>Wnioskodawca pierwszy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2E6363" w:rsidRPr="00D35410" w:rsidRDefault="002E6363" w:rsidP="00AA5E89">
            <w:pPr>
              <w:pStyle w:val="Nagwektabeli"/>
            </w:pPr>
            <w:r w:rsidRPr="00D35410">
              <w:t>Wnioskodawca drugi</w:t>
            </w:r>
          </w:p>
        </w:tc>
      </w:tr>
      <w:tr w:rsidR="002E6363" w:rsidRPr="00EA6709" w:rsidTr="00B53E4A">
        <w:trPr>
          <w:trHeight w:val="646"/>
          <w:tblHeader/>
        </w:trPr>
        <w:tc>
          <w:tcPr>
            <w:tcW w:w="2836" w:type="dxa"/>
          </w:tcPr>
          <w:p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t>Stan cywilny</w:t>
            </w:r>
          </w:p>
        </w:tc>
        <w:tc>
          <w:tcPr>
            <w:tcW w:w="3685" w:type="dxa"/>
          </w:tcPr>
          <w:p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zamężna/żonaty</w:t>
            </w:r>
            <w:r w:rsidR="00F42626" w:rsidRPr="00314CF9">
              <w:rPr>
                <w:rFonts w:cs="Calibri"/>
                <w:sz w:val="16"/>
                <w:szCs w:val="16"/>
              </w:rPr>
              <w:t xml:space="preserve"> </w:t>
            </w:r>
            <w:r w:rsidR="00F42626"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626"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="00F42626" w:rsidRPr="00314CF9">
              <w:rPr>
                <w:rFonts w:cs="Calibri"/>
                <w:sz w:val="16"/>
                <w:szCs w:val="16"/>
              </w:rPr>
            </w:r>
            <w:r w:rsidR="00F42626" w:rsidRPr="00314CF9">
              <w:rPr>
                <w:rFonts w:cs="Calibri"/>
                <w:sz w:val="16"/>
                <w:szCs w:val="16"/>
              </w:rPr>
              <w:fldChar w:fldCharType="separate"/>
            </w:r>
            <w:r w:rsidR="00F42626" w:rsidRPr="00314CF9">
              <w:rPr>
                <w:rFonts w:cs="Calibri"/>
                <w:sz w:val="16"/>
                <w:szCs w:val="16"/>
              </w:rPr>
              <w:fldChar w:fldCharType="end"/>
            </w:r>
            <w:r w:rsidR="00F42626" w:rsidRPr="00314CF9">
              <w:rPr>
                <w:rFonts w:cs="Calibri"/>
                <w:sz w:val="16"/>
                <w:szCs w:val="16"/>
              </w:rPr>
              <w:t xml:space="preserve"> wdowa/wdowiec</w:t>
            </w:r>
          </w:p>
          <w:p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panna/kawaler</w:t>
            </w:r>
            <w:r w:rsidR="00F42626" w:rsidRPr="00314CF9">
              <w:rPr>
                <w:rFonts w:cs="Calibri"/>
                <w:sz w:val="16"/>
                <w:szCs w:val="16"/>
              </w:rPr>
              <w:t xml:space="preserve"> </w:t>
            </w:r>
            <w:r w:rsidR="00F42626"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626"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="00F42626" w:rsidRPr="00314CF9">
              <w:rPr>
                <w:rFonts w:cs="Calibri"/>
                <w:sz w:val="16"/>
                <w:szCs w:val="16"/>
              </w:rPr>
            </w:r>
            <w:r w:rsidR="00F42626" w:rsidRPr="00314CF9">
              <w:rPr>
                <w:rFonts w:cs="Calibri"/>
                <w:sz w:val="16"/>
                <w:szCs w:val="16"/>
              </w:rPr>
              <w:fldChar w:fldCharType="separate"/>
            </w:r>
            <w:r w:rsidR="00F42626" w:rsidRPr="00314CF9">
              <w:rPr>
                <w:rFonts w:cs="Calibri"/>
                <w:sz w:val="16"/>
                <w:szCs w:val="16"/>
              </w:rPr>
              <w:fldChar w:fldCharType="end"/>
            </w:r>
            <w:r w:rsidR="00F42626" w:rsidRPr="00314CF9">
              <w:rPr>
                <w:rFonts w:cs="Calibri"/>
                <w:sz w:val="16"/>
                <w:szCs w:val="16"/>
              </w:rPr>
              <w:t xml:space="preserve"> rozwiedziona/y</w:t>
            </w:r>
          </w:p>
          <w:p w:rsidR="002E6363" w:rsidRPr="00314CF9" w:rsidRDefault="00F42626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separacja</w:t>
            </w:r>
          </w:p>
        </w:tc>
        <w:tc>
          <w:tcPr>
            <w:tcW w:w="3686" w:type="dxa"/>
          </w:tcPr>
          <w:p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zamężna/żonaty</w:t>
            </w:r>
            <w:r w:rsidR="00F42626" w:rsidRPr="00314CF9">
              <w:rPr>
                <w:rFonts w:cs="Calibri"/>
                <w:sz w:val="16"/>
                <w:szCs w:val="16"/>
              </w:rPr>
              <w:t xml:space="preserve"> </w:t>
            </w:r>
            <w:r w:rsidR="00F42626"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626"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="00F42626" w:rsidRPr="00314CF9">
              <w:rPr>
                <w:rFonts w:cs="Calibri"/>
                <w:sz w:val="16"/>
                <w:szCs w:val="16"/>
              </w:rPr>
            </w:r>
            <w:r w:rsidR="00F42626" w:rsidRPr="00314CF9">
              <w:rPr>
                <w:rFonts w:cs="Calibri"/>
                <w:sz w:val="16"/>
                <w:szCs w:val="16"/>
              </w:rPr>
              <w:fldChar w:fldCharType="separate"/>
            </w:r>
            <w:r w:rsidR="00F42626" w:rsidRPr="00314CF9">
              <w:rPr>
                <w:rFonts w:cs="Calibri"/>
                <w:sz w:val="16"/>
                <w:szCs w:val="16"/>
              </w:rPr>
              <w:fldChar w:fldCharType="end"/>
            </w:r>
            <w:r w:rsidR="00F42626" w:rsidRPr="00314CF9">
              <w:rPr>
                <w:rFonts w:cs="Calibri"/>
                <w:sz w:val="16"/>
                <w:szCs w:val="16"/>
              </w:rPr>
              <w:t xml:space="preserve"> wdowa/wdowiec</w:t>
            </w:r>
          </w:p>
          <w:p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panna/kawaler</w:t>
            </w:r>
            <w:r w:rsidR="00F42626" w:rsidRPr="00314CF9">
              <w:rPr>
                <w:rFonts w:cs="Calibri"/>
                <w:sz w:val="16"/>
                <w:szCs w:val="16"/>
              </w:rPr>
              <w:t xml:space="preserve"> </w:t>
            </w:r>
            <w:r w:rsidR="00F42626"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626"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="00F42626" w:rsidRPr="00314CF9">
              <w:rPr>
                <w:rFonts w:cs="Calibri"/>
                <w:sz w:val="16"/>
                <w:szCs w:val="16"/>
              </w:rPr>
            </w:r>
            <w:r w:rsidR="00F42626" w:rsidRPr="00314CF9">
              <w:rPr>
                <w:rFonts w:cs="Calibri"/>
                <w:sz w:val="16"/>
                <w:szCs w:val="16"/>
              </w:rPr>
              <w:fldChar w:fldCharType="separate"/>
            </w:r>
            <w:r w:rsidR="00F42626" w:rsidRPr="00314CF9">
              <w:rPr>
                <w:rFonts w:cs="Calibri"/>
                <w:sz w:val="16"/>
                <w:szCs w:val="16"/>
              </w:rPr>
              <w:fldChar w:fldCharType="end"/>
            </w:r>
            <w:r w:rsidR="00F42626" w:rsidRPr="00314CF9">
              <w:rPr>
                <w:rFonts w:cs="Calibri"/>
                <w:sz w:val="16"/>
                <w:szCs w:val="16"/>
              </w:rPr>
              <w:t xml:space="preserve"> rozwiedziona/y</w:t>
            </w:r>
          </w:p>
          <w:p w:rsidR="002E6363" w:rsidRPr="00314CF9" w:rsidRDefault="002E6363" w:rsidP="00586A44">
            <w:pPr>
              <w:widowControl w:val="0"/>
              <w:rPr>
                <w:rFonts w:cs="Calibri"/>
                <w:b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separacja</w:t>
            </w:r>
          </w:p>
        </w:tc>
      </w:tr>
      <w:tr w:rsidR="002E6363" w:rsidRPr="00EA6709" w:rsidTr="00B53E4A">
        <w:trPr>
          <w:trHeight w:val="290"/>
          <w:tblHeader/>
        </w:trPr>
        <w:tc>
          <w:tcPr>
            <w:tcW w:w="2836" w:type="dxa"/>
          </w:tcPr>
          <w:p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t>Małżeńska wspólnota majątkowa</w:t>
            </w:r>
          </w:p>
        </w:tc>
        <w:tc>
          <w:tcPr>
            <w:tcW w:w="3685" w:type="dxa"/>
            <w:vAlign w:val="center"/>
          </w:tcPr>
          <w:p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Tak</w:t>
            </w:r>
            <w:r w:rsidR="00FF0433" w:rsidRPr="00314CF9">
              <w:rPr>
                <w:rFonts w:cs="Calibri"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noProof/>
                <w:sz w:val="16"/>
                <w:szCs w:val="16"/>
              </w:rPr>
              <w:t>Nie</w:t>
            </w:r>
            <w:r w:rsidR="00FF0433" w:rsidRPr="00314CF9">
              <w:rPr>
                <w:rFonts w:cs="Calibri"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noProof/>
                <w:sz w:val="16"/>
                <w:szCs w:val="16"/>
              </w:rPr>
              <w:t>Nie dotyczy</w:t>
            </w:r>
          </w:p>
        </w:tc>
        <w:tc>
          <w:tcPr>
            <w:tcW w:w="3686" w:type="dxa"/>
            <w:vAlign w:val="center"/>
          </w:tcPr>
          <w:p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Tak</w:t>
            </w:r>
            <w:r w:rsidR="00FF0433" w:rsidRPr="00314CF9">
              <w:rPr>
                <w:rFonts w:cs="Calibri"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Nie</w:t>
            </w:r>
            <w:r w:rsidR="00FF0433" w:rsidRPr="00314CF9">
              <w:rPr>
                <w:rFonts w:cs="Calibri"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314CF9">
              <w:rPr>
                <w:rFonts w:cs="Calibri"/>
                <w:sz w:val="16"/>
                <w:szCs w:val="16"/>
              </w:rPr>
              <w:t>Nie</w:t>
            </w:r>
            <w:proofErr w:type="spellEnd"/>
            <w:r w:rsidRPr="00314CF9">
              <w:rPr>
                <w:rFonts w:cs="Calibri"/>
                <w:sz w:val="16"/>
                <w:szCs w:val="16"/>
              </w:rPr>
              <w:t xml:space="preserve"> dotyczy</w:t>
            </w:r>
          </w:p>
        </w:tc>
      </w:tr>
      <w:tr w:rsidR="002E6363" w:rsidRPr="00EA6709" w:rsidTr="00B53E4A">
        <w:trPr>
          <w:trHeight w:val="1116"/>
          <w:tblHeader/>
        </w:trPr>
        <w:tc>
          <w:tcPr>
            <w:tcW w:w="2836" w:type="dxa"/>
          </w:tcPr>
          <w:p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t>Wykształcenie</w:t>
            </w:r>
          </w:p>
        </w:tc>
        <w:tc>
          <w:tcPr>
            <w:tcW w:w="3685" w:type="dxa"/>
            <w:vAlign w:val="center"/>
          </w:tcPr>
          <w:p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wyższe magisterskie</w:t>
            </w:r>
          </w:p>
          <w:p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licencjat/inżynier</w:t>
            </w:r>
          </w:p>
          <w:p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średnie</w:t>
            </w:r>
          </w:p>
          <w:p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zasadnicze zawodowe</w:t>
            </w:r>
          </w:p>
          <w:p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noProof/>
                <w:sz w:val="16"/>
                <w:szCs w:val="16"/>
              </w:rPr>
              <w:t>podstawowe/gimnazjalne</w:t>
            </w:r>
          </w:p>
        </w:tc>
        <w:tc>
          <w:tcPr>
            <w:tcW w:w="3686" w:type="dxa"/>
            <w:vAlign w:val="center"/>
          </w:tcPr>
          <w:p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wyższe magisterskie</w:t>
            </w:r>
          </w:p>
          <w:p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licencjat/inżynier</w:t>
            </w:r>
          </w:p>
          <w:p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średnie </w:t>
            </w:r>
          </w:p>
          <w:p w:rsidR="002E6363" w:rsidRPr="00314CF9" w:rsidRDefault="002E6363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zasadnicze zawodowe</w:t>
            </w:r>
          </w:p>
          <w:p w:rsidR="002E6363" w:rsidRPr="00314CF9" w:rsidRDefault="002E6363" w:rsidP="00586A44">
            <w:pPr>
              <w:widowControl w:val="0"/>
              <w:rPr>
                <w:rFonts w:cs="Calibri"/>
                <w:b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noProof/>
                <w:sz w:val="16"/>
                <w:szCs w:val="16"/>
              </w:rPr>
              <w:t>podstawowe/gimnazjalne</w:t>
            </w:r>
          </w:p>
        </w:tc>
      </w:tr>
      <w:tr w:rsidR="009A1077" w:rsidRPr="00EA6709" w:rsidTr="00B53E4A">
        <w:trPr>
          <w:trHeight w:val="398"/>
          <w:tblHeader/>
        </w:trPr>
        <w:tc>
          <w:tcPr>
            <w:tcW w:w="2836" w:type="dxa"/>
          </w:tcPr>
          <w:p w:rsidR="009A1077" w:rsidRPr="00314CF9" w:rsidRDefault="009A1077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t>Czy wnioskodawcy należą do tego samego gospodarstwa</w:t>
            </w:r>
          </w:p>
        </w:tc>
        <w:tc>
          <w:tcPr>
            <w:tcW w:w="3685" w:type="dxa"/>
            <w:vAlign w:val="center"/>
          </w:tcPr>
          <w:p w:rsidR="009A1077" w:rsidRPr="00314CF9" w:rsidRDefault="009A1077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Tak </w:t>
            </w: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noProof/>
                <w:sz w:val="16"/>
                <w:szCs w:val="16"/>
              </w:rPr>
              <w:t>Nie</w:t>
            </w:r>
            <w:r w:rsidRPr="00314CF9">
              <w:rPr>
                <w:rFonts w:cs="Calibri"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noProof/>
                <w:sz w:val="16"/>
                <w:szCs w:val="16"/>
              </w:rPr>
              <w:t>Nie dotyczy</w:t>
            </w:r>
          </w:p>
        </w:tc>
        <w:tc>
          <w:tcPr>
            <w:tcW w:w="3686" w:type="dxa"/>
            <w:vAlign w:val="center"/>
          </w:tcPr>
          <w:p w:rsidR="009A1077" w:rsidRPr="00314CF9" w:rsidRDefault="009A1077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Tak </w:t>
            </w: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noProof/>
                <w:sz w:val="16"/>
                <w:szCs w:val="16"/>
              </w:rPr>
              <w:t>Nie</w:t>
            </w:r>
            <w:r w:rsidRPr="00314CF9">
              <w:rPr>
                <w:rFonts w:cs="Calibri"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noProof/>
                <w:sz w:val="16"/>
                <w:szCs w:val="16"/>
              </w:rPr>
              <w:t>Nie dotyczy</w:t>
            </w:r>
          </w:p>
        </w:tc>
      </w:tr>
      <w:tr w:rsidR="009A1077" w:rsidRPr="00EA6709" w:rsidTr="00B53E4A">
        <w:trPr>
          <w:trHeight w:val="457"/>
          <w:tblHeader/>
        </w:trPr>
        <w:tc>
          <w:tcPr>
            <w:tcW w:w="2836" w:type="dxa"/>
          </w:tcPr>
          <w:p w:rsidR="009A1077" w:rsidRPr="00314CF9" w:rsidRDefault="009A1077" w:rsidP="00586A44">
            <w:pPr>
              <w:widowControl w:val="0"/>
              <w:rPr>
                <w:rFonts w:cs="Calibri"/>
                <w:b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t>Liczba osób w gospodarstwie domowym</w:t>
            </w:r>
          </w:p>
        </w:tc>
        <w:tc>
          <w:tcPr>
            <w:tcW w:w="3685" w:type="dxa"/>
          </w:tcPr>
          <w:p w:rsidR="009A1077" w:rsidRPr="00314CF9" w:rsidRDefault="009A1077" w:rsidP="00572EC6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6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osoby dorosłe (w tym wnioskodawca) ……</w:t>
            </w:r>
            <w:r w:rsidR="00970E0E" w:rsidRPr="00314CF9">
              <w:rPr>
                <w:rFonts w:cs="Calibri"/>
                <w:sz w:val="16"/>
                <w:szCs w:val="16"/>
              </w:rPr>
              <w:t>.</w:t>
            </w:r>
            <w:r w:rsidRPr="00314CF9">
              <w:rPr>
                <w:rFonts w:cs="Calibri"/>
                <w:sz w:val="16"/>
                <w:szCs w:val="16"/>
              </w:rPr>
              <w:t>..</w:t>
            </w:r>
          </w:p>
          <w:p w:rsidR="009A1077" w:rsidRPr="00314CF9" w:rsidRDefault="009A1077" w:rsidP="00572EC6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60"/>
              <w:jc w:val="both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dzieci ……</w:t>
            </w:r>
            <w:r w:rsidR="005E00D7" w:rsidRPr="00314CF9">
              <w:rPr>
                <w:rFonts w:cs="Calibri"/>
                <w:sz w:val="16"/>
                <w:szCs w:val="16"/>
              </w:rPr>
              <w:t>…….</w:t>
            </w:r>
            <w:r w:rsidRPr="00314CF9">
              <w:rPr>
                <w:rFonts w:cs="Calibri"/>
                <w:sz w:val="16"/>
                <w:szCs w:val="16"/>
              </w:rPr>
              <w:t xml:space="preserve">, w tym </w:t>
            </w:r>
          </w:p>
          <w:p w:rsidR="009A1077" w:rsidRPr="00314CF9" w:rsidRDefault="009A1077" w:rsidP="00572EC6">
            <w:pPr>
              <w:widowControl w:val="0"/>
              <w:tabs>
                <w:tab w:val="left" w:pos="0"/>
              </w:tabs>
              <w:spacing w:before="6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dzieci uprawnione do świadczenia wychowawczego ………</w:t>
            </w:r>
            <w:r w:rsidR="00B67B93" w:rsidRPr="00314CF9">
              <w:rPr>
                <w:rFonts w:cs="Calibri"/>
                <w:sz w:val="16"/>
                <w:szCs w:val="16"/>
              </w:rPr>
              <w:t>……</w:t>
            </w:r>
          </w:p>
        </w:tc>
        <w:tc>
          <w:tcPr>
            <w:tcW w:w="3686" w:type="dxa"/>
          </w:tcPr>
          <w:p w:rsidR="009A1077" w:rsidRPr="00314CF9" w:rsidRDefault="009A1077" w:rsidP="00572EC6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6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osoby dorosłe (w tym wnioskodawca) ……</w:t>
            </w:r>
            <w:r w:rsidR="000D38D6" w:rsidRPr="00314CF9">
              <w:rPr>
                <w:rFonts w:cs="Calibri"/>
                <w:sz w:val="16"/>
                <w:szCs w:val="16"/>
              </w:rPr>
              <w:t>…</w:t>
            </w:r>
          </w:p>
          <w:p w:rsidR="009A1077" w:rsidRPr="00314CF9" w:rsidRDefault="009A1077" w:rsidP="00572EC6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60"/>
              <w:jc w:val="both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dzieci ………</w:t>
            </w:r>
            <w:r w:rsidR="005E00D7" w:rsidRPr="00314CF9">
              <w:rPr>
                <w:rFonts w:cs="Calibri"/>
                <w:sz w:val="16"/>
                <w:szCs w:val="16"/>
              </w:rPr>
              <w:t>….</w:t>
            </w:r>
            <w:r w:rsidRPr="00314CF9">
              <w:rPr>
                <w:rFonts w:cs="Calibri"/>
                <w:sz w:val="16"/>
                <w:szCs w:val="16"/>
              </w:rPr>
              <w:t xml:space="preserve">, w tym </w:t>
            </w:r>
          </w:p>
          <w:p w:rsidR="009A1077" w:rsidRPr="00314CF9" w:rsidRDefault="009A1077" w:rsidP="00572EC6">
            <w:pPr>
              <w:widowControl w:val="0"/>
              <w:spacing w:before="60"/>
              <w:rPr>
                <w:rFonts w:cs="Calibri"/>
                <w:b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dzieci uprawnione do świadczenia wychowawczego ………</w:t>
            </w:r>
            <w:r w:rsidR="00B67B93" w:rsidRPr="00314CF9">
              <w:rPr>
                <w:rFonts w:cs="Calibri"/>
                <w:sz w:val="16"/>
                <w:szCs w:val="16"/>
              </w:rPr>
              <w:t>……</w:t>
            </w:r>
          </w:p>
        </w:tc>
      </w:tr>
      <w:tr w:rsidR="009A1077" w:rsidRPr="00EA6709" w:rsidTr="00B53E4A">
        <w:trPr>
          <w:trHeight w:val="457"/>
          <w:tblHeader/>
        </w:trPr>
        <w:tc>
          <w:tcPr>
            <w:tcW w:w="2836" w:type="dxa"/>
          </w:tcPr>
          <w:p w:rsidR="009A1077" w:rsidRPr="00314CF9" w:rsidRDefault="009A1077" w:rsidP="00586A44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t>Data urodzenia dzieci uprawnionych do świadczenia wychowawczego</w:t>
            </w:r>
          </w:p>
        </w:tc>
        <w:tc>
          <w:tcPr>
            <w:tcW w:w="3685" w:type="dxa"/>
            <w:vAlign w:val="center"/>
          </w:tcPr>
          <w:p w:rsidR="009A1077" w:rsidRPr="00314CF9" w:rsidRDefault="009A1077" w:rsidP="00572EC6">
            <w:pPr>
              <w:widowControl w:val="0"/>
              <w:spacing w:before="6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t>……………………………………………………………</w:t>
            </w:r>
            <w:r w:rsidR="00B53E4A" w:rsidRPr="00314CF9">
              <w:rPr>
                <w:rFonts w:cs="Calibri"/>
                <w:sz w:val="16"/>
                <w:szCs w:val="16"/>
              </w:rPr>
              <w:t>……..</w:t>
            </w:r>
            <w:r w:rsidRPr="00314CF9">
              <w:rPr>
                <w:rFonts w:cs="Calibri"/>
                <w:sz w:val="16"/>
                <w:szCs w:val="16"/>
              </w:rPr>
              <w:t>…</w:t>
            </w:r>
            <w:r w:rsidR="00D11021" w:rsidRPr="00314CF9">
              <w:rPr>
                <w:rFonts w:cs="Calibri"/>
                <w:sz w:val="16"/>
                <w:szCs w:val="16"/>
              </w:rPr>
              <w:t>…</w:t>
            </w:r>
          </w:p>
          <w:p w:rsidR="00D11021" w:rsidRPr="00314CF9" w:rsidRDefault="00D11021" w:rsidP="00572EC6">
            <w:pPr>
              <w:widowControl w:val="0"/>
              <w:spacing w:before="6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t>………………………………………………………………</w:t>
            </w:r>
            <w:r w:rsidR="00B53E4A" w:rsidRPr="00314CF9">
              <w:rPr>
                <w:rFonts w:cs="Calibri"/>
                <w:sz w:val="16"/>
                <w:szCs w:val="16"/>
              </w:rPr>
              <w:t>……..</w:t>
            </w:r>
            <w:r w:rsidRPr="00314CF9">
              <w:rPr>
                <w:rFonts w:cs="Calibri"/>
                <w:sz w:val="16"/>
                <w:szCs w:val="16"/>
              </w:rPr>
              <w:t>…</w:t>
            </w:r>
          </w:p>
          <w:p w:rsidR="00B21D07" w:rsidRPr="00314CF9" w:rsidRDefault="00B21D07" w:rsidP="00572EC6">
            <w:pPr>
              <w:widowControl w:val="0"/>
              <w:spacing w:before="6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t>………………………………………………………………</w:t>
            </w:r>
            <w:r w:rsidR="00B53E4A" w:rsidRPr="00314CF9">
              <w:rPr>
                <w:rFonts w:cs="Calibri"/>
                <w:sz w:val="16"/>
                <w:szCs w:val="16"/>
              </w:rPr>
              <w:t>……..</w:t>
            </w:r>
            <w:r w:rsidRPr="00314CF9">
              <w:rPr>
                <w:rFonts w:cs="Calibri"/>
                <w:sz w:val="16"/>
                <w:szCs w:val="16"/>
              </w:rPr>
              <w:t>…</w:t>
            </w:r>
          </w:p>
          <w:p w:rsidR="00B21D07" w:rsidRPr="00314CF9" w:rsidRDefault="00B21D07" w:rsidP="00572EC6">
            <w:pPr>
              <w:widowControl w:val="0"/>
              <w:spacing w:before="6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t>………………………………………………………………</w:t>
            </w:r>
            <w:r w:rsidR="00B53E4A" w:rsidRPr="00314CF9">
              <w:rPr>
                <w:rFonts w:cs="Calibri"/>
                <w:sz w:val="16"/>
                <w:szCs w:val="16"/>
              </w:rPr>
              <w:t>……..</w:t>
            </w:r>
            <w:r w:rsidRPr="00314CF9">
              <w:rPr>
                <w:rFonts w:cs="Calibri"/>
                <w:sz w:val="16"/>
                <w:szCs w:val="16"/>
              </w:rPr>
              <w:t>…</w:t>
            </w:r>
          </w:p>
        </w:tc>
        <w:tc>
          <w:tcPr>
            <w:tcW w:w="3686" w:type="dxa"/>
            <w:vAlign w:val="center"/>
          </w:tcPr>
          <w:p w:rsidR="00B21D07" w:rsidRPr="00314CF9" w:rsidRDefault="00B21D07" w:rsidP="00572EC6">
            <w:pPr>
              <w:widowControl w:val="0"/>
              <w:spacing w:before="6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t>………………………………………………………………</w:t>
            </w:r>
            <w:r w:rsidR="00B53E4A" w:rsidRPr="00314CF9">
              <w:rPr>
                <w:rFonts w:cs="Calibri"/>
                <w:sz w:val="16"/>
                <w:szCs w:val="16"/>
              </w:rPr>
              <w:t>……..</w:t>
            </w:r>
            <w:r w:rsidRPr="00314CF9">
              <w:rPr>
                <w:rFonts w:cs="Calibri"/>
                <w:sz w:val="16"/>
                <w:szCs w:val="16"/>
              </w:rPr>
              <w:t>…</w:t>
            </w:r>
          </w:p>
          <w:p w:rsidR="00B21D07" w:rsidRPr="00314CF9" w:rsidRDefault="00B21D07" w:rsidP="00572EC6">
            <w:pPr>
              <w:widowControl w:val="0"/>
              <w:spacing w:before="6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t>……………………………………………………………</w:t>
            </w:r>
            <w:r w:rsidR="00B53E4A" w:rsidRPr="00314CF9">
              <w:rPr>
                <w:rFonts w:cs="Calibri"/>
                <w:sz w:val="16"/>
                <w:szCs w:val="16"/>
              </w:rPr>
              <w:t>……..</w:t>
            </w:r>
            <w:r w:rsidRPr="00314CF9">
              <w:rPr>
                <w:rFonts w:cs="Calibri"/>
                <w:sz w:val="16"/>
                <w:szCs w:val="16"/>
              </w:rPr>
              <w:t>……</w:t>
            </w:r>
          </w:p>
          <w:p w:rsidR="00B21D07" w:rsidRPr="00314CF9" w:rsidRDefault="00B21D07" w:rsidP="00572EC6">
            <w:pPr>
              <w:widowControl w:val="0"/>
              <w:spacing w:before="6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t>………………………………………………………………</w:t>
            </w:r>
            <w:r w:rsidR="00B53E4A" w:rsidRPr="00314CF9">
              <w:rPr>
                <w:rFonts w:cs="Calibri"/>
                <w:sz w:val="16"/>
                <w:szCs w:val="16"/>
              </w:rPr>
              <w:t>……..</w:t>
            </w:r>
            <w:r w:rsidRPr="00314CF9">
              <w:rPr>
                <w:rFonts w:cs="Calibri"/>
                <w:sz w:val="16"/>
                <w:szCs w:val="16"/>
              </w:rPr>
              <w:t>…</w:t>
            </w:r>
          </w:p>
          <w:p w:rsidR="009A1077" w:rsidRPr="00314CF9" w:rsidRDefault="00B21D07" w:rsidP="00572EC6">
            <w:pPr>
              <w:widowControl w:val="0"/>
              <w:spacing w:before="6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t>……………………………………………………………</w:t>
            </w:r>
            <w:r w:rsidR="00B53E4A" w:rsidRPr="00314CF9">
              <w:rPr>
                <w:rFonts w:cs="Calibri"/>
                <w:sz w:val="16"/>
                <w:szCs w:val="16"/>
              </w:rPr>
              <w:t>…….</w:t>
            </w:r>
            <w:r w:rsidRPr="00314CF9">
              <w:rPr>
                <w:rFonts w:cs="Calibri"/>
                <w:sz w:val="16"/>
                <w:szCs w:val="16"/>
              </w:rPr>
              <w:t>……</w:t>
            </w:r>
          </w:p>
        </w:tc>
      </w:tr>
      <w:tr w:rsidR="009A1077" w:rsidRPr="00EA6709" w:rsidTr="00B53E4A">
        <w:trPr>
          <w:trHeight w:val="151"/>
          <w:tblHeader/>
        </w:trPr>
        <w:tc>
          <w:tcPr>
            <w:tcW w:w="2836" w:type="dxa"/>
          </w:tcPr>
          <w:p w:rsidR="009A1077" w:rsidRPr="00314CF9" w:rsidRDefault="009A1077" w:rsidP="00586A44">
            <w:pPr>
              <w:widowControl w:val="0"/>
              <w:rPr>
                <w:rFonts w:cs="Calibri"/>
                <w:b/>
                <w:sz w:val="16"/>
                <w:szCs w:val="16"/>
              </w:rPr>
            </w:pPr>
            <w:r w:rsidRPr="00314CF9">
              <w:rPr>
                <w:rFonts w:cs="Calibri"/>
                <w:bCs/>
                <w:color w:val="000000"/>
                <w:sz w:val="16"/>
                <w:szCs w:val="16"/>
              </w:rPr>
              <w:t>Wnioskodawca jest jedynym żywicielem rodziny</w:t>
            </w:r>
          </w:p>
        </w:tc>
        <w:tc>
          <w:tcPr>
            <w:tcW w:w="3685" w:type="dxa"/>
            <w:vAlign w:val="center"/>
          </w:tcPr>
          <w:p w:rsidR="009A1077" w:rsidRPr="00314CF9" w:rsidRDefault="009A1077" w:rsidP="00586A44">
            <w:pPr>
              <w:widowControl w:val="0"/>
              <w:rPr>
                <w:rFonts w:cs="Calibri"/>
                <w:noProof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Tak </w:t>
            </w: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noProof/>
                <w:sz w:val="16"/>
                <w:szCs w:val="16"/>
              </w:rPr>
              <w:t xml:space="preserve"> Nie </w:t>
            </w: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noProof/>
                <w:sz w:val="16"/>
                <w:szCs w:val="16"/>
              </w:rPr>
              <w:t xml:space="preserve"> Nie dotyczy</w:t>
            </w:r>
          </w:p>
        </w:tc>
        <w:tc>
          <w:tcPr>
            <w:tcW w:w="3686" w:type="dxa"/>
            <w:vAlign w:val="center"/>
          </w:tcPr>
          <w:p w:rsidR="009A1077" w:rsidRPr="00314CF9" w:rsidRDefault="009A1077" w:rsidP="00586A44">
            <w:pPr>
              <w:widowControl w:val="0"/>
              <w:rPr>
                <w:rFonts w:cs="Calibri"/>
                <w:b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Tak </w:t>
            </w: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Nie </w:t>
            </w: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noProof/>
                <w:sz w:val="16"/>
                <w:szCs w:val="16"/>
              </w:rPr>
              <w:t xml:space="preserve"> Nie dotyczy</w:t>
            </w:r>
          </w:p>
        </w:tc>
      </w:tr>
      <w:tr w:rsidR="009A1077" w:rsidRPr="00EA6709" w:rsidTr="00B53E4A">
        <w:trPr>
          <w:trHeight w:val="703"/>
          <w:tblHeader/>
        </w:trPr>
        <w:tc>
          <w:tcPr>
            <w:tcW w:w="2836" w:type="dxa"/>
          </w:tcPr>
          <w:p w:rsidR="009A1077" w:rsidRPr="00314CF9" w:rsidRDefault="009A1077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t>Status mieszkaniowy</w:t>
            </w:r>
          </w:p>
        </w:tc>
        <w:tc>
          <w:tcPr>
            <w:tcW w:w="3685" w:type="dxa"/>
          </w:tcPr>
          <w:p w:rsidR="009A1077" w:rsidRPr="00314CF9" w:rsidRDefault="009A1077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Właściciel mieszkania </w:t>
            </w: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noProof/>
                <w:sz w:val="16"/>
                <w:szCs w:val="16"/>
              </w:rPr>
              <w:t xml:space="preserve"> N</w:t>
            </w:r>
            <w:r w:rsidRPr="00314CF9">
              <w:rPr>
                <w:rFonts w:cs="Calibri"/>
                <w:sz w:val="16"/>
                <w:szCs w:val="16"/>
              </w:rPr>
              <w:t>ajemca</w:t>
            </w:r>
          </w:p>
          <w:p w:rsidR="009A1077" w:rsidRPr="00314CF9" w:rsidRDefault="009A1077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Właściciel domu </w:t>
            </w: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noProof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sz w:val="16"/>
                <w:szCs w:val="16"/>
              </w:rPr>
              <w:t>Inny</w:t>
            </w:r>
          </w:p>
          <w:p w:rsidR="009A1077" w:rsidRPr="00314CF9" w:rsidRDefault="009A1077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noProof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sz w:val="16"/>
                <w:szCs w:val="16"/>
              </w:rPr>
              <w:t>Zamieszkiwanie z rodzicami/dziećmi</w:t>
            </w:r>
          </w:p>
        </w:tc>
        <w:tc>
          <w:tcPr>
            <w:tcW w:w="3686" w:type="dxa"/>
          </w:tcPr>
          <w:p w:rsidR="009A1077" w:rsidRPr="00314CF9" w:rsidRDefault="009A1077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Właściciel mieszkania </w:t>
            </w: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noProof/>
                <w:sz w:val="16"/>
                <w:szCs w:val="16"/>
              </w:rPr>
              <w:t xml:space="preserve"> N</w:t>
            </w:r>
            <w:r w:rsidRPr="00314CF9">
              <w:rPr>
                <w:rFonts w:cs="Calibri"/>
                <w:sz w:val="16"/>
                <w:szCs w:val="16"/>
              </w:rPr>
              <w:t>ajemca</w:t>
            </w:r>
          </w:p>
          <w:p w:rsidR="009A1077" w:rsidRPr="00314CF9" w:rsidRDefault="009A1077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sz w:val="16"/>
                <w:szCs w:val="16"/>
              </w:rPr>
              <w:t xml:space="preserve"> Właściciel domu </w:t>
            </w: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noProof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sz w:val="16"/>
                <w:szCs w:val="16"/>
              </w:rPr>
              <w:t>Inny</w:t>
            </w:r>
          </w:p>
          <w:p w:rsidR="009A1077" w:rsidRPr="00314CF9" w:rsidRDefault="009A1077" w:rsidP="00586A44">
            <w:pPr>
              <w:widowControl w:val="0"/>
              <w:rPr>
                <w:rFonts w:cs="Calibri"/>
                <w:sz w:val="16"/>
                <w:szCs w:val="16"/>
              </w:rPr>
            </w:pPr>
            <w:r w:rsidRPr="00314CF9">
              <w:rPr>
                <w:rFonts w:cs="Calibri"/>
                <w:sz w:val="16"/>
                <w:szCs w:val="16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CF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14CF9">
              <w:rPr>
                <w:rFonts w:cs="Calibri"/>
                <w:sz w:val="16"/>
                <w:szCs w:val="16"/>
              </w:rPr>
            </w:r>
            <w:r w:rsidRPr="00314CF9">
              <w:rPr>
                <w:rFonts w:cs="Calibri"/>
                <w:sz w:val="16"/>
                <w:szCs w:val="16"/>
              </w:rPr>
              <w:fldChar w:fldCharType="separate"/>
            </w:r>
            <w:r w:rsidRPr="00314CF9">
              <w:rPr>
                <w:rFonts w:cs="Calibri"/>
                <w:sz w:val="16"/>
                <w:szCs w:val="16"/>
              </w:rPr>
              <w:fldChar w:fldCharType="end"/>
            </w:r>
            <w:r w:rsidRPr="00314CF9">
              <w:rPr>
                <w:rFonts w:cs="Calibri"/>
                <w:noProof/>
                <w:sz w:val="16"/>
                <w:szCs w:val="16"/>
              </w:rPr>
              <w:t xml:space="preserve"> </w:t>
            </w:r>
            <w:r w:rsidRPr="00314CF9">
              <w:rPr>
                <w:rFonts w:cs="Calibri"/>
                <w:sz w:val="16"/>
                <w:szCs w:val="16"/>
              </w:rPr>
              <w:t>Zamieszkiwanie z rodzicami/dziećmi</w:t>
            </w:r>
          </w:p>
        </w:tc>
      </w:tr>
    </w:tbl>
    <w:p w:rsidR="00B60E85" w:rsidRDefault="00762A92" w:rsidP="006A33AA">
      <w:pPr>
        <w:pStyle w:val="Nagwek2"/>
      </w:pPr>
      <w:r>
        <w:t xml:space="preserve">VII. </w:t>
      </w:r>
      <w:r w:rsidR="00103139">
        <w:t xml:space="preserve">Informacje o </w:t>
      </w:r>
      <w:r w:rsidR="00103139" w:rsidRPr="00CE0C06">
        <w:t>dochodach</w:t>
      </w:r>
    </w:p>
    <w:tbl>
      <w:tblPr>
        <w:tblW w:w="10063" w:type="dxa"/>
        <w:tblInd w:w="-294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620" w:firstRow="1" w:lastRow="0" w:firstColumn="0" w:lastColumn="0" w:noHBand="1" w:noVBand="1"/>
        <w:tblCaption w:val="Informacje o dochodach"/>
      </w:tblPr>
      <w:tblGrid>
        <w:gridCol w:w="2269"/>
        <w:gridCol w:w="3898"/>
        <w:gridCol w:w="3896"/>
      </w:tblGrid>
      <w:tr w:rsidR="000B244F" w:rsidRPr="00EA6709" w:rsidTr="00117B89">
        <w:trPr>
          <w:tblHeader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6F015F" w:rsidRPr="00EA6709" w:rsidRDefault="006F015F" w:rsidP="00AA5E89">
            <w:pPr>
              <w:pStyle w:val="Nagwektabeli"/>
            </w:pPr>
            <w:r w:rsidRPr="00EA6709">
              <w:t>Dane</w:t>
            </w:r>
          </w:p>
        </w:tc>
        <w:tc>
          <w:tcPr>
            <w:tcW w:w="3898" w:type="dxa"/>
            <w:shd w:val="clear" w:color="auto" w:fill="D9D9D9" w:themeFill="background1" w:themeFillShade="D9"/>
            <w:vAlign w:val="center"/>
          </w:tcPr>
          <w:p w:rsidR="006F015F" w:rsidRPr="00EA6709" w:rsidRDefault="006F015F" w:rsidP="00AA5E89">
            <w:pPr>
              <w:pStyle w:val="Nagwektabeli"/>
              <w:rPr>
                <w:noProof/>
                <w:color w:val="008866"/>
              </w:rPr>
            </w:pPr>
            <w:r w:rsidRPr="00EA6709">
              <w:t>Wnioskodawca pierwszy</w:t>
            </w:r>
          </w:p>
        </w:tc>
        <w:tc>
          <w:tcPr>
            <w:tcW w:w="3896" w:type="dxa"/>
            <w:shd w:val="clear" w:color="auto" w:fill="D9D9D9" w:themeFill="background1" w:themeFillShade="D9"/>
            <w:vAlign w:val="center"/>
          </w:tcPr>
          <w:p w:rsidR="006F015F" w:rsidRPr="00EA6709" w:rsidRDefault="006F015F" w:rsidP="00AA5E89">
            <w:pPr>
              <w:pStyle w:val="Nagwektabeli"/>
              <w:rPr>
                <w:noProof/>
              </w:rPr>
            </w:pPr>
            <w:r w:rsidRPr="00EA6709">
              <w:t>Wnioskodawca drugi</w:t>
            </w:r>
          </w:p>
        </w:tc>
      </w:tr>
      <w:tr w:rsidR="006240D5" w:rsidRPr="00F2336B" w:rsidTr="00117B89">
        <w:trPr>
          <w:trHeight w:val="1231"/>
        </w:trPr>
        <w:tc>
          <w:tcPr>
            <w:tcW w:w="2269" w:type="dxa"/>
            <w:vAlign w:val="center"/>
          </w:tcPr>
          <w:p w:rsidR="004826A6" w:rsidRPr="00F2336B" w:rsidRDefault="004826A6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t>Stanowisko</w:t>
            </w:r>
          </w:p>
        </w:tc>
        <w:tc>
          <w:tcPr>
            <w:tcW w:w="3898" w:type="dxa"/>
          </w:tcPr>
          <w:p w:rsidR="006240D5" w:rsidRPr="00F2336B" w:rsidRDefault="004826A6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="004D37A3" w:rsidRPr="00F2336B">
              <w:rPr>
                <w:rFonts w:cs="Calibri"/>
                <w:sz w:val="16"/>
                <w:szCs w:val="16"/>
              </w:rPr>
              <w:t xml:space="preserve"> </w:t>
            </w:r>
            <w:r w:rsidRPr="00F2336B">
              <w:rPr>
                <w:rFonts w:cs="Calibri"/>
                <w:sz w:val="16"/>
                <w:szCs w:val="16"/>
              </w:rPr>
              <w:t>właściciel firmy</w:t>
            </w:r>
            <w:r w:rsidR="00F0403F" w:rsidRPr="00F2336B">
              <w:rPr>
                <w:rFonts w:cs="Calibri"/>
                <w:sz w:val="16"/>
                <w:szCs w:val="16"/>
              </w:rPr>
              <w:t xml:space="preserve"> </w:t>
            </w:r>
            <w:r w:rsidR="00F0403F"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03F"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="00F0403F" w:rsidRPr="00F2336B">
              <w:rPr>
                <w:rFonts w:cs="Calibri"/>
                <w:sz w:val="16"/>
                <w:szCs w:val="16"/>
              </w:rPr>
            </w:r>
            <w:r w:rsidR="00F0403F" w:rsidRPr="00F2336B">
              <w:rPr>
                <w:rFonts w:cs="Calibri"/>
                <w:sz w:val="16"/>
                <w:szCs w:val="16"/>
              </w:rPr>
              <w:fldChar w:fldCharType="separate"/>
            </w:r>
            <w:r w:rsidR="00F0403F" w:rsidRPr="00F2336B">
              <w:rPr>
                <w:rFonts w:cs="Calibri"/>
                <w:sz w:val="16"/>
                <w:szCs w:val="16"/>
              </w:rPr>
              <w:fldChar w:fldCharType="end"/>
            </w:r>
            <w:r w:rsidR="00F0403F" w:rsidRPr="00F2336B">
              <w:rPr>
                <w:rFonts w:cs="Calibri"/>
                <w:sz w:val="16"/>
                <w:szCs w:val="16"/>
              </w:rPr>
              <w:t xml:space="preserve"> urzędnik </w:t>
            </w:r>
            <w:r w:rsidR="001A3CF4" w:rsidRPr="00F2336B">
              <w:rPr>
                <w:rFonts w:cs="Calibri"/>
                <w:sz w:val="16"/>
                <w:szCs w:val="16"/>
              </w:rPr>
              <w:t>p</w:t>
            </w:r>
            <w:r w:rsidR="00F0403F" w:rsidRPr="00F2336B">
              <w:rPr>
                <w:rFonts w:cs="Calibri"/>
                <w:sz w:val="16"/>
                <w:szCs w:val="16"/>
              </w:rPr>
              <w:t>aństwowy</w:t>
            </w:r>
            <w:r w:rsidR="00EF3A8B" w:rsidRPr="00F2336B">
              <w:rPr>
                <w:rFonts w:cs="Calibri"/>
                <w:sz w:val="16"/>
                <w:szCs w:val="16"/>
              </w:rPr>
              <w:t xml:space="preserve"> </w:t>
            </w:r>
          </w:p>
          <w:p w:rsidR="004E1D82" w:rsidRPr="00F2336B" w:rsidRDefault="004826A6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="004D37A3" w:rsidRPr="00F2336B">
              <w:rPr>
                <w:rFonts w:cs="Calibri"/>
                <w:sz w:val="16"/>
                <w:szCs w:val="16"/>
              </w:rPr>
              <w:t xml:space="preserve"> </w:t>
            </w:r>
            <w:r w:rsidRPr="00F2336B">
              <w:rPr>
                <w:rFonts w:cs="Calibri"/>
                <w:sz w:val="16"/>
                <w:szCs w:val="16"/>
              </w:rPr>
              <w:t>wyższa kadra kierownicza</w:t>
            </w:r>
            <w:r w:rsidR="00EF3A8B" w:rsidRPr="00F2336B">
              <w:rPr>
                <w:rFonts w:cs="Calibri"/>
                <w:sz w:val="16"/>
                <w:szCs w:val="16"/>
              </w:rPr>
              <w:t xml:space="preserve"> </w:t>
            </w:r>
          </w:p>
          <w:p w:rsidR="007D5ADC" w:rsidRPr="00F2336B" w:rsidRDefault="004826A6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="004D37A3" w:rsidRPr="00F2336B">
              <w:rPr>
                <w:rFonts w:cs="Calibri"/>
                <w:sz w:val="16"/>
                <w:szCs w:val="16"/>
              </w:rPr>
              <w:t xml:space="preserve"> </w:t>
            </w:r>
            <w:r w:rsidRPr="00F2336B">
              <w:rPr>
                <w:rFonts w:cs="Calibri"/>
                <w:sz w:val="16"/>
                <w:szCs w:val="16"/>
              </w:rPr>
              <w:t>średnia kadra kierownicza</w:t>
            </w:r>
            <w:r w:rsidR="004D37A3" w:rsidRPr="00F2336B">
              <w:rPr>
                <w:rFonts w:cs="Calibri"/>
                <w:sz w:val="16"/>
                <w:szCs w:val="16"/>
              </w:rPr>
              <w:t xml:space="preserve"> </w:t>
            </w:r>
          </w:p>
          <w:p w:rsidR="007D5ADC" w:rsidRPr="00F2336B" w:rsidRDefault="004826A6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="004D37A3" w:rsidRPr="00F2336B">
              <w:rPr>
                <w:rFonts w:cs="Calibri"/>
                <w:sz w:val="16"/>
                <w:szCs w:val="16"/>
              </w:rPr>
              <w:t xml:space="preserve"> </w:t>
            </w:r>
            <w:r w:rsidRPr="00F2336B">
              <w:rPr>
                <w:rFonts w:cs="Calibri"/>
                <w:sz w:val="16"/>
                <w:szCs w:val="16"/>
              </w:rPr>
              <w:t>specjalista</w:t>
            </w:r>
            <w:r w:rsidR="00EF3A8B" w:rsidRPr="00F2336B">
              <w:rPr>
                <w:rFonts w:cs="Calibri"/>
                <w:sz w:val="16"/>
                <w:szCs w:val="16"/>
              </w:rPr>
              <w:t xml:space="preserve"> </w:t>
            </w: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="00BB1C62" w:rsidRPr="00F2336B">
              <w:rPr>
                <w:rFonts w:cs="Calibri"/>
                <w:sz w:val="16"/>
                <w:szCs w:val="16"/>
              </w:rPr>
              <w:t xml:space="preserve"> </w:t>
            </w:r>
            <w:r w:rsidRPr="00F2336B">
              <w:rPr>
                <w:rFonts w:cs="Calibri"/>
                <w:sz w:val="16"/>
                <w:szCs w:val="16"/>
              </w:rPr>
              <w:t>pracownik</w:t>
            </w:r>
            <w:r w:rsidR="004D37A3" w:rsidRPr="00F2336B">
              <w:rPr>
                <w:rFonts w:cs="Calibri"/>
                <w:sz w:val="16"/>
                <w:szCs w:val="16"/>
              </w:rPr>
              <w:t xml:space="preserve"> </w:t>
            </w:r>
          </w:p>
          <w:p w:rsidR="004826A6" w:rsidRPr="00F2336B" w:rsidRDefault="004826A6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="00F0403F" w:rsidRPr="00F2336B">
              <w:rPr>
                <w:rFonts w:cs="Calibri"/>
                <w:sz w:val="16"/>
                <w:szCs w:val="16"/>
              </w:rPr>
              <w:t xml:space="preserve"> </w:t>
            </w:r>
            <w:r w:rsidRPr="00F2336B">
              <w:rPr>
                <w:rFonts w:cs="Calibri"/>
                <w:sz w:val="16"/>
                <w:szCs w:val="16"/>
              </w:rPr>
              <w:t>inne</w:t>
            </w:r>
            <w:r w:rsidR="00F0403F" w:rsidRPr="00F2336B">
              <w:rPr>
                <w:rFonts w:cs="Calibri"/>
                <w:sz w:val="16"/>
                <w:szCs w:val="16"/>
              </w:rPr>
              <w:t xml:space="preserve"> </w:t>
            </w:r>
            <w:r w:rsidR="00970E0E" w:rsidRPr="00F2336B">
              <w:rPr>
                <w:rFonts w:cs="Calibri"/>
                <w:sz w:val="16"/>
                <w:szCs w:val="16"/>
              </w:rPr>
              <w:t>……………………………………………………………..</w:t>
            </w:r>
          </w:p>
        </w:tc>
        <w:tc>
          <w:tcPr>
            <w:tcW w:w="3896" w:type="dxa"/>
          </w:tcPr>
          <w:p w:rsidR="006240D5" w:rsidRPr="00F2336B" w:rsidRDefault="001A3CF4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właściciel firmy </w:t>
            </w: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urzędnik państwowy </w:t>
            </w:r>
          </w:p>
          <w:p w:rsidR="004E1D82" w:rsidRPr="00F2336B" w:rsidRDefault="001A3CF4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wyższa kadra kierownicza </w:t>
            </w:r>
          </w:p>
          <w:p w:rsidR="007D5ADC" w:rsidRPr="00F2336B" w:rsidRDefault="001A3CF4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średnia kadra kierownicza </w:t>
            </w:r>
          </w:p>
          <w:p w:rsidR="007D5ADC" w:rsidRPr="00F2336B" w:rsidRDefault="001A3CF4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specjalista </w:t>
            </w: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="00BB1C62" w:rsidRPr="00F2336B">
              <w:rPr>
                <w:rFonts w:cs="Calibri"/>
                <w:sz w:val="16"/>
                <w:szCs w:val="16"/>
              </w:rPr>
              <w:t xml:space="preserve"> </w:t>
            </w:r>
            <w:r w:rsidRPr="00F2336B">
              <w:rPr>
                <w:rFonts w:cs="Calibri"/>
                <w:sz w:val="16"/>
                <w:szCs w:val="16"/>
              </w:rPr>
              <w:t xml:space="preserve">pracownik </w:t>
            </w:r>
          </w:p>
          <w:p w:rsidR="004826A6" w:rsidRPr="00F2336B" w:rsidRDefault="001A3CF4" w:rsidP="0033254D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inne </w:t>
            </w:r>
            <w:r w:rsidR="00970E0E" w:rsidRPr="00F2336B">
              <w:rPr>
                <w:rFonts w:cs="Calibri"/>
                <w:sz w:val="16"/>
                <w:szCs w:val="16"/>
              </w:rPr>
              <w:t>……………………………………………………………..</w:t>
            </w:r>
          </w:p>
        </w:tc>
      </w:tr>
      <w:tr w:rsidR="00F2336B" w:rsidRPr="00F2336B" w:rsidTr="00117B89">
        <w:trPr>
          <w:trHeight w:val="365"/>
        </w:trPr>
        <w:tc>
          <w:tcPr>
            <w:tcW w:w="2269" w:type="dxa"/>
            <w:vAlign w:val="center"/>
          </w:tcPr>
          <w:p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t>Całkowity staż pracy w latach</w:t>
            </w:r>
          </w:p>
        </w:tc>
        <w:tc>
          <w:tcPr>
            <w:tcW w:w="3898" w:type="dxa"/>
          </w:tcPr>
          <w:p w:rsidR="00F2336B" w:rsidRPr="00F2336B" w:rsidRDefault="00F2336B" w:rsidP="00F2336B">
            <w:pPr>
              <w:widowControl w:val="0"/>
              <w:spacing w:before="8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……………………………………………………………………………………..</w:t>
            </w:r>
          </w:p>
        </w:tc>
        <w:tc>
          <w:tcPr>
            <w:tcW w:w="3896" w:type="dxa"/>
          </w:tcPr>
          <w:p w:rsidR="00F2336B" w:rsidRPr="00F2336B" w:rsidRDefault="00F2336B" w:rsidP="00F2336B">
            <w:pPr>
              <w:widowControl w:val="0"/>
              <w:spacing w:before="8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……………………………………………………………………………………..</w:t>
            </w:r>
          </w:p>
        </w:tc>
      </w:tr>
      <w:tr w:rsidR="00F2336B" w:rsidRPr="00F2336B" w:rsidTr="00F2336B">
        <w:trPr>
          <w:trHeight w:val="2310"/>
        </w:trPr>
        <w:tc>
          <w:tcPr>
            <w:tcW w:w="2269" w:type="dxa"/>
            <w:vAlign w:val="center"/>
          </w:tcPr>
          <w:p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t>Źródła dochodu (dochód miesięczny netto w tys. PLN)</w:t>
            </w:r>
          </w:p>
        </w:tc>
        <w:tc>
          <w:tcPr>
            <w:tcW w:w="3898" w:type="dxa"/>
          </w:tcPr>
          <w:p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Umowa o pracę (……………………………………………)</w:t>
            </w:r>
          </w:p>
          <w:p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Umowa </w:t>
            </w:r>
            <w:proofErr w:type="spellStart"/>
            <w:r w:rsidRPr="00F2336B">
              <w:rPr>
                <w:rFonts w:cs="Calibri"/>
                <w:sz w:val="16"/>
                <w:szCs w:val="16"/>
              </w:rPr>
              <w:t>cywilno</w:t>
            </w:r>
            <w:proofErr w:type="spellEnd"/>
            <w:r w:rsidRPr="00F2336B">
              <w:rPr>
                <w:rFonts w:cs="Calibri"/>
                <w:sz w:val="16"/>
                <w:szCs w:val="16"/>
              </w:rPr>
              <w:t xml:space="preserve"> – prawna (……………………………)</w:t>
            </w:r>
          </w:p>
          <w:p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Działalność gospodarcza (………………………………)</w:t>
            </w:r>
          </w:p>
          <w:p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Najem (………………………………………………………….)</w:t>
            </w:r>
          </w:p>
          <w:p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Emerytura/Renta / Zasiłek przedemerytalny (…………………………………………………………………………..)</w:t>
            </w:r>
          </w:p>
          <w:p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Wolne zawody (……………………………..……………..)</w:t>
            </w:r>
          </w:p>
          <w:p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Działalność rolnicza (……………………………..………)</w:t>
            </w:r>
          </w:p>
          <w:p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Dywidendy (………………………………………..…………)</w:t>
            </w: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Inne …………………………... (………………….……..……)</w:t>
            </w:r>
          </w:p>
        </w:tc>
        <w:tc>
          <w:tcPr>
            <w:tcW w:w="3896" w:type="dxa"/>
          </w:tcPr>
          <w:p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Umowa o pracę (……………………………………………)</w:t>
            </w:r>
          </w:p>
          <w:p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Umowa </w:t>
            </w:r>
            <w:proofErr w:type="spellStart"/>
            <w:r w:rsidRPr="00F2336B">
              <w:rPr>
                <w:rFonts w:cs="Calibri"/>
                <w:sz w:val="16"/>
                <w:szCs w:val="16"/>
              </w:rPr>
              <w:t>cywilno</w:t>
            </w:r>
            <w:proofErr w:type="spellEnd"/>
            <w:r w:rsidRPr="00F2336B">
              <w:rPr>
                <w:rFonts w:cs="Calibri"/>
                <w:sz w:val="16"/>
                <w:szCs w:val="16"/>
              </w:rPr>
              <w:t xml:space="preserve"> – prawna (……………………………)</w:t>
            </w:r>
          </w:p>
          <w:p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Działalność gospodarcza (………………………………)</w:t>
            </w:r>
          </w:p>
          <w:p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Najem (………………………………………………………….)</w:t>
            </w:r>
          </w:p>
          <w:p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Emerytura/Renta / Zasiłek przedemerytalny (…………………………………………………………………………..)</w:t>
            </w:r>
          </w:p>
          <w:p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Wolne zawody (………………………………..…………..)</w:t>
            </w:r>
          </w:p>
          <w:p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Działalność rolnicza (……………………..………………)</w:t>
            </w:r>
          </w:p>
          <w:p w:rsidR="00F2336B" w:rsidRPr="00F2336B" w:rsidRDefault="00F2336B" w:rsidP="00F2336B">
            <w:pPr>
              <w:widowControl w:val="0"/>
              <w:rPr>
                <w:rFonts w:cs="Calibri"/>
                <w:sz w:val="16"/>
                <w:szCs w:val="16"/>
              </w:rPr>
            </w:pP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Dywidendy (………………………………..…………………)</w:t>
            </w:r>
            <w:r w:rsidRPr="00F2336B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36B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F2336B">
              <w:rPr>
                <w:rFonts w:cs="Calibri"/>
                <w:sz w:val="16"/>
                <w:szCs w:val="16"/>
              </w:rPr>
            </w:r>
            <w:r w:rsidRPr="00F2336B">
              <w:rPr>
                <w:rFonts w:cs="Calibri"/>
                <w:sz w:val="16"/>
                <w:szCs w:val="16"/>
              </w:rPr>
              <w:fldChar w:fldCharType="separate"/>
            </w:r>
            <w:r w:rsidRPr="00F2336B">
              <w:rPr>
                <w:rFonts w:cs="Calibri"/>
                <w:sz w:val="16"/>
                <w:szCs w:val="16"/>
              </w:rPr>
              <w:fldChar w:fldCharType="end"/>
            </w:r>
            <w:r w:rsidRPr="00F2336B">
              <w:rPr>
                <w:rFonts w:cs="Calibri"/>
                <w:sz w:val="16"/>
                <w:szCs w:val="16"/>
              </w:rPr>
              <w:t xml:space="preserve"> Inne …………………………... (…………….…………..……)</w:t>
            </w:r>
          </w:p>
        </w:tc>
      </w:tr>
    </w:tbl>
    <w:p w:rsidR="00D72F77" w:rsidRPr="009E4423" w:rsidRDefault="00D72F77" w:rsidP="00E836A2">
      <w:pPr>
        <w:pStyle w:val="Lista1"/>
        <w:rPr>
          <w:highlight w:val="lightGray"/>
        </w:rPr>
        <w:sectPr w:rsidR="00D72F77" w:rsidRPr="009E4423" w:rsidSect="00485572">
          <w:footerReference w:type="even" r:id="rId11"/>
          <w:footerReference w:type="first" r:id="rId12"/>
          <w:footnotePr>
            <w:numRestart w:val="eachSect"/>
          </w:footnotePr>
          <w:pgSz w:w="11906" w:h="16838" w:code="9"/>
          <w:pgMar w:top="1134" w:right="1134" w:bottom="1134" w:left="1134" w:header="426" w:footer="167" w:gutter="0"/>
          <w:cols w:space="708"/>
          <w:titlePg/>
          <w:docGrid w:linePitch="299"/>
        </w:sectPr>
      </w:pPr>
    </w:p>
    <w:p w:rsidR="00861E9A" w:rsidRDefault="00DE7CCC" w:rsidP="006A33AA">
      <w:pPr>
        <w:pStyle w:val="Nagwek2"/>
      </w:pPr>
      <w:r>
        <w:t xml:space="preserve">VIII. </w:t>
      </w:r>
      <w:r w:rsidR="00861E9A" w:rsidRPr="00FE1A87">
        <w:t>Informacje o wydatkach i zobowiązaniach</w:t>
      </w:r>
    </w:p>
    <w:p w:rsidR="00861E9A" w:rsidRPr="00D35352" w:rsidRDefault="00861E9A" w:rsidP="00DE440B">
      <w:pPr>
        <w:pStyle w:val="Lista1"/>
        <w:numPr>
          <w:ilvl w:val="0"/>
          <w:numId w:val="8"/>
        </w:numPr>
      </w:pPr>
      <w:r>
        <w:t>Informacje o wydatkach</w:t>
      </w:r>
    </w:p>
    <w:tbl>
      <w:tblPr>
        <w:tblW w:w="14459" w:type="dxa"/>
        <w:tblInd w:w="-294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620" w:firstRow="1" w:lastRow="0" w:firstColumn="0" w:lastColumn="0" w:noHBand="1" w:noVBand="1"/>
        <w:tblCaption w:val="Informacje o wydatkach"/>
      </w:tblPr>
      <w:tblGrid>
        <w:gridCol w:w="7939"/>
        <w:gridCol w:w="3402"/>
        <w:gridCol w:w="3118"/>
      </w:tblGrid>
      <w:tr w:rsidR="00861E9A" w:rsidRPr="00081A37" w:rsidTr="000E2EF0">
        <w:trPr>
          <w:tblHeader/>
        </w:trPr>
        <w:tc>
          <w:tcPr>
            <w:tcW w:w="7939" w:type="dxa"/>
            <w:shd w:val="clear" w:color="auto" w:fill="D9D9D9" w:themeFill="background1" w:themeFillShade="D9"/>
            <w:vAlign w:val="center"/>
          </w:tcPr>
          <w:p w:rsidR="00861E9A" w:rsidRPr="00081A37" w:rsidRDefault="00861E9A" w:rsidP="00AA5E89">
            <w:pPr>
              <w:pStyle w:val="Nagwektabeli"/>
            </w:pPr>
            <w:r w:rsidRPr="00081A37">
              <w:t>Rodzaj wydatku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61E9A" w:rsidRPr="00081A37" w:rsidRDefault="00861E9A" w:rsidP="00AA5E89">
            <w:pPr>
              <w:pStyle w:val="Nagwektabeli"/>
            </w:pPr>
            <w:r w:rsidRPr="004B368C">
              <w:t xml:space="preserve">Wnioskodawca </w:t>
            </w:r>
            <w:r>
              <w:t>pierwszy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861E9A" w:rsidRPr="00081A37" w:rsidRDefault="00861E9A" w:rsidP="00AA5E89">
            <w:pPr>
              <w:pStyle w:val="Nagwektabeli"/>
            </w:pPr>
            <w:r w:rsidRPr="004B368C">
              <w:t>Wnioskodawca</w:t>
            </w:r>
            <w:r>
              <w:t xml:space="preserve"> drugi</w:t>
            </w:r>
          </w:p>
        </w:tc>
      </w:tr>
      <w:tr w:rsidR="00861E9A" w:rsidRPr="004B368C" w:rsidTr="008110B7">
        <w:trPr>
          <w:trHeight w:val="263"/>
        </w:trPr>
        <w:tc>
          <w:tcPr>
            <w:tcW w:w="7939" w:type="dxa"/>
            <w:vAlign w:val="center"/>
          </w:tcPr>
          <w:p w:rsidR="00861E9A" w:rsidRPr="005D7CC7" w:rsidRDefault="00861E9A" w:rsidP="006C544D">
            <w:pPr>
              <w:widowControl w:val="0"/>
              <w:rPr>
                <w:rFonts w:cs="Calibri"/>
                <w:sz w:val="16"/>
                <w:szCs w:val="18"/>
              </w:rPr>
            </w:pPr>
            <w:r w:rsidRPr="005D7CC7">
              <w:rPr>
                <w:rFonts w:cs="Calibri"/>
                <w:sz w:val="16"/>
                <w:szCs w:val="18"/>
              </w:rPr>
              <w:t>Miesięczne koszty utrzymania mieszkania w PLN</w:t>
            </w:r>
          </w:p>
        </w:tc>
        <w:tc>
          <w:tcPr>
            <w:tcW w:w="3402" w:type="dxa"/>
            <w:vAlign w:val="center"/>
          </w:tcPr>
          <w:p w:rsidR="00861E9A" w:rsidRPr="005D7CC7" w:rsidRDefault="008110B7" w:rsidP="008110B7">
            <w:pPr>
              <w:widowControl w:val="0"/>
              <w:jc w:val="right"/>
              <w:rPr>
                <w:rFonts w:cs="Calibri"/>
                <w:bCs/>
                <w:sz w:val="16"/>
                <w:szCs w:val="18"/>
              </w:rPr>
            </w:pPr>
            <w:r w:rsidRPr="005D7CC7">
              <w:rPr>
                <w:rFonts w:cs="Calibri"/>
                <w:bCs/>
                <w:sz w:val="16"/>
                <w:szCs w:val="18"/>
              </w:rPr>
              <w:t>……………………………………………………………</w:t>
            </w:r>
          </w:p>
        </w:tc>
        <w:tc>
          <w:tcPr>
            <w:tcW w:w="3118" w:type="dxa"/>
            <w:vAlign w:val="center"/>
          </w:tcPr>
          <w:p w:rsidR="00861E9A" w:rsidRPr="005D7CC7" w:rsidRDefault="008110B7" w:rsidP="008110B7">
            <w:pPr>
              <w:widowControl w:val="0"/>
              <w:jc w:val="right"/>
              <w:rPr>
                <w:rFonts w:cs="Calibri"/>
                <w:bCs/>
                <w:sz w:val="16"/>
                <w:szCs w:val="18"/>
              </w:rPr>
            </w:pPr>
            <w:r w:rsidRPr="005D7CC7">
              <w:rPr>
                <w:rFonts w:cs="Calibri"/>
                <w:bCs/>
                <w:sz w:val="16"/>
                <w:szCs w:val="18"/>
              </w:rPr>
              <w:t>………………………………………………………</w:t>
            </w:r>
          </w:p>
        </w:tc>
      </w:tr>
      <w:tr w:rsidR="008110B7" w:rsidRPr="004B368C" w:rsidTr="008110B7">
        <w:trPr>
          <w:trHeight w:val="263"/>
        </w:trPr>
        <w:tc>
          <w:tcPr>
            <w:tcW w:w="7939" w:type="dxa"/>
            <w:vAlign w:val="center"/>
          </w:tcPr>
          <w:p w:rsidR="008110B7" w:rsidRPr="005D7CC7" w:rsidRDefault="008110B7" w:rsidP="008110B7">
            <w:pPr>
              <w:widowControl w:val="0"/>
              <w:rPr>
                <w:rFonts w:cs="Calibri"/>
                <w:sz w:val="16"/>
                <w:szCs w:val="18"/>
              </w:rPr>
            </w:pPr>
            <w:r w:rsidRPr="005D7CC7">
              <w:rPr>
                <w:rFonts w:cs="Calibri"/>
                <w:sz w:val="16"/>
                <w:szCs w:val="18"/>
              </w:rPr>
              <w:t>Miesięczne pozostałe wydatki na utrzymanie gosp. domowego</w:t>
            </w:r>
            <w:r w:rsidRPr="005D7CC7">
              <w:rPr>
                <w:rFonts w:cs="Calibri"/>
                <w:bCs/>
                <w:sz w:val="16"/>
                <w:szCs w:val="18"/>
              </w:rPr>
              <w:t xml:space="preserve"> w</w:t>
            </w:r>
            <w:r w:rsidRPr="005D7CC7">
              <w:rPr>
                <w:rFonts w:cs="Calibri"/>
                <w:b/>
                <w:sz w:val="16"/>
                <w:szCs w:val="18"/>
              </w:rPr>
              <w:t xml:space="preserve"> </w:t>
            </w:r>
            <w:r w:rsidRPr="005D7CC7">
              <w:rPr>
                <w:rFonts w:cs="Calibri"/>
                <w:sz w:val="16"/>
                <w:szCs w:val="18"/>
              </w:rPr>
              <w:t>PLN</w:t>
            </w:r>
          </w:p>
        </w:tc>
        <w:tc>
          <w:tcPr>
            <w:tcW w:w="3402" w:type="dxa"/>
            <w:vAlign w:val="center"/>
          </w:tcPr>
          <w:p w:rsidR="008110B7" w:rsidRPr="005D7CC7" w:rsidRDefault="008110B7" w:rsidP="008110B7">
            <w:pPr>
              <w:widowControl w:val="0"/>
              <w:jc w:val="right"/>
              <w:rPr>
                <w:rFonts w:cs="Calibri"/>
                <w:bCs/>
                <w:sz w:val="16"/>
                <w:szCs w:val="18"/>
              </w:rPr>
            </w:pPr>
            <w:r w:rsidRPr="005D7CC7">
              <w:rPr>
                <w:rFonts w:cs="Calibri"/>
                <w:bCs/>
                <w:sz w:val="16"/>
                <w:szCs w:val="18"/>
              </w:rPr>
              <w:t>……………………………………………………………</w:t>
            </w:r>
          </w:p>
        </w:tc>
        <w:tc>
          <w:tcPr>
            <w:tcW w:w="3118" w:type="dxa"/>
            <w:vAlign w:val="center"/>
          </w:tcPr>
          <w:p w:rsidR="008110B7" w:rsidRPr="005D7CC7" w:rsidRDefault="008110B7" w:rsidP="008110B7">
            <w:pPr>
              <w:widowControl w:val="0"/>
              <w:jc w:val="right"/>
              <w:rPr>
                <w:rFonts w:cs="Calibri"/>
                <w:bCs/>
                <w:sz w:val="16"/>
                <w:szCs w:val="18"/>
              </w:rPr>
            </w:pPr>
            <w:r w:rsidRPr="005D7CC7">
              <w:rPr>
                <w:rFonts w:cs="Calibri"/>
                <w:bCs/>
                <w:sz w:val="16"/>
                <w:szCs w:val="18"/>
              </w:rPr>
              <w:t>………………………………………………………</w:t>
            </w:r>
          </w:p>
        </w:tc>
      </w:tr>
    </w:tbl>
    <w:p w:rsidR="00B10B25" w:rsidRPr="00320739" w:rsidRDefault="00320739" w:rsidP="00E836A2">
      <w:pPr>
        <w:pStyle w:val="Lista1"/>
      </w:pPr>
      <w:r>
        <w:t xml:space="preserve">Informacje o </w:t>
      </w:r>
      <w:r w:rsidR="00CC5B8D">
        <w:t>zobowiązaniach</w:t>
      </w:r>
    </w:p>
    <w:tbl>
      <w:tblPr>
        <w:tblW w:w="14431" w:type="dxa"/>
        <w:tblInd w:w="-266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left w:w="57" w:type="dxa"/>
          <w:right w:w="57" w:type="dxa"/>
        </w:tblCellMar>
        <w:tblLook w:val="0620" w:firstRow="1" w:lastRow="0" w:firstColumn="0" w:lastColumn="0" w:noHBand="1" w:noVBand="1"/>
        <w:tblCaption w:val="Informacje o zobowiązaniach"/>
      </w:tblPr>
      <w:tblGrid>
        <w:gridCol w:w="398"/>
        <w:gridCol w:w="1843"/>
        <w:gridCol w:w="1559"/>
        <w:gridCol w:w="1701"/>
        <w:gridCol w:w="1276"/>
        <w:gridCol w:w="1134"/>
        <w:gridCol w:w="1701"/>
        <w:gridCol w:w="1701"/>
        <w:gridCol w:w="1559"/>
        <w:gridCol w:w="1559"/>
      </w:tblGrid>
      <w:tr w:rsidR="00C46BE6" w:rsidRPr="005C2D1F" w:rsidTr="008F2369">
        <w:trPr>
          <w:tblHeader/>
        </w:trPr>
        <w:tc>
          <w:tcPr>
            <w:tcW w:w="398" w:type="dxa"/>
            <w:shd w:val="clear" w:color="auto" w:fill="D9D9D9" w:themeFill="background1" w:themeFillShade="D9"/>
            <w:vAlign w:val="center"/>
          </w:tcPr>
          <w:p w:rsidR="00BB368C" w:rsidRPr="005C2D1F" w:rsidRDefault="00BB368C" w:rsidP="00AA5E89">
            <w:pPr>
              <w:pStyle w:val="Nagwektabeli"/>
              <w:rPr>
                <w:sz w:val="18"/>
                <w:szCs w:val="18"/>
              </w:rPr>
            </w:pPr>
            <w:r w:rsidRPr="005C2D1F">
              <w:rPr>
                <w:sz w:val="18"/>
                <w:szCs w:val="18"/>
              </w:rPr>
              <w:t xml:space="preserve">Lp.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B368C" w:rsidRPr="005C2D1F" w:rsidRDefault="00BB368C" w:rsidP="00E1164E">
            <w:pPr>
              <w:pStyle w:val="Nagwektabeli"/>
              <w:contextualSpacing/>
              <w:rPr>
                <w:sz w:val="18"/>
                <w:szCs w:val="18"/>
              </w:rPr>
            </w:pPr>
            <w:r w:rsidRPr="005C2D1F">
              <w:rPr>
                <w:sz w:val="18"/>
                <w:szCs w:val="18"/>
              </w:rPr>
              <w:t>Rodzaj zobowiązania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B368C" w:rsidRPr="005C2D1F" w:rsidRDefault="00BB368C" w:rsidP="00E1164E">
            <w:pPr>
              <w:pStyle w:val="Nagwektabeli"/>
              <w:contextualSpacing/>
              <w:rPr>
                <w:sz w:val="18"/>
                <w:szCs w:val="18"/>
              </w:rPr>
            </w:pPr>
            <w:r w:rsidRPr="005C2D1F">
              <w:rPr>
                <w:sz w:val="18"/>
                <w:szCs w:val="18"/>
              </w:rPr>
              <w:t xml:space="preserve">Przyznana kwota </w:t>
            </w:r>
          </w:p>
          <w:p w:rsidR="00BB368C" w:rsidRPr="005C2D1F" w:rsidRDefault="00BB368C" w:rsidP="00E1164E">
            <w:pPr>
              <w:pStyle w:val="Nagwektabeli"/>
              <w:contextualSpacing/>
              <w:rPr>
                <w:sz w:val="18"/>
                <w:szCs w:val="18"/>
              </w:rPr>
            </w:pPr>
            <w:r w:rsidRPr="005C2D1F">
              <w:rPr>
                <w:sz w:val="18"/>
                <w:szCs w:val="18"/>
              </w:rPr>
              <w:t xml:space="preserve">w </w:t>
            </w:r>
            <w:r w:rsidR="007307E3" w:rsidRPr="005C2D1F">
              <w:rPr>
                <w:sz w:val="18"/>
                <w:szCs w:val="18"/>
              </w:rPr>
              <w:t>PLN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B368C" w:rsidRPr="005C2D1F" w:rsidRDefault="00BB368C" w:rsidP="00E1164E">
            <w:pPr>
              <w:pStyle w:val="Nagwektabeli"/>
              <w:contextualSpacing/>
              <w:rPr>
                <w:sz w:val="18"/>
                <w:szCs w:val="18"/>
              </w:rPr>
            </w:pPr>
            <w:r w:rsidRPr="005C2D1F">
              <w:rPr>
                <w:sz w:val="18"/>
                <w:szCs w:val="18"/>
              </w:rPr>
              <w:t xml:space="preserve">Kwota pozostała do spłaty w PLN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B368C" w:rsidRPr="005C2D1F" w:rsidRDefault="00BB368C" w:rsidP="00E1164E">
            <w:pPr>
              <w:pStyle w:val="Nagwektabeli"/>
              <w:contextualSpacing/>
              <w:rPr>
                <w:sz w:val="18"/>
                <w:szCs w:val="18"/>
              </w:rPr>
            </w:pPr>
            <w:r w:rsidRPr="005C2D1F">
              <w:rPr>
                <w:sz w:val="18"/>
                <w:szCs w:val="18"/>
              </w:rPr>
              <w:t xml:space="preserve">Rata miesięczna w </w:t>
            </w:r>
            <w:r w:rsidR="007307E3" w:rsidRPr="005C2D1F">
              <w:rPr>
                <w:sz w:val="18"/>
                <w:szCs w:val="18"/>
              </w:rPr>
              <w:t>PLN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B368C" w:rsidRPr="005C2D1F" w:rsidRDefault="00BB368C" w:rsidP="00E1164E">
            <w:pPr>
              <w:pStyle w:val="Nagwektabeli"/>
              <w:contextualSpacing/>
              <w:rPr>
                <w:sz w:val="18"/>
                <w:szCs w:val="18"/>
              </w:rPr>
            </w:pPr>
            <w:r w:rsidRPr="005C2D1F">
              <w:rPr>
                <w:sz w:val="18"/>
                <w:szCs w:val="18"/>
              </w:rPr>
              <w:t>Waluta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B368C" w:rsidRPr="005C2D1F" w:rsidRDefault="00BB368C" w:rsidP="00AA5E89">
            <w:pPr>
              <w:pStyle w:val="Nagwektabeli"/>
              <w:rPr>
                <w:sz w:val="18"/>
                <w:szCs w:val="18"/>
              </w:rPr>
            </w:pPr>
            <w:r w:rsidRPr="005C2D1F">
              <w:rPr>
                <w:sz w:val="18"/>
                <w:szCs w:val="18"/>
              </w:rPr>
              <w:t>Czy zobowiązanie firmowe?</w:t>
            </w:r>
          </w:p>
          <w:p w:rsidR="00BB368C" w:rsidRPr="005C2D1F" w:rsidRDefault="00AA5E89" w:rsidP="005C2D1F">
            <w:pPr>
              <w:pStyle w:val="Nagwektabeli"/>
              <w:spacing w:before="480"/>
              <w:rPr>
                <w:sz w:val="18"/>
                <w:szCs w:val="18"/>
              </w:rPr>
            </w:pPr>
            <w:r w:rsidRPr="005C2D1F">
              <w:rPr>
                <w:sz w:val="18"/>
                <w:szCs w:val="18"/>
              </w:rPr>
              <w:t>[</w:t>
            </w:r>
            <w:r w:rsidR="00BB368C" w:rsidRPr="005C2D1F">
              <w:rPr>
                <w:sz w:val="18"/>
                <w:szCs w:val="18"/>
              </w:rPr>
              <w:t>należy zaznaczyć w przypadku odpowiedzi twierdzącej</w:t>
            </w:r>
            <w:r w:rsidRPr="005C2D1F">
              <w:rPr>
                <w:sz w:val="18"/>
                <w:szCs w:val="18"/>
              </w:rPr>
              <w:t>]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B368C" w:rsidRPr="005C2D1F" w:rsidRDefault="00BB368C" w:rsidP="00181132">
            <w:pPr>
              <w:pStyle w:val="Nagwektabeli"/>
              <w:contextualSpacing/>
              <w:rPr>
                <w:sz w:val="18"/>
                <w:szCs w:val="18"/>
              </w:rPr>
            </w:pPr>
            <w:r w:rsidRPr="005C2D1F">
              <w:rPr>
                <w:sz w:val="18"/>
                <w:szCs w:val="18"/>
              </w:rPr>
              <w:t xml:space="preserve">Czy Klient deklaruje </w:t>
            </w:r>
          </w:p>
          <w:p w:rsidR="00BB368C" w:rsidRPr="005C2D1F" w:rsidRDefault="00BB368C" w:rsidP="00181132">
            <w:pPr>
              <w:pStyle w:val="Nagwektabeli"/>
              <w:contextualSpacing/>
              <w:rPr>
                <w:sz w:val="18"/>
                <w:szCs w:val="18"/>
              </w:rPr>
            </w:pPr>
            <w:r w:rsidRPr="005C2D1F">
              <w:rPr>
                <w:sz w:val="18"/>
                <w:szCs w:val="18"/>
              </w:rPr>
              <w:t xml:space="preserve">obniżyć limit/ </w:t>
            </w:r>
          </w:p>
          <w:p w:rsidR="00BB368C" w:rsidRPr="005C2D1F" w:rsidRDefault="00BB368C" w:rsidP="00181132">
            <w:pPr>
              <w:pStyle w:val="Nagwektabeli"/>
              <w:contextualSpacing/>
              <w:rPr>
                <w:sz w:val="18"/>
                <w:szCs w:val="18"/>
              </w:rPr>
            </w:pPr>
            <w:r w:rsidRPr="005C2D1F">
              <w:rPr>
                <w:sz w:val="18"/>
                <w:szCs w:val="18"/>
              </w:rPr>
              <w:t>zamknąć produkt</w:t>
            </w:r>
          </w:p>
          <w:p w:rsidR="00BB368C" w:rsidRPr="005C2D1F" w:rsidRDefault="00AA5E89" w:rsidP="008709EC">
            <w:pPr>
              <w:pStyle w:val="Nagwektabeli"/>
              <w:spacing w:before="360"/>
              <w:rPr>
                <w:sz w:val="18"/>
                <w:szCs w:val="18"/>
              </w:rPr>
            </w:pPr>
            <w:r w:rsidRPr="005C2D1F">
              <w:rPr>
                <w:sz w:val="18"/>
                <w:szCs w:val="18"/>
              </w:rPr>
              <w:t>[</w:t>
            </w:r>
            <w:r w:rsidR="00BB368C" w:rsidRPr="005C2D1F">
              <w:rPr>
                <w:sz w:val="18"/>
                <w:szCs w:val="18"/>
              </w:rPr>
              <w:t xml:space="preserve">należy zaznaczyć </w:t>
            </w:r>
            <w:r w:rsidR="00BB368C" w:rsidRPr="005C2D1F">
              <w:rPr>
                <w:sz w:val="18"/>
                <w:szCs w:val="18"/>
              </w:rPr>
              <w:br/>
              <w:t>w przypadku odpowiedzi twierdzącej</w:t>
            </w:r>
            <w:r w:rsidRPr="005C2D1F">
              <w:rPr>
                <w:sz w:val="18"/>
                <w:szCs w:val="18"/>
              </w:rPr>
              <w:t>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B368C" w:rsidRPr="005C2D1F" w:rsidRDefault="00BB368C" w:rsidP="00AA5E89">
            <w:pPr>
              <w:pStyle w:val="Nagwektabeli"/>
              <w:rPr>
                <w:sz w:val="18"/>
                <w:szCs w:val="18"/>
              </w:rPr>
            </w:pPr>
            <w:r w:rsidRPr="005C2D1F">
              <w:rPr>
                <w:sz w:val="18"/>
                <w:szCs w:val="18"/>
              </w:rPr>
              <w:t xml:space="preserve">Wnioskodawca </w:t>
            </w:r>
            <w:r w:rsidR="00A355F9" w:rsidRPr="005C2D1F">
              <w:rPr>
                <w:sz w:val="18"/>
                <w:szCs w:val="18"/>
              </w:rPr>
              <w:t>pierwszy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B368C" w:rsidRPr="005C2D1F" w:rsidRDefault="00BB368C" w:rsidP="00AA5E89">
            <w:pPr>
              <w:pStyle w:val="Nagwektabeli"/>
              <w:rPr>
                <w:sz w:val="18"/>
                <w:szCs w:val="18"/>
              </w:rPr>
            </w:pPr>
            <w:r w:rsidRPr="005C2D1F">
              <w:rPr>
                <w:sz w:val="18"/>
                <w:szCs w:val="18"/>
              </w:rPr>
              <w:t xml:space="preserve">Wnioskodawca </w:t>
            </w:r>
            <w:r w:rsidR="00A355F9" w:rsidRPr="005C2D1F">
              <w:rPr>
                <w:sz w:val="18"/>
                <w:szCs w:val="18"/>
              </w:rPr>
              <w:t>drugi</w:t>
            </w:r>
          </w:p>
        </w:tc>
      </w:tr>
      <w:tr w:rsidR="002E2F6E" w:rsidRPr="004B368C" w:rsidTr="008F2369">
        <w:trPr>
          <w:trHeight w:val="356"/>
        </w:trPr>
        <w:tc>
          <w:tcPr>
            <w:tcW w:w="398" w:type="dxa"/>
            <w:vAlign w:val="center"/>
          </w:tcPr>
          <w:p w:rsidR="00BB368C" w:rsidRPr="000D00B6" w:rsidRDefault="00BB368C" w:rsidP="00DC1CFA">
            <w:pPr>
              <w:ind w:left="40"/>
              <w:rPr>
                <w:rFonts w:cs="Calibri"/>
                <w:bCs/>
                <w:sz w:val="14"/>
                <w:szCs w:val="16"/>
              </w:rPr>
            </w:pPr>
            <w:r w:rsidRPr="000D00B6">
              <w:rPr>
                <w:rFonts w:cs="Calibri"/>
                <w:bCs/>
                <w:sz w:val="14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:rsidR="00BB368C" w:rsidRPr="00065C0C" w:rsidRDefault="00D204BD" w:rsidP="00D204BD">
            <w:pPr>
              <w:ind w:left="30"/>
              <w:jc w:val="center"/>
              <w:rPr>
                <w:rFonts w:eastAsia="Arial" w:cs="Calibri"/>
                <w:color w:val="000000"/>
                <w:sz w:val="12"/>
                <w:szCs w:val="14"/>
              </w:rPr>
            </w:pPr>
            <w:r w:rsidRPr="00065C0C">
              <w:rPr>
                <w:rFonts w:eastAsia="Arial" w:cs="Calibri"/>
                <w:color w:val="000000"/>
                <w:sz w:val="12"/>
                <w:szCs w:val="14"/>
              </w:rPr>
              <w:t>……………………………</w:t>
            </w:r>
          </w:p>
        </w:tc>
        <w:tc>
          <w:tcPr>
            <w:tcW w:w="1559" w:type="dxa"/>
            <w:vAlign w:val="center"/>
          </w:tcPr>
          <w:p w:rsidR="00BB368C" w:rsidRPr="00065C0C" w:rsidRDefault="008767C1" w:rsidP="008767C1">
            <w:pPr>
              <w:ind w:left="30"/>
              <w:jc w:val="right"/>
              <w:rPr>
                <w:rFonts w:eastAsia="Calibri" w:cs="Calibri"/>
                <w:color w:val="000000"/>
                <w:sz w:val="12"/>
                <w:szCs w:val="14"/>
              </w:rPr>
            </w:pPr>
            <w:r w:rsidRPr="00065C0C">
              <w:rPr>
                <w:rFonts w:eastAsia="Calibri" w:cs="Calibri"/>
                <w:color w:val="000000"/>
                <w:sz w:val="12"/>
                <w:szCs w:val="14"/>
              </w:rPr>
              <w:t>……………………..….</w:t>
            </w:r>
          </w:p>
        </w:tc>
        <w:tc>
          <w:tcPr>
            <w:tcW w:w="1701" w:type="dxa"/>
            <w:vAlign w:val="center"/>
          </w:tcPr>
          <w:p w:rsidR="00BB368C" w:rsidRPr="00065C0C" w:rsidRDefault="008767C1" w:rsidP="00494748">
            <w:pPr>
              <w:ind w:left="36"/>
              <w:jc w:val="right"/>
              <w:rPr>
                <w:rFonts w:eastAsia="Calibri" w:cs="Calibri"/>
                <w:color w:val="000000"/>
                <w:sz w:val="12"/>
                <w:szCs w:val="14"/>
              </w:rPr>
            </w:pPr>
            <w:r w:rsidRPr="00065C0C">
              <w:rPr>
                <w:rFonts w:eastAsia="Calibri" w:cs="Calibri"/>
                <w:color w:val="000000"/>
                <w:sz w:val="12"/>
                <w:szCs w:val="14"/>
              </w:rPr>
              <w:t>……………………………</w:t>
            </w:r>
          </w:p>
        </w:tc>
        <w:tc>
          <w:tcPr>
            <w:tcW w:w="1276" w:type="dxa"/>
            <w:vAlign w:val="center"/>
          </w:tcPr>
          <w:p w:rsidR="00BB368C" w:rsidRPr="00065C0C" w:rsidRDefault="008767C1" w:rsidP="00494748">
            <w:pPr>
              <w:ind w:left="31"/>
              <w:jc w:val="right"/>
              <w:rPr>
                <w:rFonts w:eastAsia="Calibri" w:cs="Calibri"/>
                <w:color w:val="000000"/>
                <w:sz w:val="12"/>
                <w:szCs w:val="14"/>
              </w:rPr>
            </w:pPr>
            <w:r w:rsidRPr="00065C0C">
              <w:rPr>
                <w:rFonts w:eastAsia="Calibri" w:cs="Calibri"/>
                <w:color w:val="000000"/>
                <w:sz w:val="12"/>
                <w:szCs w:val="14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:rsidR="00BB368C" w:rsidRPr="00065C0C" w:rsidRDefault="00494748" w:rsidP="008F2369">
            <w:pPr>
              <w:ind w:left="31"/>
              <w:jc w:val="center"/>
              <w:rPr>
                <w:rFonts w:eastAsia="Calibri" w:cs="Calibri"/>
                <w:color w:val="000000"/>
                <w:sz w:val="12"/>
                <w:szCs w:val="14"/>
              </w:rPr>
            </w:pPr>
            <w:r w:rsidRPr="00065C0C">
              <w:rPr>
                <w:rFonts w:eastAsia="Calibri" w:cs="Calibri"/>
                <w:color w:val="000000"/>
                <w:sz w:val="12"/>
                <w:szCs w:val="14"/>
              </w:rPr>
              <w:t>…………………</w:t>
            </w:r>
          </w:p>
        </w:tc>
        <w:tc>
          <w:tcPr>
            <w:tcW w:w="1701" w:type="dxa"/>
            <w:vAlign w:val="center"/>
          </w:tcPr>
          <w:p w:rsidR="00BB368C" w:rsidRPr="00065C0C" w:rsidRDefault="00BB368C" w:rsidP="00D204BD">
            <w:pPr>
              <w:ind w:left="63"/>
              <w:jc w:val="center"/>
              <w:rPr>
                <w:rFonts w:eastAsia="Calibri" w:cs="Calibri"/>
                <w:color w:val="000000"/>
                <w:sz w:val="16"/>
                <w:szCs w:val="18"/>
              </w:rPr>
            </w:pPr>
            <w:r w:rsidRPr="00065C0C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C0C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065C0C">
              <w:rPr>
                <w:rFonts w:cs="Calibri"/>
                <w:sz w:val="16"/>
                <w:szCs w:val="18"/>
              </w:rPr>
            </w:r>
            <w:r w:rsidRPr="00065C0C">
              <w:rPr>
                <w:rFonts w:cs="Calibri"/>
                <w:sz w:val="16"/>
                <w:szCs w:val="18"/>
              </w:rPr>
              <w:fldChar w:fldCharType="separate"/>
            </w:r>
            <w:r w:rsidRPr="00065C0C">
              <w:rPr>
                <w:rFonts w:cs="Calibri"/>
                <w:sz w:val="16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BB368C" w:rsidRPr="00065C0C" w:rsidRDefault="00BB368C" w:rsidP="00D204BD">
            <w:pPr>
              <w:ind w:left="63"/>
              <w:jc w:val="center"/>
              <w:rPr>
                <w:rFonts w:eastAsia="Calibri" w:cs="Calibri"/>
                <w:color w:val="000000"/>
                <w:sz w:val="16"/>
                <w:szCs w:val="18"/>
              </w:rPr>
            </w:pPr>
            <w:r w:rsidRPr="00065C0C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C0C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065C0C">
              <w:rPr>
                <w:rFonts w:cs="Calibri"/>
                <w:sz w:val="16"/>
                <w:szCs w:val="18"/>
              </w:rPr>
            </w:r>
            <w:r w:rsidRPr="00065C0C">
              <w:rPr>
                <w:rFonts w:cs="Calibri"/>
                <w:sz w:val="16"/>
                <w:szCs w:val="18"/>
              </w:rPr>
              <w:fldChar w:fldCharType="separate"/>
            </w:r>
            <w:r w:rsidRPr="00065C0C">
              <w:rPr>
                <w:rFonts w:cs="Calibri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B368C" w:rsidRPr="00065C0C" w:rsidRDefault="00BB368C" w:rsidP="00D204BD">
            <w:pPr>
              <w:ind w:left="60"/>
              <w:jc w:val="center"/>
              <w:rPr>
                <w:rFonts w:eastAsia="Calibri" w:cs="Calibri"/>
                <w:color w:val="000000"/>
                <w:sz w:val="16"/>
                <w:szCs w:val="18"/>
              </w:rPr>
            </w:pPr>
            <w:r w:rsidRPr="00065C0C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C0C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065C0C">
              <w:rPr>
                <w:rFonts w:cs="Calibri"/>
                <w:sz w:val="16"/>
                <w:szCs w:val="18"/>
              </w:rPr>
            </w:r>
            <w:r w:rsidRPr="00065C0C">
              <w:rPr>
                <w:rFonts w:cs="Calibri"/>
                <w:sz w:val="16"/>
                <w:szCs w:val="18"/>
              </w:rPr>
              <w:fldChar w:fldCharType="separate"/>
            </w:r>
            <w:r w:rsidRPr="00065C0C">
              <w:rPr>
                <w:rFonts w:cs="Calibri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B368C" w:rsidRPr="00065C0C" w:rsidRDefault="00BB368C" w:rsidP="00D204BD">
            <w:pPr>
              <w:ind w:left="60"/>
              <w:jc w:val="center"/>
              <w:rPr>
                <w:rFonts w:eastAsia="Calibri" w:cs="Calibri"/>
                <w:color w:val="000000"/>
                <w:sz w:val="16"/>
                <w:szCs w:val="18"/>
              </w:rPr>
            </w:pPr>
            <w:r w:rsidRPr="00065C0C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C0C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065C0C">
              <w:rPr>
                <w:rFonts w:cs="Calibri"/>
                <w:sz w:val="16"/>
                <w:szCs w:val="18"/>
              </w:rPr>
            </w:r>
            <w:r w:rsidRPr="00065C0C">
              <w:rPr>
                <w:rFonts w:cs="Calibri"/>
                <w:sz w:val="16"/>
                <w:szCs w:val="18"/>
              </w:rPr>
              <w:fldChar w:fldCharType="separate"/>
            </w:r>
            <w:r w:rsidRPr="00065C0C">
              <w:rPr>
                <w:rFonts w:cs="Calibri"/>
                <w:sz w:val="16"/>
                <w:szCs w:val="18"/>
              </w:rPr>
              <w:fldChar w:fldCharType="end"/>
            </w:r>
          </w:p>
        </w:tc>
      </w:tr>
      <w:tr w:rsidR="00D204BD" w:rsidRPr="004B368C" w:rsidTr="008F2369">
        <w:trPr>
          <w:trHeight w:val="200"/>
        </w:trPr>
        <w:tc>
          <w:tcPr>
            <w:tcW w:w="398" w:type="dxa"/>
            <w:vAlign w:val="center"/>
          </w:tcPr>
          <w:p w:rsidR="00D204BD" w:rsidRPr="000D00B6" w:rsidRDefault="00D204BD" w:rsidP="00D204BD">
            <w:pPr>
              <w:ind w:left="40"/>
              <w:rPr>
                <w:rFonts w:cs="Calibri"/>
                <w:bCs/>
                <w:sz w:val="14"/>
                <w:szCs w:val="16"/>
              </w:rPr>
            </w:pPr>
            <w:r w:rsidRPr="000D00B6">
              <w:rPr>
                <w:rFonts w:cs="Calibri"/>
                <w:bCs/>
                <w:sz w:val="14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:rsidR="00D204BD" w:rsidRPr="00065C0C" w:rsidRDefault="00D204BD" w:rsidP="00D204BD">
            <w:pPr>
              <w:ind w:left="30"/>
              <w:jc w:val="center"/>
              <w:rPr>
                <w:rFonts w:eastAsia="Arial" w:cs="Calibri"/>
                <w:color w:val="000000"/>
                <w:sz w:val="12"/>
                <w:szCs w:val="14"/>
              </w:rPr>
            </w:pPr>
            <w:r w:rsidRPr="00065C0C">
              <w:rPr>
                <w:rFonts w:eastAsia="Arial" w:cs="Calibri"/>
                <w:color w:val="000000"/>
                <w:sz w:val="12"/>
                <w:szCs w:val="14"/>
              </w:rPr>
              <w:t>……………………………</w:t>
            </w:r>
          </w:p>
        </w:tc>
        <w:tc>
          <w:tcPr>
            <w:tcW w:w="1559" w:type="dxa"/>
          </w:tcPr>
          <w:p w:rsidR="00D204BD" w:rsidRPr="00065C0C" w:rsidRDefault="00D204BD" w:rsidP="00D204BD">
            <w:pPr>
              <w:ind w:left="30"/>
              <w:jc w:val="center"/>
              <w:rPr>
                <w:rFonts w:eastAsia="Calibri" w:cs="Calibri"/>
                <w:color w:val="000000"/>
                <w:sz w:val="12"/>
                <w:szCs w:val="14"/>
              </w:rPr>
            </w:pPr>
            <w:r w:rsidRPr="00065C0C">
              <w:rPr>
                <w:rFonts w:eastAsia="Calibri" w:cs="Calibri"/>
                <w:color w:val="000000"/>
                <w:sz w:val="12"/>
                <w:szCs w:val="14"/>
              </w:rPr>
              <w:t>……………………..….</w:t>
            </w:r>
          </w:p>
        </w:tc>
        <w:tc>
          <w:tcPr>
            <w:tcW w:w="1701" w:type="dxa"/>
            <w:vAlign w:val="center"/>
          </w:tcPr>
          <w:p w:rsidR="00D204BD" w:rsidRPr="00065C0C" w:rsidRDefault="00D204BD" w:rsidP="00D204BD">
            <w:pPr>
              <w:ind w:left="36"/>
              <w:jc w:val="right"/>
              <w:rPr>
                <w:rFonts w:eastAsia="Calibri" w:cs="Calibri"/>
                <w:color w:val="000000"/>
                <w:sz w:val="12"/>
                <w:szCs w:val="14"/>
              </w:rPr>
            </w:pPr>
            <w:r w:rsidRPr="00065C0C">
              <w:rPr>
                <w:rFonts w:eastAsia="Calibri" w:cs="Calibri"/>
                <w:color w:val="000000"/>
                <w:sz w:val="12"/>
                <w:szCs w:val="14"/>
              </w:rPr>
              <w:t>……………………………</w:t>
            </w:r>
          </w:p>
        </w:tc>
        <w:tc>
          <w:tcPr>
            <w:tcW w:w="1276" w:type="dxa"/>
            <w:vAlign w:val="center"/>
          </w:tcPr>
          <w:p w:rsidR="00D204BD" w:rsidRPr="00065C0C" w:rsidRDefault="00D204BD" w:rsidP="00D204BD">
            <w:pPr>
              <w:ind w:left="31"/>
              <w:jc w:val="right"/>
              <w:rPr>
                <w:rFonts w:eastAsia="Calibri" w:cs="Calibri"/>
                <w:color w:val="000000"/>
                <w:sz w:val="12"/>
                <w:szCs w:val="14"/>
              </w:rPr>
            </w:pPr>
            <w:r w:rsidRPr="00065C0C">
              <w:rPr>
                <w:rFonts w:eastAsia="Calibri" w:cs="Calibri"/>
                <w:color w:val="000000"/>
                <w:sz w:val="12"/>
                <w:szCs w:val="14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:rsidR="00D204BD" w:rsidRPr="00065C0C" w:rsidRDefault="00D204BD" w:rsidP="008F2369">
            <w:pPr>
              <w:ind w:left="31"/>
              <w:jc w:val="center"/>
              <w:rPr>
                <w:rFonts w:eastAsia="Calibri" w:cs="Calibri"/>
                <w:color w:val="000000"/>
                <w:sz w:val="12"/>
                <w:szCs w:val="14"/>
              </w:rPr>
            </w:pPr>
            <w:r w:rsidRPr="00065C0C">
              <w:rPr>
                <w:rFonts w:eastAsia="Calibri" w:cs="Calibri"/>
                <w:color w:val="000000"/>
                <w:sz w:val="12"/>
                <w:szCs w:val="14"/>
              </w:rPr>
              <w:t>…………………</w:t>
            </w:r>
          </w:p>
        </w:tc>
        <w:tc>
          <w:tcPr>
            <w:tcW w:w="1701" w:type="dxa"/>
            <w:vAlign w:val="center"/>
          </w:tcPr>
          <w:p w:rsidR="00D204BD" w:rsidRPr="00065C0C" w:rsidRDefault="00D204BD" w:rsidP="00D204BD">
            <w:pPr>
              <w:ind w:left="63"/>
              <w:jc w:val="center"/>
              <w:rPr>
                <w:rFonts w:eastAsia="Calibri" w:cs="Calibri"/>
                <w:color w:val="000000"/>
                <w:sz w:val="16"/>
                <w:szCs w:val="18"/>
              </w:rPr>
            </w:pPr>
            <w:r w:rsidRPr="00065C0C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C0C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065C0C">
              <w:rPr>
                <w:rFonts w:cs="Calibri"/>
                <w:sz w:val="16"/>
                <w:szCs w:val="18"/>
              </w:rPr>
            </w:r>
            <w:r w:rsidRPr="00065C0C">
              <w:rPr>
                <w:rFonts w:cs="Calibri"/>
                <w:sz w:val="16"/>
                <w:szCs w:val="18"/>
              </w:rPr>
              <w:fldChar w:fldCharType="separate"/>
            </w:r>
            <w:r w:rsidRPr="00065C0C">
              <w:rPr>
                <w:rFonts w:cs="Calibri"/>
                <w:sz w:val="16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D204BD" w:rsidRPr="00065C0C" w:rsidRDefault="00D204BD" w:rsidP="00D204BD">
            <w:pPr>
              <w:ind w:left="63"/>
              <w:jc w:val="center"/>
              <w:rPr>
                <w:rFonts w:eastAsia="Calibri" w:cs="Calibri"/>
                <w:color w:val="000000"/>
                <w:sz w:val="16"/>
                <w:szCs w:val="18"/>
              </w:rPr>
            </w:pPr>
            <w:r w:rsidRPr="00065C0C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C0C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065C0C">
              <w:rPr>
                <w:rFonts w:cs="Calibri"/>
                <w:sz w:val="16"/>
                <w:szCs w:val="18"/>
              </w:rPr>
            </w:r>
            <w:r w:rsidRPr="00065C0C">
              <w:rPr>
                <w:rFonts w:cs="Calibri"/>
                <w:sz w:val="16"/>
                <w:szCs w:val="18"/>
              </w:rPr>
              <w:fldChar w:fldCharType="separate"/>
            </w:r>
            <w:r w:rsidRPr="00065C0C">
              <w:rPr>
                <w:rFonts w:cs="Calibri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204BD" w:rsidRPr="00065C0C" w:rsidRDefault="00D204BD" w:rsidP="00D204BD">
            <w:pPr>
              <w:ind w:left="60"/>
              <w:jc w:val="center"/>
              <w:rPr>
                <w:rFonts w:eastAsia="Calibri" w:cs="Calibri"/>
                <w:color w:val="000000"/>
                <w:sz w:val="16"/>
                <w:szCs w:val="18"/>
              </w:rPr>
            </w:pPr>
            <w:r w:rsidRPr="00065C0C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C0C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065C0C">
              <w:rPr>
                <w:rFonts w:cs="Calibri"/>
                <w:sz w:val="16"/>
                <w:szCs w:val="18"/>
              </w:rPr>
            </w:r>
            <w:r w:rsidRPr="00065C0C">
              <w:rPr>
                <w:rFonts w:cs="Calibri"/>
                <w:sz w:val="16"/>
                <w:szCs w:val="18"/>
              </w:rPr>
              <w:fldChar w:fldCharType="separate"/>
            </w:r>
            <w:r w:rsidRPr="00065C0C">
              <w:rPr>
                <w:rFonts w:cs="Calibri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204BD" w:rsidRPr="00065C0C" w:rsidRDefault="00D204BD" w:rsidP="00D204BD">
            <w:pPr>
              <w:ind w:left="60"/>
              <w:jc w:val="center"/>
              <w:rPr>
                <w:rFonts w:eastAsia="Calibri" w:cs="Calibri"/>
                <w:color w:val="000000"/>
                <w:sz w:val="16"/>
                <w:szCs w:val="18"/>
              </w:rPr>
            </w:pPr>
            <w:r w:rsidRPr="00065C0C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C0C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065C0C">
              <w:rPr>
                <w:rFonts w:cs="Calibri"/>
                <w:sz w:val="16"/>
                <w:szCs w:val="18"/>
              </w:rPr>
            </w:r>
            <w:r w:rsidRPr="00065C0C">
              <w:rPr>
                <w:rFonts w:cs="Calibri"/>
                <w:sz w:val="16"/>
                <w:szCs w:val="18"/>
              </w:rPr>
              <w:fldChar w:fldCharType="separate"/>
            </w:r>
            <w:r w:rsidRPr="00065C0C">
              <w:rPr>
                <w:rFonts w:cs="Calibri"/>
                <w:sz w:val="16"/>
                <w:szCs w:val="18"/>
              </w:rPr>
              <w:fldChar w:fldCharType="end"/>
            </w:r>
          </w:p>
        </w:tc>
      </w:tr>
      <w:tr w:rsidR="00D204BD" w:rsidRPr="004B368C" w:rsidTr="008F2369">
        <w:trPr>
          <w:trHeight w:val="60"/>
        </w:trPr>
        <w:tc>
          <w:tcPr>
            <w:tcW w:w="398" w:type="dxa"/>
            <w:vAlign w:val="center"/>
          </w:tcPr>
          <w:p w:rsidR="00D204BD" w:rsidRPr="000D00B6" w:rsidRDefault="00D204BD" w:rsidP="00D204BD">
            <w:pPr>
              <w:ind w:left="40"/>
              <w:rPr>
                <w:rFonts w:cs="Calibri"/>
                <w:bCs/>
                <w:sz w:val="14"/>
                <w:szCs w:val="16"/>
              </w:rPr>
            </w:pPr>
            <w:r w:rsidRPr="000D00B6">
              <w:rPr>
                <w:rFonts w:cs="Calibri"/>
                <w:bCs/>
                <w:sz w:val="14"/>
                <w:szCs w:val="16"/>
              </w:rPr>
              <w:t>3</w:t>
            </w:r>
          </w:p>
        </w:tc>
        <w:tc>
          <w:tcPr>
            <w:tcW w:w="1843" w:type="dxa"/>
            <w:vAlign w:val="center"/>
          </w:tcPr>
          <w:p w:rsidR="00D204BD" w:rsidRPr="00065C0C" w:rsidRDefault="00D204BD" w:rsidP="00D204BD">
            <w:pPr>
              <w:ind w:left="30"/>
              <w:jc w:val="center"/>
              <w:rPr>
                <w:rFonts w:eastAsia="Arial" w:cs="Calibri"/>
                <w:color w:val="000000"/>
                <w:sz w:val="12"/>
                <w:szCs w:val="14"/>
              </w:rPr>
            </w:pPr>
            <w:r w:rsidRPr="00065C0C">
              <w:rPr>
                <w:rFonts w:eastAsia="Arial" w:cs="Calibri"/>
                <w:color w:val="000000"/>
                <w:sz w:val="12"/>
                <w:szCs w:val="14"/>
              </w:rPr>
              <w:t>……………………………</w:t>
            </w:r>
          </w:p>
        </w:tc>
        <w:tc>
          <w:tcPr>
            <w:tcW w:w="1559" w:type="dxa"/>
          </w:tcPr>
          <w:p w:rsidR="00D204BD" w:rsidRPr="00065C0C" w:rsidRDefault="00D204BD" w:rsidP="00D204BD">
            <w:pPr>
              <w:ind w:left="30"/>
              <w:jc w:val="center"/>
              <w:rPr>
                <w:rFonts w:eastAsia="Calibri" w:cs="Calibri"/>
                <w:color w:val="000000"/>
                <w:sz w:val="12"/>
                <w:szCs w:val="14"/>
              </w:rPr>
            </w:pPr>
            <w:r w:rsidRPr="00065C0C">
              <w:rPr>
                <w:rFonts w:eastAsia="Calibri" w:cs="Calibri"/>
                <w:color w:val="000000"/>
                <w:sz w:val="12"/>
                <w:szCs w:val="14"/>
              </w:rPr>
              <w:t>……………………..….</w:t>
            </w:r>
          </w:p>
        </w:tc>
        <w:tc>
          <w:tcPr>
            <w:tcW w:w="1701" w:type="dxa"/>
            <w:vAlign w:val="center"/>
          </w:tcPr>
          <w:p w:rsidR="00D204BD" w:rsidRPr="00065C0C" w:rsidRDefault="00D204BD" w:rsidP="00D204BD">
            <w:pPr>
              <w:ind w:left="36"/>
              <w:jc w:val="right"/>
              <w:rPr>
                <w:rFonts w:eastAsia="Calibri" w:cs="Calibri"/>
                <w:color w:val="000000"/>
                <w:sz w:val="12"/>
                <w:szCs w:val="14"/>
              </w:rPr>
            </w:pPr>
            <w:r w:rsidRPr="00065C0C">
              <w:rPr>
                <w:rFonts w:eastAsia="Calibri" w:cs="Calibri"/>
                <w:color w:val="000000"/>
                <w:sz w:val="12"/>
                <w:szCs w:val="14"/>
              </w:rPr>
              <w:t>……………………………</w:t>
            </w:r>
          </w:p>
        </w:tc>
        <w:tc>
          <w:tcPr>
            <w:tcW w:w="1276" w:type="dxa"/>
            <w:vAlign w:val="center"/>
          </w:tcPr>
          <w:p w:rsidR="00D204BD" w:rsidRPr="00065C0C" w:rsidRDefault="00D204BD" w:rsidP="00D204BD">
            <w:pPr>
              <w:ind w:left="31"/>
              <w:jc w:val="right"/>
              <w:rPr>
                <w:rFonts w:eastAsia="Calibri" w:cs="Calibri"/>
                <w:color w:val="000000"/>
                <w:sz w:val="12"/>
                <w:szCs w:val="14"/>
              </w:rPr>
            </w:pPr>
            <w:r w:rsidRPr="00065C0C">
              <w:rPr>
                <w:rFonts w:eastAsia="Calibri" w:cs="Calibri"/>
                <w:color w:val="000000"/>
                <w:sz w:val="12"/>
                <w:szCs w:val="14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:rsidR="00D204BD" w:rsidRPr="00065C0C" w:rsidRDefault="00D204BD" w:rsidP="008F2369">
            <w:pPr>
              <w:ind w:left="31"/>
              <w:jc w:val="center"/>
              <w:rPr>
                <w:rFonts w:eastAsia="Calibri" w:cs="Calibri"/>
                <w:color w:val="000000"/>
                <w:sz w:val="12"/>
                <w:szCs w:val="14"/>
              </w:rPr>
            </w:pPr>
            <w:r w:rsidRPr="00065C0C">
              <w:rPr>
                <w:rFonts w:eastAsia="Calibri" w:cs="Calibri"/>
                <w:color w:val="000000"/>
                <w:sz w:val="12"/>
                <w:szCs w:val="14"/>
              </w:rPr>
              <w:t>…………………</w:t>
            </w:r>
          </w:p>
        </w:tc>
        <w:tc>
          <w:tcPr>
            <w:tcW w:w="1701" w:type="dxa"/>
            <w:vAlign w:val="center"/>
          </w:tcPr>
          <w:p w:rsidR="00D204BD" w:rsidRPr="00065C0C" w:rsidRDefault="00D204BD" w:rsidP="00D204BD">
            <w:pPr>
              <w:ind w:left="63"/>
              <w:jc w:val="center"/>
              <w:rPr>
                <w:rFonts w:eastAsia="Calibri" w:cs="Calibri"/>
                <w:color w:val="000000"/>
                <w:sz w:val="16"/>
                <w:szCs w:val="18"/>
              </w:rPr>
            </w:pPr>
            <w:r w:rsidRPr="00065C0C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C0C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065C0C">
              <w:rPr>
                <w:rFonts w:cs="Calibri"/>
                <w:sz w:val="16"/>
                <w:szCs w:val="18"/>
              </w:rPr>
            </w:r>
            <w:r w:rsidRPr="00065C0C">
              <w:rPr>
                <w:rFonts w:cs="Calibri"/>
                <w:sz w:val="16"/>
                <w:szCs w:val="18"/>
              </w:rPr>
              <w:fldChar w:fldCharType="separate"/>
            </w:r>
            <w:r w:rsidRPr="00065C0C">
              <w:rPr>
                <w:rFonts w:cs="Calibri"/>
                <w:sz w:val="16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D204BD" w:rsidRPr="00065C0C" w:rsidRDefault="00D204BD" w:rsidP="00D204BD">
            <w:pPr>
              <w:ind w:left="63"/>
              <w:jc w:val="center"/>
              <w:rPr>
                <w:rFonts w:eastAsia="Calibri" w:cs="Calibri"/>
                <w:color w:val="000000"/>
                <w:sz w:val="16"/>
                <w:szCs w:val="18"/>
              </w:rPr>
            </w:pPr>
            <w:r w:rsidRPr="00065C0C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C0C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065C0C">
              <w:rPr>
                <w:rFonts w:cs="Calibri"/>
                <w:sz w:val="16"/>
                <w:szCs w:val="18"/>
              </w:rPr>
            </w:r>
            <w:r w:rsidRPr="00065C0C">
              <w:rPr>
                <w:rFonts w:cs="Calibri"/>
                <w:sz w:val="16"/>
                <w:szCs w:val="18"/>
              </w:rPr>
              <w:fldChar w:fldCharType="separate"/>
            </w:r>
            <w:r w:rsidRPr="00065C0C">
              <w:rPr>
                <w:rFonts w:cs="Calibri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204BD" w:rsidRPr="00065C0C" w:rsidRDefault="00D204BD" w:rsidP="00D204BD">
            <w:pPr>
              <w:ind w:left="60"/>
              <w:jc w:val="center"/>
              <w:rPr>
                <w:rFonts w:eastAsia="Calibri" w:cs="Calibri"/>
                <w:color w:val="000000"/>
                <w:sz w:val="16"/>
                <w:szCs w:val="18"/>
              </w:rPr>
            </w:pPr>
            <w:r w:rsidRPr="00065C0C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C0C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065C0C">
              <w:rPr>
                <w:rFonts w:cs="Calibri"/>
                <w:sz w:val="16"/>
                <w:szCs w:val="18"/>
              </w:rPr>
            </w:r>
            <w:r w:rsidRPr="00065C0C">
              <w:rPr>
                <w:rFonts w:cs="Calibri"/>
                <w:sz w:val="16"/>
                <w:szCs w:val="18"/>
              </w:rPr>
              <w:fldChar w:fldCharType="separate"/>
            </w:r>
            <w:r w:rsidRPr="00065C0C">
              <w:rPr>
                <w:rFonts w:cs="Calibri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204BD" w:rsidRPr="00065C0C" w:rsidRDefault="00D204BD" w:rsidP="00D204BD">
            <w:pPr>
              <w:ind w:left="60"/>
              <w:jc w:val="center"/>
              <w:rPr>
                <w:rFonts w:eastAsia="Calibri" w:cs="Calibri"/>
                <w:color w:val="000000"/>
                <w:sz w:val="16"/>
                <w:szCs w:val="18"/>
              </w:rPr>
            </w:pPr>
            <w:r w:rsidRPr="00065C0C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C0C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065C0C">
              <w:rPr>
                <w:rFonts w:cs="Calibri"/>
                <w:sz w:val="16"/>
                <w:szCs w:val="18"/>
              </w:rPr>
            </w:r>
            <w:r w:rsidRPr="00065C0C">
              <w:rPr>
                <w:rFonts w:cs="Calibri"/>
                <w:sz w:val="16"/>
                <w:szCs w:val="18"/>
              </w:rPr>
              <w:fldChar w:fldCharType="separate"/>
            </w:r>
            <w:r w:rsidRPr="00065C0C">
              <w:rPr>
                <w:rFonts w:cs="Calibri"/>
                <w:sz w:val="16"/>
                <w:szCs w:val="18"/>
              </w:rPr>
              <w:fldChar w:fldCharType="end"/>
            </w:r>
          </w:p>
        </w:tc>
      </w:tr>
      <w:tr w:rsidR="00D204BD" w:rsidRPr="004B368C" w:rsidTr="008F2369">
        <w:trPr>
          <w:trHeight w:val="60"/>
        </w:trPr>
        <w:tc>
          <w:tcPr>
            <w:tcW w:w="398" w:type="dxa"/>
            <w:vAlign w:val="center"/>
          </w:tcPr>
          <w:p w:rsidR="00D204BD" w:rsidRPr="000D00B6" w:rsidRDefault="00D204BD" w:rsidP="00D204BD">
            <w:pPr>
              <w:ind w:left="40"/>
              <w:rPr>
                <w:rFonts w:cs="Calibri"/>
                <w:bCs/>
                <w:sz w:val="14"/>
                <w:szCs w:val="16"/>
              </w:rPr>
            </w:pPr>
            <w:r w:rsidRPr="000D00B6">
              <w:rPr>
                <w:rFonts w:cs="Calibri"/>
                <w:bCs/>
                <w:sz w:val="14"/>
                <w:szCs w:val="16"/>
              </w:rPr>
              <w:t>4</w:t>
            </w:r>
          </w:p>
        </w:tc>
        <w:tc>
          <w:tcPr>
            <w:tcW w:w="1843" w:type="dxa"/>
            <w:vAlign w:val="center"/>
          </w:tcPr>
          <w:p w:rsidR="00D204BD" w:rsidRPr="00065C0C" w:rsidRDefault="00D204BD" w:rsidP="00D204BD">
            <w:pPr>
              <w:ind w:left="30"/>
              <w:jc w:val="center"/>
              <w:rPr>
                <w:rFonts w:eastAsia="Arial" w:cs="Calibri"/>
                <w:color w:val="000000"/>
                <w:sz w:val="12"/>
                <w:szCs w:val="14"/>
              </w:rPr>
            </w:pPr>
            <w:r w:rsidRPr="00065C0C">
              <w:rPr>
                <w:rFonts w:eastAsia="Arial" w:cs="Calibri"/>
                <w:color w:val="000000"/>
                <w:sz w:val="12"/>
                <w:szCs w:val="14"/>
              </w:rPr>
              <w:t>……………………………</w:t>
            </w:r>
          </w:p>
        </w:tc>
        <w:tc>
          <w:tcPr>
            <w:tcW w:w="1559" w:type="dxa"/>
          </w:tcPr>
          <w:p w:rsidR="00D204BD" w:rsidRPr="00065C0C" w:rsidRDefault="00D204BD" w:rsidP="00D204BD">
            <w:pPr>
              <w:ind w:left="30"/>
              <w:jc w:val="center"/>
              <w:rPr>
                <w:rFonts w:eastAsia="Calibri" w:cs="Calibri"/>
                <w:color w:val="000000"/>
                <w:sz w:val="12"/>
                <w:szCs w:val="14"/>
              </w:rPr>
            </w:pPr>
            <w:r w:rsidRPr="00065C0C">
              <w:rPr>
                <w:rFonts w:eastAsia="Calibri" w:cs="Calibri"/>
                <w:color w:val="000000"/>
                <w:sz w:val="12"/>
                <w:szCs w:val="14"/>
              </w:rPr>
              <w:t>……………………..….</w:t>
            </w:r>
          </w:p>
        </w:tc>
        <w:tc>
          <w:tcPr>
            <w:tcW w:w="1701" w:type="dxa"/>
            <w:vAlign w:val="center"/>
          </w:tcPr>
          <w:p w:rsidR="00D204BD" w:rsidRPr="00065C0C" w:rsidRDefault="00D204BD" w:rsidP="00D204BD">
            <w:pPr>
              <w:ind w:left="36"/>
              <w:jc w:val="right"/>
              <w:rPr>
                <w:rFonts w:eastAsia="Calibri" w:cs="Calibri"/>
                <w:color w:val="000000"/>
                <w:sz w:val="12"/>
                <w:szCs w:val="14"/>
              </w:rPr>
            </w:pPr>
            <w:r w:rsidRPr="00065C0C">
              <w:rPr>
                <w:rFonts w:eastAsia="Calibri" w:cs="Calibri"/>
                <w:color w:val="000000"/>
                <w:sz w:val="12"/>
                <w:szCs w:val="14"/>
              </w:rPr>
              <w:t>……………………………</w:t>
            </w:r>
          </w:p>
        </w:tc>
        <w:tc>
          <w:tcPr>
            <w:tcW w:w="1276" w:type="dxa"/>
            <w:vAlign w:val="center"/>
          </w:tcPr>
          <w:p w:rsidR="00D204BD" w:rsidRPr="00065C0C" w:rsidRDefault="00D204BD" w:rsidP="00D204BD">
            <w:pPr>
              <w:ind w:left="31"/>
              <w:jc w:val="right"/>
              <w:rPr>
                <w:rFonts w:eastAsia="Calibri" w:cs="Calibri"/>
                <w:color w:val="000000"/>
                <w:sz w:val="12"/>
                <w:szCs w:val="14"/>
              </w:rPr>
            </w:pPr>
            <w:r w:rsidRPr="00065C0C">
              <w:rPr>
                <w:rFonts w:eastAsia="Calibri" w:cs="Calibri"/>
                <w:color w:val="000000"/>
                <w:sz w:val="12"/>
                <w:szCs w:val="14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:rsidR="00D204BD" w:rsidRPr="00065C0C" w:rsidRDefault="00D204BD" w:rsidP="008F2369">
            <w:pPr>
              <w:ind w:left="31"/>
              <w:jc w:val="center"/>
              <w:rPr>
                <w:rFonts w:eastAsia="Calibri" w:cs="Calibri"/>
                <w:color w:val="000000"/>
                <w:sz w:val="12"/>
                <w:szCs w:val="14"/>
              </w:rPr>
            </w:pPr>
            <w:r w:rsidRPr="00065C0C">
              <w:rPr>
                <w:rFonts w:eastAsia="Calibri" w:cs="Calibri"/>
                <w:color w:val="000000"/>
                <w:sz w:val="12"/>
                <w:szCs w:val="14"/>
              </w:rPr>
              <w:t>…………………</w:t>
            </w:r>
          </w:p>
        </w:tc>
        <w:tc>
          <w:tcPr>
            <w:tcW w:w="1701" w:type="dxa"/>
            <w:vAlign w:val="center"/>
          </w:tcPr>
          <w:p w:rsidR="00D204BD" w:rsidRPr="00065C0C" w:rsidRDefault="00D204BD" w:rsidP="00D204BD">
            <w:pPr>
              <w:ind w:left="63"/>
              <w:jc w:val="center"/>
              <w:rPr>
                <w:rFonts w:eastAsia="Calibri" w:cs="Calibri"/>
                <w:color w:val="000000"/>
                <w:sz w:val="16"/>
                <w:szCs w:val="18"/>
              </w:rPr>
            </w:pPr>
            <w:r w:rsidRPr="00065C0C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C0C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065C0C">
              <w:rPr>
                <w:rFonts w:cs="Calibri"/>
                <w:sz w:val="16"/>
                <w:szCs w:val="18"/>
              </w:rPr>
            </w:r>
            <w:r w:rsidRPr="00065C0C">
              <w:rPr>
                <w:rFonts w:cs="Calibri"/>
                <w:sz w:val="16"/>
                <w:szCs w:val="18"/>
              </w:rPr>
              <w:fldChar w:fldCharType="separate"/>
            </w:r>
            <w:r w:rsidRPr="00065C0C">
              <w:rPr>
                <w:rFonts w:cs="Calibri"/>
                <w:sz w:val="16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D204BD" w:rsidRPr="00065C0C" w:rsidRDefault="00D204BD" w:rsidP="00D204BD">
            <w:pPr>
              <w:ind w:left="63"/>
              <w:jc w:val="center"/>
              <w:rPr>
                <w:rFonts w:eastAsia="Calibri" w:cs="Calibri"/>
                <w:color w:val="000000"/>
                <w:sz w:val="16"/>
                <w:szCs w:val="18"/>
              </w:rPr>
            </w:pPr>
            <w:r w:rsidRPr="00065C0C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C0C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065C0C">
              <w:rPr>
                <w:rFonts w:cs="Calibri"/>
                <w:sz w:val="16"/>
                <w:szCs w:val="18"/>
              </w:rPr>
            </w:r>
            <w:r w:rsidRPr="00065C0C">
              <w:rPr>
                <w:rFonts w:cs="Calibri"/>
                <w:sz w:val="16"/>
                <w:szCs w:val="18"/>
              </w:rPr>
              <w:fldChar w:fldCharType="separate"/>
            </w:r>
            <w:r w:rsidRPr="00065C0C">
              <w:rPr>
                <w:rFonts w:cs="Calibri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204BD" w:rsidRPr="00065C0C" w:rsidRDefault="00D204BD" w:rsidP="00D204BD">
            <w:pPr>
              <w:ind w:left="60"/>
              <w:jc w:val="center"/>
              <w:rPr>
                <w:rFonts w:eastAsia="Calibri" w:cs="Calibri"/>
                <w:color w:val="000000"/>
                <w:sz w:val="16"/>
                <w:szCs w:val="18"/>
              </w:rPr>
            </w:pPr>
            <w:r w:rsidRPr="00065C0C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C0C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065C0C">
              <w:rPr>
                <w:rFonts w:cs="Calibri"/>
                <w:sz w:val="16"/>
                <w:szCs w:val="18"/>
              </w:rPr>
            </w:r>
            <w:r w:rsidRPr="00065C0C">
              <w:rPr>
                <w:rFonts w:cs="Calibri"/>
                <w:sz w:val="16"/>
                <w:szCs w:val="18"/>
              </w:rPr>
              <w:fldChar w:fldCharType="separate"/>
            </w:r>
            <w:r w:rsidRPr="00065C0C">
              <w:rPr>
                <w:rFonts w:cs="Calibri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204BD" w:rsidRPr="00065C0C" w:rsidRDefault="00D204BD" w:rsidP="00D204BD">
            <w:pPr>
              <w:ind w:left="60"/>
              <w:jc w:val="center"/>
              <w:rPr>
                <w:rFonts w:eastAsia="Calibri" w:cs="Calibri"/>
                <w:color w:val="000000"/>
                <w:sz w:val="16"/>
                <w:szCs w:val="18"/>
              </w:rPr>
            </w:pPr>
            <w:r w:rsidRPr="00065C0C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C0C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065C0C">
              <w:rPr>
                <w:rFonts w:cs="Calibri"/>
                <w:sz w:val="16"/>
                <w:szCs w:val="18"/>
              </w:rPr>
            </w:r>
            <w:r w:rsidRPr="00065C0C">
              <w:rPr>
                <w:rFonts w:cs="Calibri"/>
                <w:sz w:val="16"/>
                <w:szCs w:val="18"/>
              </w:rPr>
              <w:fldChar w:fldCharType="separate"/>
            </w:r>
            <w:r w:rsidRPr="00065C0C">
              <w:rPr>
                <w:rFonts w:cs="Calibri"/>
                <w:sz w:val="16"/>
                <w:szCs w:val="18"/>
              </w:rPr>
              <w:fldChar w:fldCharType="end"/>
            </w:r>
          </w:p>
        </w:tc>
      </w:tr>
      <w:tr w:rsidR="00D204BD" w:rsidRPr="004B368C" w:rsidTr="008F2369">
        <w:trPr>
          <w:trHeight w:val="72"/>
        </w:trPr>
        <w:tc>
          <w:tcPr>
            <w:tcW w:w="398" w:type="dxa"/>
            <w:vAlign w:val="center"/>
          </w:tcPr>
          <w:p w:rsidR="00D204BD" w:rsidRPr="000D00B6" w:rsidRDefault="00D204BD" w:rsidP="00D204BD">
            <w:pPr>
              <w:ind w:left="40"/>
              <w:rPr>
                <w:rFonts w:cs="Calibri"/>
                <w:bCs/>
                <w:sz w:val="14"/>
                <w:szCs w:val="16"/>
              </w:rPr>
            </w:pPr>
            <w:r w:rsidRPr="000D00B6">
              <w:rPr>
                <w:rFonts w:cs="Calibri"/>
                <w:bCs/>
                <w:sz w:val="14"/>
                <w:szCs w:val="16"/>
              </w:rPr>
              <w:t>5</w:t>
            </w:r>
          </w:p>
        </w:tc>
        <w:tc>
          <w:tcPr>
            <w:tcW w:w="1843" w:type="dxa"/>
            <w:vAlign w:val="center"/>
          </w:tcPr>
          <w:p w:rsidR="00D204BD" w:rsidRPr="00065C0C" w:rsidRDefault="00D204BD" w:rsidP="00D204BD">
            <w:pPr>
              <w:ind w:left="30"/>
              <w:jc w:val="center"/>
              <w:rPr>
                <w:rFonts w:eastAsia="Arial" w:cs="Calibri"/>
                <w:color w:val="000000"/>
                <w:sz w:val="12"/>
                <w:szCs w:val="14"/>
              </w:rPr>
            </w:pPr>
            <w:r w:rsidRPr="00065C0C">
              <w:rPr>
                <w:rFonts w:eastAsia="Arial" w:cs="Calibri"/>
                <w:color w:val="000000"/>
                <w:sz w:val="12"/>
                <w:szCs w:val="14"/>
              </w:rPr>
              <w:t>……………………………</w:t>
            </w:r>
          </w:p>
        </w:tc>
        <w:tc>
          <w:tcPr>
            <w:tcW w:w="1559" w:type="dxa"/>
          </w:tcPr>
          <w:p w:rsidR="00D204BD" w:rsidRPr="00065C0C" w:rsidRDefault="00D204BD" w:rsidP="00D204BD">
            <w:pPr>
              <w:ind w:left="30"/>
              <w:jc w:val="center"/>
              <w:rPr>
                <w:rFonts w:eastAsia="Arial" w:cs="Calibri"/>
                <w:color w:val="000000"/>
                <w:sz w:val="12"/>
                <w:szCs w:val="14"/>
              </w:rPr>
            </w:pPr>
            <w:r w:rsidRPr="00065C0C">
              <w:rPr>
                <w:rFonts w:eastAsia="Calibri" w:cs="Calibri"/>
                <w:color w:val="000000"/>
                <w:sz w:val="12"/>
                <w:szCs w:val="14"/>
              </w:rPr>
              <w:t>……………………..….</w:t>
            </w:r>
          </w:p>
        </w:tc>
        <w:tc>
          <w:tcPr>
            <w:tcW w:w="1701" w:type="dxa"/>
            <w:vAlign w:val="center"/>
          </w:tcPr>
          <w:p w:rsidR="00D204BD" w:rsidRPr="00065C0C" w:rsidRDefault="00D204BD" w:rsidP="00D204BD">
            <w:pPr>
              <w:ind w:left="36"/>
              <w:jc w:val="right"/>
              <w:rPr>
                <w:rFonts w:eastAsia="Arial" w:cs="Calibri"/>
                <w:color w:val="000000"/>
                <w:sz w:val="12"/>
                <w:szCs w:val="14"/>
              </w:rPr>
            </w:pPr>
            <w:r w:rsidRPr="00065C0C">
              <w:rPr>
                <w:rFonts w:eastAsia="Calibri" w:cs="Calibri"/>
                <w:color w:val="000000"/>
                <w:sz w:val="12"/>
                <w:szCs w:val="14"/>
              </w:rPr>
              <w:t>……………………………</w:t>
            </w:r>
          </w:p>
        </w:tc>
        <w:tc>
          <w:tcPr>
            <w:tcW w:w="1276" w:type="dxa"/>
            <w:vAlign w:val="center"/>
          </w:tcPr>
          <w:p w:rsidR="00D204BD" w:rsidRPr="00065C0C" w:rsidRDefault="00D204BD" w:rsidP="00D204BD">
            <w:pPr>
              <w:ind w:left="31"/>
              <w:jc w:val="right"/>
              <w:rPr>
                <w:rFonts w:eastAsia="Arial" w:cs="Calibri"/>
                <w:color w:val="000000"/>
                <w:sz w:val="12"/>
                <w:szCs w:val="14"/>
              </w:rPr>
            </w:pPr>
            <w:r w:rsidRPr="00065C0C">
              <w:rPr>
                <w:rFonts w:eastAsia="Calibri" w:cs="Calibri"/>
                <w:color w:val="000000"/>
                <w:sz w:val="12"/>
                <w:szCs w:val="14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:rsidR="00D204BD" w:rsidRPr="00065C0C" w:rsidRDefault="00D204BD" w:rsidP="008F2369">
            <w:pPr>
              <w:ind w:left="31"/>
              <w:jc w:val="center"/>
              <w:rPr>
                <w:rFonts w:eastAsia="Arial" w:cs="Calibri"/>
                <w:color w:val="000000"/>
                <w:sz w:val="12"/>
                <w:szCs w:val="14"/>
              </w:rPr>
            </w:pPr>
            <w:r w:rsidRPr="00065C0C">
              <w:rPr>
                <w:rFonts w:eastAsia="Calibri" w:cs="Calibri"/>
                <w:color w:val="000000"/>
                <w:sz w:val="12"/>
                <w:szCs w:val="14"/>
              </w:rPr>
              <w:t>…………………</w:t>
            </w:r>
          </w:p>
        </w:tc>
        <w:tc>
          <w:tcPr>
            <w:tcW w:w="1701" w:type="dxa"/>
            <w:vAlign w:val="center"/>
          </w:tcPr>
          <w:p w:rsidR="00D204BD" w:rsidRPr="00065C0C" w:rsidRDefault="00D204BD" w:rsidP="00D204BD">
            <w:pPr>
              <w:ind w:left="63"/>
              <w:jc w:val="center"/>
              <w:rPr>
                <w:rFonts w:cs="Calibri"/>
                <w:sz w:val="16"/>
                <w:szCs w:val="18"/>
              </w:rPr>
            </w:pPr>
            <w:r w:rsidRPr="00065C0C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C0C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065C0C">
              <w:rPr>
                <w:rFonts w:cs="Calibri"/>
                <w:sz w:val="16"/>
                <w:szCs w:val="18"/>
              </w:rPr>
            </w:r>
            <w:r w:rsidRPr="00065C0C">
              <w:rPr>
                <w:rFonts w:cs="Calibri"/>
                <w:sz w:val="16"/>
                <w:szCs w:val="18"/>
              </w:rPr>
              <w:fldChar w:fldCharType="separate"/>
            </w:r>
            <w:r w:rsidRPr="00065C0C">
              <w:rPr>
                <w:rFonts w:cs="Calibri"/>
                <w:sz w:val="16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D204BD" w:rsidRPr="00065C0C" w:rsidRDefault="00D204BD" w:rsidP="00D204BD">
            <w:pPr>
              <w:ind w:left="63"/>
              <w:jc w:val="center"/>
              <w:rPr>
                <w:rFonts w:cs="Calibri"/>
                <w:sz w:val="16"/>
                <w:szCs w:val="18"/>
              </w:rPr>
            </w:pPr>
            <w:r w:rsidRPr="00065C0C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C0C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065C0C">
              <w:rPr>
                <w:rFonts w:cs="Calibri"/>
                <w:sz w:val="16"/>
                <w:szCs w:val="18"/>
              </w:rPr>
            </w:r>
            <w:r w:rsidRPr="00065C0C">
              <w:rPr>
                <w:rFonts w:cs="Calibri"/>
                <w:sz w:val="16"/>
                <w:szCs w:val="18"/>
              </w:rPr>
              <w:fldChar w:fldCharType="separate"/>
            </w:r>
            <w:r w:rsidRPr="00065C0C">
              <w:rPr>
                <w:rFonts w:cs="Calibri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204BD" w:rsidRPr="00065C0C" w:rsidRDefault="00D204BD" w:rsidP="00D204BD">
            <w:pPr>
              <w:ind w:left="60"/>
              <w:jc w:val="center"/>
              <w:rPr>
                <w:rFonts w:cs="Calibri"/>
                <w:sz w:val="16"/>
                <w:szCs w:val="18"/>
              </w:rPr>
            </w:pPr>
            <w:r w:rsidRPr="00065C0C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C0C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065C0C">
              <w:rPr>
                <w:rFonts w:cs="Calibri"/>
                <w:sz w:val="16"/>
                <w:szCs w:val="18"/>
              </w:rPr>
            </w:r>
            <w:r w:rsidRPr="00065C0C">
              <w:rPr>
                <w:rFonts w:cs="Calibri"/>
                <w:sz w:val="16"/>
                <w:szCs w:val="18"/>
              </w:rPr>
              <w:fldChar w:fldCharType="separate"/>
            </w:r>
            <w:r w:rsidRPr="00065C0C">
              <w:rPr>
                <w:rFonts w:cs="Calibri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204BD" w:rsidRPr="00065C0C" w:rsidRDefault="00D204BD" w:rsidP="00D204BD">
            <w:pPr>
              <w:ind w:left="60"/>
              <w:jc w:val="center"/>
              <w:rPr>
                <w:rFonts w:cs="Calibri"/>
                <w:sz w:val="16"/>
                <w:szCs w:val="18"/>
              </w:rPr>
            </w:pPr>
            <w:r w:rsidRPr="00065C0C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C0C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065C0C">
              <w:rPr>
                <w:rFonts w:cs="Calibri"/>
                <w:sz w:val="16"/>
                <w:szCs w:val="18"/>
              </w:rPr>
            </w:r>
            <w:r w:rsidRPr="00065C0C">
              <w:rPr>
                <w:rFonts w:cs="Calibri"/>
                <w:sz w:val="16"/>
                <w:szCs w:val="18"/>
              </w:rPr>
              <w:fldChar w:fldCharType="separate"/>
            </w:r>
            <w:r w:rsidRPr="00065C0C">
              <w:rPr>
                <w:rFonts w:cs="Calibri"/>
                <w:sz w:val="16"/>
                <w:szCs w:val="18"/>
              </w:rPr>
              <w:fldChar w:fldCharType="end"/>
            </w:r>
          </w:p>
        </w:tc>
      </w:tr>
      <w:tr w:rsidR="00D204BD" w:rsidRPr="004B368C" w:rsidTr="008F2369">
        <w:trPr>
          <w:trHeight w:val="175"/>
        </w:trPr>
        <w:tc>
          <w:tcPr>
            <w:tcW w:w="398" w:type="dxa"/>
            <w:vAlign w:val="center"/>
          </w:tcPr>
          <w:p w:rsidR="00D204BD" w:rsidRPr="000D00B6" w:rsidRDefault="00D204BD" w:rsidP="00D204BD">
            <w:pPr>
              <w:ind w:left="40"/>
              <w:rPr>
                <w:rFonts w:cs="Calibri"/>
                <w:bCs/>
                <w:sz w:val="14"/>
                <w:szCs w:val="16"/>
              </w:rPr>
            </w:pPr>
            <w:r w:rsidRPr="000D00B6">
              <w:rPr>
                <w:rFonts w:cs="Calibri"/>
                <w:bCs/>
                <w:sz w:val="14"/>
                <w:szCs w:val="16"/>
              </w:rPr>
              <w:t>6</w:t>
            </w:r>
          </w:p>
        </w:tc>
        <w:tc>
          <w:tcPr>
            <w:tcW w:w="1843" w:type="dxa"/>
            <w:vAlign w:val="center"/>
          </w:tcPr>
          <w:p w:rsidR="00D204BD" w:rsidRPr="00065C0C" w:rsidRDefault="00D204BD" w:rsidP="00D204BD">
            <w:pPr>
              <w:ind w:left="30"/>
              <w:jc w:val="center"/>
              <w:rPr>
                <w:rFonts w:eastAsia="Arial" w:cs="Calibri"/>
                <w:color w:val="000000"/>
                <w:sz w:val="12"/>
                <w:szCs w:val="14"/>
              </w:rPr>
            </w:pPr>
            <w:r w:rsidRPr="00065C0C">
              <w:rPr>
                <w:rFonts w:eastAsia="Arial" w:cs="Calibri"/>
                <w:color w:val="000000"/>
                <w:sz w:val="12"/>
                <w:szCs w:val="14"/>
              </w:rPr>
              <w:t>……………………………</w:t>
            </w:r>
          </w:p>
        </w:tc>
        <w:tc>
          <w:tcPr>
            <w:tcW w:w="1559" w:type="dxa"/>
          </w:tcPr>
          <w:p w:rsidR="00D204BD" w:rsidRPr="00065C0C" w:rsidRDefault="00D204BD" w:rsidP="00D204BD">
            <w:pPr>
              <w:ind w:left="30"/>
              <w:jc w:val="center"/>
              <w:rPr>
                <w:rFonts w:eastAsia="Arial" w:cs="Calibri"/>
                <w:color w:val="000000"/>
                <w:sz w:val="12"/>
                <w:szCs w:val="14"/>
              </w:rPr>
            </w:pPr>
            <w:r w:rsidRPr="00065C0C">
              <w:rPr>
                <w:rFonts w:eastAsia="Calibri" w:cs="Calibri"/>
                <w:color w:val="000000"/>
                <w:sz w:val="12"/>
                <w:szCs w:val="14"/>
              </w:rPr>
              <w:t>……………………..….</w:t>
            </w:r>
          </w:p>
        </w:tc>
        <w:tc>
          <w:tcPr>
            <w:tcW w:w="1701" w:type="dxa"/>
            <w:vAlign w:val="center"/>
          </w:tcPr>
          <w:p w:rsidR="00D204BD" w:rsidRPr="00065C0C" w:rsidRDefault="00D204BD" w:rsidP="00D204BD">
            <w:pPr>
              <w:ind w:left="36"/>
              <w:jc w:val="right"/>
              <w:rPr>
                <w:rFonts w:eastAsia="Arial" w:cs="Calibri"/>
                <w:color w:val="000000"/>
                <w:sz w:val="12"/>
                <w:szCs w:val="14"/>
              </w:rPr>
            </w:pPr>
            <w:r w:rsidRPr="00065C0C">
              <w:rPr>
                <w:rFonts w:eastAsia="Calibri" w:cs="Calibri"/>
                <w:color w:val="000000"/>
                <w:sz w:val="12"/>
                <w:szCs w:val="14"/>
              </w:rPr>
              <w:t>……………………………</w:t>
            </w:r>
          </w:p>
        </w:tc>
        <w:tc>
          <w:tcPr>
            <w:tcW w:w="1276" w:type="dxa"/>
            <w:vAlign w:val="center"/>
          </w:tcPr>
          <w:p w:rsidR="00D204BD" w:rsidRPr="00065C0C" w:rsidRDefault="00D204BD" w:rsidP="00D204BD">
            <w:pPr>
              <w:ind w:left="31"/>
              <w:jc w:val="right"/>
              <w:rPr>
                <w:rFonts w:eastAsia="Arial" w:cs="Calibri"/>
                <w:color w:val="000000"/>
                <w:sz w:val="12"/>
                <w:szCs w:val="14"/>
              </w:rPr>
            </w:pPr>
            <w:r w:rsidRPr="00065C0C">
              <w:rPr>
                <w:rFonts w:eastAsia="Calibri" w:cs="Calibri"/>
                <w:color w:val="000000"/>
                <w:sz w:val="12"/>
                <w:szCs w:val="14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:rsidR="00D204BD" w:rsidRPr="00065C0C" w:rsidRDefault="00D204BD" w:rsidP="008F2369">
            <w:pPr>
              <w:ind w:left="31"/>
              <w:jc w:val="center"/>
              <w:rPr>
                <w:rFonts w:eastAsia="Arial" w:cs="Calibri"/>
                <w:color w:val="000000"/>
                <w:sz w:val="12"/>
                <w:szCs w:val="14"/>
              </w:rPr>
            </w:pPr>
            <w:r w:rsidRPr="00065C0C">
              <w:rPr>
                <w:rFonts w:eastAsia="Calibri" w:cs="Calibri"/>
                <w:color w:val="000000"/>
                <w:sz w:val="12"/>
                <w:szCs w:val="14"/>
              </w:rPr>
              <w:t>…………………</w:t>
            </w:r>
          </w:p>
        </w:tc>
        <w:tc>
          <w:tcPr>
            <w:tcW w:w="1701" w:type="dxa"/>
            <w:vAlign w:val="center"/>
          </w:tcPr>
          <w:p w:rsidR="00D204BD" w:rsidRPr="00065C0C" w:rsidRDefault="00D204BD" w:rsidP="00D204BD">
            <w:pPr>
              <w:ind w:left="63"/>
              <w:jc w:val="center"/>
              <w:rPr>
                <w:rFonts w:cs="Calibri"/>
                <w:sz w:val="16"/>
                <w:szCs w:val="18"/>
              </w:rPr>
            </w:pPr>
            <w:r w:rsidRPr="00065C0C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C0C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065C0C">
              <w:rPr>
                <w:rFonts w:cs="Calibri"/>
                <w:sz w:val="16"/>
                <w:szCs w:val="18"/>
              </w:rPr>
            </w:r>
            <w:r w:rsidRPr="00065C0C">
              <w:rPr>
                <w:rFonts w:cs="Calibri"/>
                <w:sz w:val="16"/>
                <w:szCs w:val="18"/>
              </w:rPr>
              <w:fldChar w:fldCharType="separate"/>
            </w:r>
            <w:r w:rsidRPr="00065C0C">
              <w:rPr>
                <w:rFonts w:cs="Calibri"/>
                <w:sz w:val="16"/>
                <w:szCs w:val="1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D204BD" w:rsidRPr="00065C0C" w:rsidRDefault="00D204BD" w:rsidP="00D204BD">
            <w:pPr>
              <w:ind w:left="63"/>
              <w:jc w:val="center"/>
              <w:rPr>
                <w:rFonts w:cs="Calibri"/>
                <w:sz w:val="16"/>
                <w:szCs w:val="18"/>
              </w:rPr>
            </w:pPr>
            <w:r w:rsidRPr="00065C0C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C0C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065C0C">
              <w:rPr>
                <w:rFonts w:cs="Calibri"/>
                <w:sz w:val="16"/>
                <w:szCs w:val="18"/>
              </w:rPr>
            </w:r>
            <w:r w:rsidRPr="00065C0C">
              <w:rPr>
                <w:rFonts w:cs="Calibri"/>
                <w:sz w:val="16"/>
                <w:szCs w:val="18"/>
              </w:rPr>
              <w:fldChar w:fldCharType="separate"/>
            </w:r>
            <w:r w:rsidRPr="00065C0C">
              <w:rPr>
                <w:rFonts w:cs="Calibri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204BD" w:rsidRPr="00065C0C" w:rsidRDefault="00D204BD" w:rsidP="00D204BD">
            <w:pPr>
              <w:ind w:left="60"/>
              <w:jc w:val="center"/>
              <w:rPr>
                <w:rFonts w:cs="Calibri"/>
                <w:sz w:val="16"/>
                <w:szCs w:val="18"/>
              </w:rPr>
            </w:pPr>
            <w:r w:rsidRPr="00065C0C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C0C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065C0C">
              <w:rPr>
                <w:rFonts w:cs="Calibri"/>
                <w:sz w:val="16"/>
                <w:szCs w:val="18"/>
              </w:rPr>
            </w:r>
            <w:r w:rsidRPr="00065C0C">
              <w:rPr>
                <w:rFonts w:cs="Calibri"/>
                <w:sz w:val="16"/>
                <w:szCs w:val="18"/>
              </w:rPr>
              <w:fldChar w:fldCharType="separate"/>
            </w:r>
            <w:r w:rsidRPr="00065C0C">
              <w:rPr>
                <w:rFonts w:cs="Calibri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204BD" w:rsidRPr="00065C0C" w:rsidRDefault="00D204BD" w:rsidP="00D204BD">
            <w:pPr>
              <w:ind w:left="60"/>
              <w:jc w:val="center"/>
              <w:rPr>
                <w:rFonts w:cs="Calibri"/>
                <w:sz w:val="16"/>
                <w:szCs w:val="18"/>
              </w:rPr>
            </w:pPr>
            <w:r w:rsidRPr="00065C0C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C0C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065C0C">
              <w:rPr>
                <w:rFonts w:cs="Calibri"/>
                <w:sz w:val="16"/>
                <w:szCs w:val="18"/>
              </w:rPr>
            </w:r>
            <w:r w:rsidRPr="00065C0C">
              <w:rPr>
                <w:rFonts w:cs="Calibri"/>
                <w:sz w:val="16"/>
                <w:szCs w:val="18"/>
              </w:rPr>
              <w:fldChar w:fldCharType="separate"/>
            </w:r>
            <w:r w:rsidRPr="00065C0C">
              <w:rPr>
                <w:rFonts w:cs="Calibri"/>
                <w:sz w:val="16"/>
                <w:szCs w:val="18"/>
              </w:rPr>
              <w:fldChar w:fldCharType="end"/>
            </w:r>
          </w:p>
        </w:tc>
      </w:tr>
    </w:tbl>
    <w:p w:rsidR="00CB7417" w:rsidRPr="00D43E23" w:rsidRDefault="00CB7417" w:rsidP="00CB7417">
      <w:pPr>
        <w:tabs>
          <w:tab w:val="left" w:leader="dot" w:pos="709"/>
          <w:tab w:val="left" w:leader="dot" w:pos="9072"/>
        </w:tabs>
        <w:spacing w:before="120"/>
        <w:rPr>
          <w:rFonts w:cs="Calibri"/>
          <w:sz w:val="16"/>
          <w:szCs w:val="18"/>
        </w:rPr>
      </w:pPr>
    </w:p>
    <w:p w:rsidR="00CB7417" w:rsidRPr="00CB7417" w:rsidRDefault="00CB7417" w:rsidP="00CB7417">
      <w:pPr>
        <w:tabs>
          <w:tab w:val="left" w:pos="420"/>
        </w:tabs>
        <w:rPr>
          <w:rFonts w:cs="Calibri"/>
          <w:szCs w:val="22"/>
        </w:rPr>
        <w:sectPr w:rsidR="00CB7417" w:rsidRPr="00CB7417" w:rsidSect="00D72F77">
          <w:footnotePr>
            <w:numRestart w:val="eachSect"/>
          </w:footnotePr>
          <w:pgSz w:w="16838" w:h="11906" w:orient="landscape" w:code="9"/>
          <w:pgMar w:top="1134" w:right="1134" w:bottom="1134" w:left="1418" w:header="426" w:footer="167" w:gutter="0"/>
          <w:cols w:space="708"/>
          <w:titlePg/>
          <w:docGrid w:linePitch="299"/>
        </w:sectPr>
      </w:pPr>
    </w:p>
    <w:p w:rsidR="00D31A18" w:rsidRDefault="00A110BA" w:rsidP="006A33AA">
      <w:pPr>
        <w:pStyle w:val="Nagwek2"/>
      </w:pPr>
      <w:r>
        <w:t xml:space="preserve">X. </w:t>
      </w:r>
      <w:r w:rsidR="000710B5" w:rsidRPr="00DE6D66">
        <w:t>O</w:t>
      </w:r>
      <w:r w:rsidR="00DE6D66">
        <w:t>świadczenia</w:t>
      </w:r>
    </w:p>
    <w:p w:rsidR="0095155E" w:rsidRPr="002875BF" w:rsidRDefault="0095155E" w:rsidP="00DE440B">
      <w:pPr>
        <w:pStyle w:val="Lista1"/>
        <w:numPr>
          <w:ilvl w:val="0"/>
          <w:numId w:val="9"/>
        </w:numPr>
        <w:rPr>
          <w:sz w:val="16"/>
          <w:szCs w:val="18"/>
        </w:rPr>
      </w:pPr>
      <w:r w:rsidRPr="002875BF">
        <w:rPr>
          <w:sz w:val="16"/>
          <w:szCs w:val="18"/>
        </w:rPr>
        <w:t>Oświadczam, że:</w:t>
      </w:r>
    </w:p>
    <w:p w:rsidR="0095155E" w:rsidRPr="002875BF" w:rsidRDefault="0095155E" w:rsidP="00DE440B">
      <w:pPr>
        <w:pStyle w:val="Lista2"/>
        <w:numPr>
          <w:ilvl w:val="1"/>
          <w:numId w:val="5"/>
        </w:numPr>
        <w:rPr>
          <w:sz w:val="16"/>
          <w:szCs w:val="20"/>
        </w:rPr>
      </w:pPr>
      <w:r w:rsidRPr="002875BF">
        <w:rPr>
          <w:sz w:val="16"/>
          <w:szCs w:val="20"/>
        </w:rPr>
        <w:t>nieruchomość, która stanowi cel lub zabezpieczenie kredytu jest przeznaczona na własne potrzeby mieszkaniowe.</w:t>
      </w:r>
    </w:p>
    <w:p w:rsidR="0095155E" w:rsidRPr="002875BF" w:rsidRDefault="0095155E" w:rsidP="00DE440B">
      <w:pPr>
        <w:pStyle w:val="Lista2"/>
        <w:numPr>
          <w:ilvl w:val="1"/>
          <w:numId w:val="5"/>
        </w:numPr>
        <w:rPr>
          <w:sz w:val="16"/>
          <w:szCs w:val="20"/>
        </w:rPr>
      </w:pPr>
      <w:r w:rsidRPr="002875BF">
        <w:rPr>
          <w:sz w:val="16"/>
          <w:szCs w:val="20"/>
        </w:rPr>
        <w:t>środki finansowe przeznaczone na wkład własny nie pochodzą z kredytu/ pożyczki/ dotacji.</w:t>
      </w:r>
    </w:p>
    <w:p w:rsidR="00017F1C" w:rsidRPr="002875BF" w:rsidRDefault="0095155E" w:rsidP="00DE440B">
      <w:pPr>
        <w:pStyle w:val="Lista2"/>
        <w:numPr>
          <w:ilvl w:val="1"/>
          <w:numId w:val="5"/>
        </w:numPr>
        <w:rPr>
          <w:sz w:val="16"/>
          <w:szCs w:val="20"/>
        </w:rPr>
      </w:pPr>
      <w:r w:rsidRPr="002875BF">
        <w:rPr>
          <w:sz w:val="16"/>
          <w:szCs w:val="20"/>
        </w:rPr>
        <w:t>nie posiadam wymagalnych zobowiązań wobec US/ZUS/KRUS</w:t>
      </w:r>
    </w:p>
    <w:p w:rsidR="0095155E" w:rsidRPr="002875BF" w:rsidRDefault="0095155E" w:rsidP="00DE440B">
      <w:pPr>
        <w:pStyle w:val="Lista2"/>
        <w:numPr>
          <w:ilvl w:val="1"/>
          <w:numId w:val="5"/>
        </w:numPr>
        <w:rPr>
          <w:sz w:val="16"/>
          <w:szCs w:val="20"/>
        </w:rPr>
      </w:pPr>
      <w:r w:rsidRPr="002875BF">
        <w:rPr>
          <w:sz w:val="16"/>
          <w:szCs w:val="20"/>
        </w:rPr>
        <w:t>Bank będzie uprawnionym do świadczenia z tytułu umowy ubezpieczenia nieruchomości od ognia i innych zdarzeń losowych, zawartej w ramach oferty dostępnej w Banku:</w:t>
      </w:r>
    </w:p>
    <w:p w:rsidR="0095155E" w:rsidRPr="002875BF" w:rsidRDefault="0095155E" w:rsidP="004B368C">
      <w:pPr>
        <w:ind w:left="680" w:right="-2"/>
        <w:rPr>
          <w:rFonts w:cs="Calibri"/>
          <w:sz w:val="16"/>
          <w:szCs w:val="18"/>
        </w:rPr>
      </w:pPr>
      <w:r w:rsidRPr="002875BF">
        <w:rPr>
          <w:rFonts w:cs="Calibri"/>
          <w:sz w:val="16"/>
          <w:szCs w:val="18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2875BF">
        <w:rPr>
          <w:rFonts w:cs="Calibri"/>
          <w:sz w:val="16"/>
          <w:szCs w:val="18"/>
        </w:rPr>
        <w:instrText xml:space="preserve"> FORMCHECKBOX </w:instrText>
      </w:r>
      <w:r w:rsidRPr="002875BF">
        <w:rPr>
          <w:rFonts w:cs="Calibri"/>
          <w:sz w:val="16"/>
          <w:szCs w:val="18"/>
        </w:rPr>
      </w:r>
      <w:r w:rsidRPr="002875BF">
        <w:rPr>
          <w:rFonts w:cs="Calibri"/>
          <w:sz w:val="16"/>
          <w:szCs w:val="18"/>
        </w:rPr>
        <w:fldChar w:fldCharType="separate"/>
      </w:r>
      <w:r w:rsidRPr="002875BF">
        <w:rPr>
          <w:rFonts w:cs="Calibri"/>
          <w:sz w:val="16"/>
          <w:szCs w:val="18"/>
        </w:rPr>
        <w:fldChar w:fldCharType="end"/>
      </w:r>
      <w:r w:rsidRPr="002875BF">
        <w:rPr>
          <w:rFonts w:cs="Calibri"/>
          <w:sz w:val="16"/>
          <w:szCs w:val="18"/>
        </w:rPr>
        <w:t xml:space="preserve"> z Zakładem ubezpieczeń współpracującym z Bankiem; </w:t>
      </w:r>
    </w:p>
    <w:p w:rsidR="0095155E" w:rsidRPr="002875BF" w:rsidRDefault="0095155E" w:rsidP="004B368C">
      <w:pPr>
        <w:ind w:left="680" w:right="-2"/>
        <w:rPr>
          <w:rFonts w:cs="Calibri"/>
          <w:sz w:val="16"/>
          <w:szCs w:val="18"/>
        </w:rPr>
      </w:pPr>
      <w:r w:rsidRPr="002875BF">
        <w:rPr>
          <w:rFonts w:cs="Calibri"/>
          <w:sz w:val="16"/>
          <w:szCs w:val="18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2875BF">
        <w:rPr>
          <w:rFonts w:cs="Calibri"/>
          <w:sz w:val="16"/>
          <w:szCs w:val="18"/>
        </w:rPr>
        <w:instrText xml:space="preserve"> FORMCHECKBOX </w:instrText>
      </w:r>
      <w:r w:rsidRPr="002875BF">
        <w:rPr>
          <w:rFonts w:cs="Calibri"/>
          <w:sz w:val="16"/>
          <w:szCs w:val="18"/>
        </w:rPr>
      </w:r>
      <w:r w:rsidRPr="002875BF">
        <w:rPr>
          <w:rFonts w:cs="Calibri"/>
          <w:sz w:val="16"/>
          <w:szCs w:val="18"/>
        </w:rPr>
        <w:fldChar w:fldCharType="separate"/>
      </w:r>
      <w:r w:rsidRPr="002875BF">
        <w:rPr>
          <w:rFonts w:cs="Calibri"/>
          <w:sz w:val="16"/>
          <w:szCs w:val="18"/>
        </w:rPr>
        <w:fldChar w:fldCharType="end"/>
      </w:r>
      <w:r w:rsidRPr="002875BF">
        <w:rPr>
          <w:rFonts w:cs="Calibri"/>
          <w:sz w:val="16"/>
          <w:szCs w:val="18"/>
        </w:rPr>
        <w:t xml:space="preserve"> z oferty poza Bankiem z Zakładem ubezpieczeniowym akceptowanym przez Bank;</w:t>
      </w:r>
    </w:p>
    <w:p w:rsidR="0095155E" w:rsidRPr="002875BF" w:rsidRDefault="0095155E" w:rsidP="004B368C">
      <w:pPr>
        <w:ind w:left="680" w:right="-2"/>
        <w:rPr>
          <w:rFonts w:cs="Calibri"/>
          <w:sz w:val="16"/>
          <w:szCs w:val="18"/>
        </w:rPr>
      </w:pPr>
      <w:r w:rsidRPr="002875BF">
        <w:rPr>
          <w:rFonts w:cs="Calibri"/>
          <w:sz w:val="16"/>
          <w:szCs w:val="18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2875BF">
        <w:rPr>
          <w:rFonts w:cs="Calibri"/>
          <w:sz w:val="16"/>
          <w:szCs w:val="18"/>
        </w:rPr>
        <w:instrText xml:space="preserve"> FORMCHECKBOX </w:instrText>
      </w:r>
      <w:r w:rsidRPr="002875BF">
        <w:rPr>
          <w:rFonts w:cs="Calibri"/>
          <w:sz w:val="16"/>
          <w:szCs w:val="18"/>
        </w:rPr>
      </w:r>
      <w:r w:rsidRPr="002875BF">
        <w:rPr>
          <w:rFonts w:cs="Calibri"/>
          <w:sz w:val="16"/>
          <w:szCs w:val="18"/>
        </w:rPr>
        <w:fldChar w:fldCharType="separate"/>
      </w:r>
      <w:r w:rsidRPr="002875BF">
        <w:rPr>
          <w:rFonts w:cs="Calibri"/>
          <w:sz w:val="16"/>
          <w:szCs w:val="18"/>
        </w:rPr>
        <w:fldChar w:fldCharType="end"/>
      </w:r>
      <w:r w:rsidRPr="002875BF">
        <w:rPr>
          <w:rFonts w:cs="Calibri"/>
          <w:sz w:val="16"/>
          <w:szCs w:val="18"/>
        </w:rPr>
        <w:t xml:space="preserve"> nie dotyczy, w przypadku nieruchomości gruntowej.</w:t>
      </w:r>
    </w:p>
    <w:p w:rsidR="0095155E" w:rsidRPr="002875BF" w:rsidRDefault="0095155E" w:rsidP="00DE440B">
      <w:pPr>
        <w:pStyle w:val="Lista2"/>
        <w:numPr>
          <w:ilvl w:val="1"/>
          <w:numId w:val="5"/>
        </w:numPr>
        <w:rPr>
          <w:sz w:val="16"/>
          <w:szCs w:val="20"/>
        </w:rPr>
      </w:pPr>
      <w:r w:rsidRPr="002875BF">
        <w:rPr>
          <w:sz w:val="16"/>
          <w:szCs w:val="20"/>
        </w:rPr>
        <w:t>Bank będzie wskazany jako główny uposażony na wypadek śmierci z umowy ubezpieczenia na życie zawartej w ramach oferty dostępnej w Banku:</w:t>
      </w:r>
    </w:p>
    <w:p w:rsidR="0095155E" w:rsidRPr="002875BF" w:rsidRDefault="0095155E" w:rsidP="004B368C">
      <w:pPr>
        <w:ind w:left="680" w:right="-2"/>
        <w:rPr>
          <w:rFonts w:cs="Calibri"/>
          <w:sz w:val="16"/>
          <w:szCs w:val="18"/>
        </w:rPr>
      </w:pPr>
      <w:r w:rsidRPr="002875BF">
        <w:rPr>
          <w:rFonts w:cs="Calibri"/>
          <w:sz w:val="16"/>
          <w:szCs w:val="18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2875BF">
        <w:rPr>
          <w:rFonts w:cs="Calibri"/>
          <w:sz w:val="16"/>
          <w:szCs w:val="18"/>
        </w:rPr>
        <w:instrText xml:space="preserve"> FORMCHECKBOX </w:instrText>
      </w:r>
      <w:r w:rsidRPr="002875BF">
        <w:rPr>
          <w:rFonts w:cs="Calibri"/>
          <w:sz w:val="16"/>
          <w:szCs w:val="18"/>
        </w:rPr>
      </w:r>
      <w:r w:rsidRPr="002875BF">
        <w:rPr>
          <w:rFonts w:cs="Calibri"/>
          <w:sz w:val="16"/>
          <w:szCs w:val="18"/>
        </w:rPr>
        <w:fldChar w:fldCharType="separate"/>
      </w:r>
      <w:r w:rsidRPr="002875BF">
        <w:rPr>
          <w:rFonts w:cs="Calibri"/>
          <w:sz w:val="16"/>
          <w:szCs w:val="18"/>
        </w:rPr>
        <w:fldChar w:fldCharType="end"/>
      </w:r>
      <w:r w:rsidRPr="002875BF">
        <w:rPr>
          <w:rFonts w:cs="Calibri"/>
          <w:sz w:val="16"/>
          <w:szCs w:val="18"/>
        </w:rPr>
        <w:t xml:space="preserve"> z Zakładem ubezpieczeń współpracującym z Bankiem </w:t>
      </w:r>
    </w:p>
    <w:p w:rsidR="0095155E" w:rsidRPr="002875BF" w:rsidRDefault="0095155E" w:rsidP="004B368C">
      <w:pPr>
        <w:ind w:left="680" w:right="-2"/>
        <w:rPr>
          <w:rFonts w:cs="Calibri"/>
          <w:sz w:val="16"/>
          <w:szCs w:val="18"/>
        </w:rPr>
      </w:pPr>
      <w:r w:rsidRPr="002875BF">
        <w:rPr>
          <w:rFonts w:cs="Calibri"/>
          <w:sz w:val="16"/>
          <w:szCs w:val="18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2875BF">
        <w:rPr>
          <w:rFonts w:cs="Calibri"/>
          <w:sz w:val="16"/>
          <w:szCs w:val="18"/>
        </w:rPr>
        <w:instrText xml:space="preserve"> FORMCHECKBOX </w:instrText>
      </w:r>
      <w:r w:rsidRPr="002875BF">
        <w:rPr>
          <w:rFonts w:cs="Calibri"/>
          <w:sz w:val="16"/>
          <w:szCs w:val="18"/>
        </w:rPr>
      </w:r>
      <w:r w:rsidRPr="002875BF">
        <w:rPr>
          <w:rFonts w:cs="Calibri"/>
          <w:sz w:val="16"/>
          <w:szCs w:val="18"/>
        </w:rPr>
        <w:fldChar w:fldCharType="separate"/>
      </w:r>
      <w:r w:rsidRPr="002875BF">
        <w:rPr>
          <w:rFonts w:cs="Calibri"/>
          <w:sz w:val="16"/>
          <w:szCs w:val="18"/>
        </w:rPr>
        <w:fldChar w:fldCharType="end"/>
      </w:r>
      <w:r w:rsidRPr="002875BF">
        <w:rPr>
          <w:rFonts w:cs="Calibri"/>
          <w:sz w:val="16"/>
          <w:szCs w:val="18"/>
        </w:rPr>
        <w:t xml:space="preserve"> z oferty poza Bankiem  z  Zakładem ubezpieczeniowym akceptowanym przez Bank</w:t>
      </w:r>
    </w:p>
    <w:p w:rsidR="0095155E" w:rsidRPr="002875BF" w:rsidRDefault="0095155E" w:rsidP="004B368C">
      <w:pPr>
        <w:ind w:left="680" w:right="-2"/>
        <w:rPr>
          <w:rFonts w:cs="Calibri"/>
          <w:sz w:val="16"/>
          <w:szCs w:val="18"/>
        </w:rPr>
      </w:pPr>
      <w:r w:rsidRPr="002875BF">
        <w:rPr>
          <w:rFonts w:cs="Calibri"/>
          <w:sz w:val="16"/>
          <w:szCs w:val="18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2875BF">
        <w:rPr>
          <w:rFonts w:cs="Calibri"/>
          <w:sz w:val="16"/>
          <w:szCs w:val="18"/>
        </w:rPr>
        <w:instrText xml:space="preserve"> FORMCHECKBOX </w:instrText>
      </w:r>
      <w:r w:rsidRPr="002875BF">
        <w:rPr>
          <w:rFonts w:cs="Calibri"/>
          <w:sz w:val="16"/>
          <w:szCs w:val="18"/>
        </w:rPr>
      </w:r>
      <w:r w:rsidRPr="002875BF">
        <w:rPr>
          <w:rFonts w:cs="Calibri"/>
          <w:sz w:val="16"/>
          <w:szCs w:val="18"/>
        </w:rPr>
        <w:fldChar w:fldCharType="separate"/>
      </w:r>
      <w:r w:rsidRPr="002875BF">
        <w:rPr>
          <w:rFonts w:cs="Calibri"/>
          <w:sz w:val="16"/>
          <w:szCs w:val="18"/>
        </w:rPr>
        <w:fldChar w:fldCharType="end"/>
      </w:r>
      <w:r w:rsidRPr="002875BF">
        <w:rPr>
          <w:rFonts w:cs="Calibri"/>
          <w:sz w:val="16"/>
          <w:szCs w:val="18"/>
        </w:rPr>
        <w:t xml:space="preserve"> nie dotyczy.</w:t>
      </w:r>
    </w:p>
    <w:p w:rsidR="0095155E" w:rsidRPr="002875BF" w:rsidRDefault="0095155E" w:rsidP="00DE440B">
      <w:pPr>
        <w:pStyle w:val="Lista2"/>
        <w:numPr>
          <w:ilvl w:val="1"/>
          <w:numId w:val="5"/>
        </w:numPr>
        <w:rPr>
          <w:sz w:val="16"/>
          <w:szCs w:val="20"/>
        </w:rPr>
      </w:pPr>
      <w:r w:rsidRPr="002875BF">
        <w:rPr>
          <w:sz w:val="16"/>
          <w:szCs w:val="20"/>
        </w:rPr>
        <w:t>wszystkie informacje podane przeze mnie oraz zawarte we wniosku oraz w składanych załącznikach są prawdziwe i kompletne, według  stanu na dzień złożenia wniosku. Wyrażam zgodę na sprawdzenie przez Bank podanych przeze mnie informacji.</w:t>
      </w:r>
    </w:p>
    <w:p w:rsidR="0095155E" w:rsidRPr="002875BF" w:rsidRDefault="0095155E" w:rsidP="00DE440B">
      <w:pPr>
        <w:pStyle w:val="Lista2"/>
        <w:numPr>
          <w:ilvl w:val="1"/>
          <w:numId w:val="5"/>
        </w:numPr>
        <w:rPr>
          <w:sz w:val="16"/>
          <w:szCs w:val="20"/>
        </w:rPr>
      </w:pPr>
      <w:r w:rsidRPr="002875BF">
        <w:rPr>
          <w:sz w:val="16"/>
          <w:szCs w:val="20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2875BF">
        <w:rPr>
          <w:sz w:val="16"/>
          <w:szCs w:val="20"/>
        </w:rPr>
        <w:instrText xml:space="preserve"> FORMCHECKBOX </w:instrText>
      </w:r>
      <w:r w:rsidRPr="002875BF">
        <w:rPr>
          <w:sz w:val="16"/>
          <w:szCs w:val="20"/>
        </w:rPr>
      </w:r>
      <w:r w:rsidRPr="002875BF">
        <w:rPr>
          <w:sz w:val="16"/>
          <w:szCs w:val="20"/>
        </w:rPr>
        <w:fldChar w:fldCharType="separate"/>
      </w:r>
      <w:r w:rsidRPr="002875BF">
        <w:rPr>
          <w:sz w:val="16"/>
          <w:szCs w:val="20"/>
        </w:rPr>
        <w:fldChar w:fldCharType="end"/>
      </w:r>
      <w:r w:rsidRPr="002875BF">
        <w:rPr>
          <w:sz w:val="16"/>
          <w:szCs w:val="20"/>
        </w:rPr>
        <w:t xml:space="preserve"> nie toczy się </w:t>
      </w:r>
      <w:r w:rsidRPr="002875BF">
        <w:rPr>
          <w:sz w:val="16"/>
          <w:szCs w:val="20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2875BF">
        <w:rPr>
          <w:sz w:val="16"/>
          <w:szCs w:val="20"/>
        </w:rPr>
        <w:instrText xml:space="preserve"> FORMCHECKBOX </w:instrText>
      </w:r>
      <w:r w:rsidRPr="002875BF">
        <w:rPr>
          <w:sz w:val="16"/>
          <w:szCs w:val="20"/>
        </w:rPr>
      </w:r>
      <w:r w:rsidRPr="002875BF">
        <w:rPr>
          <w:sz w:val="16"/>
          <w:szCs w:val="20"/>
        </w:rPr>
        <w:fldChar w:fldCharType="separate"/>
      </w:r>
      <w:r w:rsidRPr="002875BF">
        <w:rPr>
          <w:sz w:val="16"/>
          <w:szCs w:val="20"/>
        </w:rPr>
        <w:fldChar w:fldCharType="end"/>
      </w:r>
      <w:r w:rsidRPr="002875BF">
        <w:rPr>
          <w:sz w:val="16"/>
          <w:szCs w:val="20"/>
        </w:rPr>
        <w:t xml:space="preserve"> toczy się wobec mnie postępowanie egzekucyjne w sprawie: ………………………………………</w:t>
      </w:r>
      <w:r w:rsidR="00F23EDD" w:rsidRPr="002875BF">
        <w:rPr>
          <w:sz w:val="16"/>
          <w:szCs w:val="20"/>
        </w:rPr>
        <w:t>..</w:t>
      </w:r>
      <w:r w:rsidRPr="002875BF">
        <w:rPr>
          <w:sz w:val="16"/>
          <w:szCs w:val="20"/>
        </w:rPr>
        <w:t>…..</w:t>
      </w:r>
    </w:p>
    <w:p w:rsidR="0095155E" w:rsidRPr="002875BF" w:rsidRDefault="0095155E" w:rsidP="00DE440B">
      <w:pPr>
        <w:pStyle w:val="Lista2"/>
        <w:numPr>
          <w:ilvl w:val="1"/>
          <w:numId w:val="5"/>
        </w:numPr>
        <w:rPr>
          <w:sz w:val="16"/>
          <w:szCs w:val="20"/>
        </w:rPr>
      </w:pPr>
      <w:r w:rsidRPr="002875BF">
        <w:rPr>
          <w:sz w:val="16"/>
          <w:szCs w:val="20"/>
        </w:rPr>
        <w:t>terminowo reguluje zeznania podatkowe;</w:t>
      </w:r>
    </w:p>
    <w:p w:rsidR="0095155E" w:rsidRPr="002875BF" w:rsidRDefault="0095155E" w:rsidP="00DE440B">
      <w:pPr>
        <w:pStyle w:val="Lista2"/>
        <w:numPr>
          <w:ilvl w:val="1"/>
          <w:numId w:val="5"/>
        </w:numPr>
        <w:rPr>
          <w:sz w:val="16"/>
          <w:szCs w:val="20"/>
        </w:rPr>
      </w:pPr>
      <w:r w:rsidRPr="002875BF">
        <w:rPr>
          <w:sz w:val="16"/>
          <w:szCs w:val="20"/>
        </w:rPr>
        <w:t xml:space="preserve">zostałem poinformowany, o możliwości przekazania moich/naszych danych osobowych przez Bank na podstawie art.105 ust. 1 pkt 1c oraz art. 105 ust. 4 ustawy z dnia 29 sierpnia 1997 r. Prawo bankowe (dalej „Prawo bankowe”) do Biura Informacji Kredytowej S.A. z siedzibą w Warszawie, ul. Zygmunta Modzelewskiego 77 A, 02-679 Warszawa. W zakresie przekazanych danych Biuro Informacji Kredytowej - obok Banku </w:t>
      </w:r>
      <w:r w:rsidR="006B6DC3">
        <w:rPr>
          <w:sz w:val="16"/>
          <w:szCs w:val="20"/>
        </w:rPr>
        <w:t>Spółdzielczego w Piwnicznej- Zdroju</w:t>
      </w:r>
      <w:r w:rsidRPr="002875BF">
        <w:rPr>
          <w:sz w:val="16"/>
          <w:szCs w:val="20"/>
        </w:rPr>
        <w:t xml:space="preserve"> – staje się Administratorem moich/naszych danych osobowych. Z Biurem Informacji Kredytowej mogę/możemy skontaktować się poprzez adres e-mail: </w:t>
      </w:r>
      <w:hyperlink r:id="rId13" w:history="1">
        <w:r w:rsidRPr="002875BF">
          <w:rPr>
            <w:sz w:val="16"/>
            <w:szCs w:val="20"/>
          </w:rPr>
          <w:t>kontakt@bik.pl</w:t>
        </w:r>
      </w:hyperlink>
      <w:r w:rsidRPr="002875BF">
        <w:rPr>
          <w:sz w:val="16"/>
          <w:szCs w:val="20"/>
        </w:rPr>
        <w:t xml:space="preserve"> lub pisemnie (Centrum Obsługi Klienta BIK S.A., 02-679 Warszawa, ul. Modzelewskiego 77 A). Biuro Informacji Kredytowej wyznaczyło Inspektora Ochrony Danych, z którym można się skontaktować poprzez e-mail: </w:t>
      </w:r>
      <w:hyperlink r:id="rId14" w:history="1">
        <w:r w:rsidRPr="002875BF">
          <w:rPr>
            <w:sz w:val="16"/>
            <w:szCs w:val="20"/>
          </w:rPr>
          <w:t>iod@bik.pl</w:t>
        </w:r>
      </w:hyperlink>
      <w:r w:rsidRPr="002875BF">
        <w:rPr>
          <w:sz w:val="16"/>
          <w:szCs w:val="20"/>
        </w:rPr>
        <w:t xml:space="preserve"> lub pisemnie (Inspektor Ochrony Danych, Centrum Obsługi Klienta BIK S.A., 02-679 Warszawa, ul. Modzelewskiego 77 A), we wszystkich sprawach dotyczących przetwarzania danych osobowych oraz korzystania z praw związanych z przetwarzaniem danych.  Pełna treść klauzuli informacyjnej Biura Informacji Kredytowej dostępna jest na stronie  </w:t>
      </w:r>
      <w:hyperlink r:id="rId15" w:history="1">
        <w:r w:rsidRPr="002875BF">
          <w:rPr>
            <w:sz w:val="16"/>
            <w:szCs w:val="20"/>
          </w:rPr>
          <w:t>https://www.bankbps.pl/images/Dokumenty/RODO/Klauzula-informacyjna-Biura-Informacji-Kredytowej.pdf</w:t>
        </w:r>
      </w:hyperlink>
    </w:p>
    <w:p w:rsidR="0095155E" w:rsidRPr="002875BF" w:rsidRDefault="0095155E" w:rsidP="00DE440B">
      <w:pPr>
        <w:pStyle w:val="Lista2"/>
        <w:numPr>
          <w:ilvl w:val="1"/>
          <w:numId w:val="5"/>
        </w:numPr>
        <w:rPr>
          <w:sz w:val="16"/>
          <w:szCs w:val="20"/>
        </w:rPr>
      </w:pPr>
      <w:r w:rsidRPr="002875BF">
        <w:rPr>
          <w:sz w:val="16"/>
          <w:szCs w:val="20"/>
        </w:rPr>
        <w:t>przyjmuję do wiadomości i akceptuję, że w przypadku, gdy dla danego okresu odsetkowego stopa referencyjna WIBOR 3M przyjmie wartość ujemną strony ustalą w Umowie, że stopa referencyjna w tym okresie będzie miała poziom równy zero „0”, a oprocentowanie kredytu będzie wówczas równe  wysokości marży kredytu .</w:t>
      </w:r>
    </w:p>
    <w:p w:rsidR="0095155E" w:rsidRPr="002875BF" w:rsidRDefault="0095155E" w:rsidP="00DE440B">
      <w:pPr>
        <w:pStyle w:val="Lista2"/>
        <w:numPr>
          <w:ilvl w:val="1"/>
          <w:numId w:val="5"/>
        </w:numPr>
        <w:rPr>
          <w:sz w:val="16"/>
          <w:szCs w:val="20"/>
        </w:rPr>
      </w:pPr>
      <w:r w:rsidRPr="002875BF">
        <w:rPr>
          <w:sz w:val="16"/>
          <w:szCs w:val="20"/>
        </w:rPr>
        <w:t>zostałem poinformowany o tym, że bardzo długi okres spłaty zobowiązania wymaga zachowania odpowiedniego bufora dochodowego na wypadek pogorszenia  sytuacji dochodowej lub realizacji większych wydatków.</w:t>
      </w:r>
    </w:p>
    <w:p w:rsidR="0095155E" w:rsidRPr="002875BF" w:rsidRDefault="0095155E" w:rsidP="00DE440B">
      <w:pPr>
        <w:pStyle w:val="Lista2"/>
        <w:numPr>
          <w:ilvl w:val="1"/>
          <w:numId w:val="5"/>
        </w:numPr>
        <w:rPr>
          <w:sz w:val="16"/>
          <w:szCs w:val="20"/>
        </w:rPr>
      </w:pPr>
      <w:r w:rsidRPr="002875BF">
        <w:rPr>
          <w:sz w:val="16"/>
          <w:szCs w:val="20"/>
        </w:rPr>
        <w:t>zostałem/łam o przysługującym mi prawie do uzyskania pisemnych wyjaśnień dotyczących dokonanej przez Bank oceny zdolności kredytowej w trybie wynikającym z  art. 70a. Prawa bankowego.</w:t>
      </w:r>
    </w:p>
    <w:p w:rsidR="0095155E" w:rsidRPr="002875BF" w:rsidRDefault="0095155E" w:rsidP="00DE440B">
      <w:pPr>
        <w:pStyle w:val="Lista2"/>
        <w:numPr>
          <w:ilvl w:val="1"/>
          <w:numId w:val="5"/>
        </w:numPr>
        <w:rPr>
          <w:sz w:val="16"/>
          <w:szCs w:val="20"/>
        </w:rPr>
      </w:pPr>
      <w:r w:rsidRPr="002875BF">
        <w:rPr>
          <w:sz w:val="16"/>
          <w:szCs w:val="20"/>
        </w:rPr>
        <w:t xml:space="preserve">otrzymałem/łam od Banku „Informację dla Kredytobiorcy o ryzykach związanych z kredytem hipotecznym” i mam świadomość </w:t>
      </w:r>
      <w:proofErr w:type="spellStart"/>
      <w:r w:rsidRPr="002875BF">
        <w:rPr>
          <w:sz w:val="16"/>
          <w:szCs w:val="20"/>
        </w:rPr>
        <w:t>ryzyk</w:t>
      </w:r>
      <w:proofErr w:type="spellEnd"/>
      <w:r w:rsidRPr="002875BF">
        <w:rPr>
          <w:sz w:val="16"/>
          <w:szCs w:val="20"/>
        </w:rPr>
        <w:t xml:space="preserve"> związanych  z zaciąganym kredytem, w tym ryzyka związanego z możliwością zmiany oprocentowania kredytu z oraz ryzyka możliwości  zmian cen rynkowych nieruchomości,</w:t>
      </w:r>
    </w:p>
    <w:p w:rsidR="0095155E" w:rsidRPr="002875BF" w:rsidRDefault="0095155E" w:rsidP="00DE440B">
      <w:pPr>
        <w:pStyle w:val="Lista2"/>
        <w:numPr>
          <w:ilvl w:val="1"/>
          <w:numId w:val="5"/>
        </w:numPr>
        <w:rPr>
          <w:sz w:val="16"/>
          <w:szCs w:val="20"/>
        </w:rPr>
      </w:pPr>
      <w:r w:rsidRPr="002875BF">
        <w:rPr>
          <w:sz w:val="16"/>
          <w:szCs w:val="20"/>
        </w:rPr>
        <w:t>otrzymałem/łam od Banku symulację spłaty kredytu, ryzyka IRR, ryzyka zmiany cen rynkowych nieruchomości, oraz że pracownik Banu / pośrednika informował o ryzykach wynikających z okresu kredytowania dłuższego niż 25 lat.</w:t>
      </w:r>
    </w:p>
    <w:p w:rsidR="0095155E" w:rsidRPr="002875BF" w:rsidRDefault="0095155E" w:rsidP="00DE440B">
      <w:pPr>
        <w:pStyle w:val="Lista2"/>
        <w:numPr>
          <w:ilvl w:val="1"/>
          <w:numId w:val="5"/>
        </w:numPr>
        <w:rPr>
          <w:sz w:val="16"/>
          <w:szCs w:val="20"/>
        </w:rPr>
      </w:pPr>
      <w:r w:rsidRPr="002875BF">
        <w:rPr>
          <w:sz w:val="16"/>
          <w:szCs w:val="20"/>
        </w:rPr>
        <w:t>otrzymałem/łam od Banku Formularz Informacyjny na trwałym nośniku, zgodnie z wzorem załącznika nr 1 do ustawy o kredycie hipotecznym oraz nadzorze nad pośrednikami kredytu hipotecznego.</w:t>
      </w:r>
    </w:p>
    <w:p w:rsidR="0095155E" w:rsidRPr="002875BF" w:rsidRDefault="0095155E" w:rsidP="00DE440B">
      <w:pPr>
        <w:pStyle w:val="Lista1"/>
        <w:numPr>
          <w:ilvl w:val="0"/>
          <w:numId w:val="9"/>
        </w:numPr>
        <w:rPr>
          <w:sz w:val="16"/>
          <w:szCs w:val="18"/>
        </w:rPr>
      </w:pPr>
      <w:r w:rsidRPr="002875BF">
        <w:rPr>
          <w:sz w:val="16"/>
          <w:szCs w:val="18"/>
        </w:rPr>
        <w:t xml:space="preserve">Przyjmuję do wiadomości i akceptuję informację Banku </w:t>
      </w:r>
      <w:r w:rsidR="00725D52">
        <w:rPr>
          <w:sz w:val="16"/>
          <w:szCs w:val="18"/>
        </w:rPr>
        <w:t>S</w:t>
      </w:r>
      <w:r w:rsidRPr="002875BF">
        <w:rPr>
          <w:sz w:val="16"/>
          <w:szCs w:val="18"/>
        </w:rPr>
        <w:t>półdzielcz</w:t>
      </w:r>
      <w:r w:rsidR="00725D52">
        <w:rPr>
          <w:sz w:val="16"/>
          <w:szCs w:val="18"/>
        </w:rPr>
        <w:t xml:space="preserve">ego </w:t>
      </w:r>
      <w:r w:rsidRPr="002875BF">
        <w:rPr>
          <w:sz w:val="16"/>
          <w:szCs w:val="18"/>
        </w:rPr>
        <w:t xml:space="preserve"> w </w:t>
      </w:r>
      <w:r w:rsidR="00725D52">
        <w:rPr>
          <w:sz w:val="16"/>
          <w:szCs w:val="18"/>
        </w:rPr>
        <w:t>Piwnicznej- Zdroju</w:t>
      </w:r>
      <w:r w:rsidRPr="002875BF">
        <w:rPr>
          <w:sz w:val="16"/>
          <w:szCs w:val="18"/>
        </w:rPr>
        <w:t xml:space="preserve">, zwanym dalej Bankiem, że przypadki zgłoszenia incydentów bezpieczeństwa należy kierować drogą elektroniczną na adres e-mail: </w:t>
      </w:r>
      <w:r w:rsidR="00725D52">
        <w:rPr>
          <w:sz w:val="16"/>
          <w:szCs w:val="18"/>
        </w:rPr>
        <w:t>psd2</w:t>
      </w:r>
      <w:r w:rsidRPr="002875BF">
        <w:rPr>
          <w:sz w:val="16"/>
          <w:szCs w:val="18"/>
        </w:rPr>
        <w:t>@bs</w:t>
      </w:r>
      <w:r w:rsidR="00725D52">
        <w:rPr>
          <w:sz w:val="16"/>
          <w:szCs w:val="18"/>
        </w:rPr>
        <w:t>piwniczna</w:t>
      </w:r>
      <w:r w:rsidRPr="002875BF">
        <w:rPr>
          <w:sz w:val="16"/>
          <w:szCs w:val="18"/>
        </w:rPr>
        <w:t>.pl.</w:t>
      </w:r>
    </w:p>
    <w:p w:rsidR="0095155E" w:rsidRPr="002875BF" w:rsidRDefault="0095155E" w:rsidP="00DE440B">
      <w:pPr>
        <w:pStyle w:val="Lista1"/>
        <w:numPr>
          <w:ilvl w:val="0"/>
          <w:numId w:val="9"/>
        </w:numPr>
        <w:rPr>
          <w:sz w:val="16"/>
          <w:szCs w:val="18"/>
        </w:rPr>
      </w:pPr>
      <w:r w:rsidRPr="002875BF">
        <w:rPr>
          <w:sz w:val="16"/>
          <w:szCs w:val="18"/>
        </w:rPr>
        <w:t>Oświadczam, że dane osobowe, zgody i upoważnienia zostały podane i udzielone dobrowolnie. Brak wyrażenia zgody lub jej cofnięcie oraz odwołanie upoważnienia, może skutkować brakiem możliwości rozpatrzenia przez Bank niniejszego wniosku oraz  w konsekwencji niemożliwość zawarcia i realizacji umowy kredytu</w:t>
      </w:r>
    </w:p>
    <w:p w:rsidR="0095155E" w:rsidRPr="002875BF" w:rsidRDefault="0095155E" w:rsidP="00DE440B">
      <w:pPr>
        <w:pStyle w:val="Lista1"/>
        <w:numPr>
          <w:ilvl w:val="0"/>
          <w:numId w:val="9"/>
        </w:numPr>
        <w:rPr>
          <w:sz w:val="16"/>
          <w:szCs w:val="18"/>
        </w:rPr>
      </w:pPr>
      <w:r w:rsidRPr="002875BF">
        <w:rPr>
          <w:sz w:val="16"/>
          <w:szCs w:val="18"/>
        </w:rPr>
        <w:t xml:space="preserve">W przypadku, podjęcia przez Bank decyzji o nieudzieleniu kredytu lub odrzuceniu wniosku o kredyt, Bank zwraca Wnioskodawcy dokumenty stanowiące załączniki do niniejszego wniosku o kredyt. W tym celu Wnioskodawca wskazuje adres ich odbioru: </w:t>
      </w:r>
      <w:r w:rsidRPr="002875BF">
        <w:rPr>
          <w:sz w:val="16"/>
          <w:szCs w:val="18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2875BF">
        <w:rPr>
          <w:sz w:val="16"/>
          <w:szCs w:val="18"/>
        </w:rPr>
        <w:instrText xml:space="preserve"> FORMCHECKBOX </w:instrText>
      </w:r>
      <w:r w:rsidRPr="002875BF">
        <w:rPr>
          <w:sz w:val="16"/>
          <w:szCs w:val="18"/>
        </w:rPr>
      </w:r>
      <w:r w:rsidRPr="002875BF">
        <w:rPr>
          <w:sz w:val="16"/>
          <w:szCs w:val="18"/>
        </w:rPr>
        <w:fldChar w:fldCharType="separate"/>
      </w:r>
      <w:r w:rsidRPr="002875BF">
        <w:rPr>
          <w:sz w:val="16"/>
          <w:szCs w:val="18"/>
        </w:rPr>
        <w:fldChar w:fldCharType="end"/>
      </w:r>
      <w:r w:rsidRPr="002875BF">
        <w:rPr>
          <w:sz w:val="16"/>
          <w:szCs w:val="18"/>
        </w:rPr>
        <w:t xml:space="preserve"> w placówce Banku lub </w:t>
      </w:r>
      <w:r w:rsidRPr="002875BF">
        <w:rPr>
          <w:sz w:val="16"/>
          <w:szCs w:val="18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2875BF">
        <w:rPr>
          <w:sz w:val="16"/>
          <w:szCs w:val="18"/>
        </w:rPr>
        <w:instrText xml:space="preserve"> FORMCHECKBOX </w:instrText>
      </w:r>
      <w:r w:rsidRPr="002875BF">
        <w:rPr>
          <w:sz w:val="16"/>
          <w:szCs w:val="18"/>
        </w:rPr>
      </w:r>
      <w:r w:rsidRPr="002875BF">
        <w:rPr>
          <w:sz w:val="16"/>
          <w:szCs w:val="18"/>
        </w:rPr>
        <w:fldChar w:fldCharType="separate"/>
      </w:r>
      <w:r w:rsidRPr="002875BF">
        <w:rPr>
          <w:sz w:val="16"/>
          <w:szCs w:val="18"/>
        </w:rPr>
        <w:fldChar w:fldCharType="end"/>
      </w:r>
      <w:r w:rsidRPr="002875BF">
        <w:rPr>
          <w:sz w:val="16"/>
          <w:szCs w:val="18"/>
        </w:rPr>
        <w:t xml:space="preserve"> przesłania na adres korespondencyjny.</w:t>
      </w:r>
    </w:p>
    <w:p w:rsidR="0095155E" w:rsidRPr="002875BF" w:rsidRDefault="0095155E" w:rsidP="00DE440B">
      <w:pPr>
        <w:pStyle w:val="Lista1"/>
        <w:numPr>
          <w:ilvl w:val="0"/>
          <w:numId w:val="9"/>
        </w:numPr>
        <w:rPr>
          <w:sz w:val="16"/>
          <w:szCs w:val="18"/>
        </w:rPr>
      </w:pPr>
      <w:r w:rsidRPr="002875BF">
        <w:rPr>
          <w:sz w:val="16"/>
          <w:szCs w:val="18"/>
        </w:rPr>
        <w:t>Oświadczam, że na żądanie Banku,  przedstawię dodatkowe dokumenty, które zostaną przez Bank wskazane i będą niezbędne do rozpatrzenia niniejszego wniosku.</w:t>
      </w:r>
    </w:p>
    <w:p w:rsidR="0095155E" w:rsidRPr="002875BF" w:rsidRDefault="0095155E" w:rsidP="00DE440B">
      <w:pPr>
        <w:pStyle w:val="Lista1"/>
        <w:numPr>
          <w:ilvl w:val="0"/>
          <w:numId w:val="9"/>
        </w:numPr>
        <w:rPr>
          <w:sz w:val="16"/>
          <w:szCs w:val="18"/>
        </w:rPr>
      </w:pPr>
      <w:r w:rsidRPr="002875BF">
        <w:rPr>
          <w:sz w:val="16"/>
          <w:szCs w:val="18"/>
        </w:rPr>
        <w:t>Bank informuje w rozumieniu ustawy o kredycie hipotecznym oraz o nadzorze nad pośrednikami kredytu hipotecznego i agentami z dnia 23 marca 2017 r., że ocena zdolności kredytowej Wnioskodawcy będzie dokonywana na podstawie informacji zgromadzonych w bazach danych lub w zbiorach danych Banku. W przypadku gdy, Wnioskodawca odmówi przekazania informacji niezbędnych do oceny lub weryfikacji jego zdolności kredytowej, kredyt hipoteczny nie zostanie udzielony.</w:t>
      </w:r>
    </w:p>
    <w:p w:rsidR="0095155E" w:rsidRPr="002875BF" w:rsidRDefault="0095155E" w:rsidP="00DE440B">
      <w:pPr>
        <w:pStyle w:val="Lista1"/>
        <w:numPr>
          <w:ilvl w:val="0"/>
          <w:numId w:val="9"/>
        </w:numPr>
        <w:rPr>
          <w:sz w:val="16"/>
          <w:szCs w:val="18"/>
        </w:rPr>
      </w:pPr>
      <w:r w:rsidRPr="002875BF">
        <w:rPr>
          <w:sz w:val="16"/>
          <w:szCs w:val="18"/>
        </w:rPr>
        <w:t>Bank oświadcza, że nie współpracuje z żadnym rzeczoznawcą majątkowym bądź podmiotami zrzeszającymi Rzeczoznawców Majątkowych. Wnioskodawca zobowiązany jest dostarczenia wyceny nieruchomości będącej przedmiotem finansowania. Wnioskodawca samodzielnie dokonuje wyboru rzeczoznawcy majątkowego, o którym mowa w ustawie z dnia 21 sierpnia 1997 r. o gospodarce nieruchomościami, odpowiedzialnego za niniejszą wycenę, kierując się własnymi kryteriami wyboru, potrzebami, sytuacją finansową i osobistą, preferencjami oraz celami.</w:t>
      </w:r>
    </w:p>
    <w:p w:rsidR="0095155E" w:rsidRPr="002875BF" w:rsidRDefault="0095155E" w:rsidP="00DE440B">
      <w:pPr>
        <w:pStyle w:val="Lista1"/>
        <w:numPr>
          <w:ilvl w:val="0"/>
          <w:numId w:val="9"/>
        </w:numPr>
        <w:rPr>
          <w:sz w:val="16"/>
          <w:szCs w:val="18"/>
        </w:rPr>
      </w:pPr>
      <w:r w:rsidRPr="002875BF">
        <w:rPr>
          <w:sz w:val="16"/>
          <w:szCs w:val="18"/>
        </w:rPr>
        <w:t>Bank nie wykonuje usług doradczych w rozumieniu ustawy z dnia 21 kwietnia 2017 r. o kredycie hipotecznym oraz nadzorze nad pośrednikami kredytu hipotecznego i agentami. Nie zalecamy Państwu tego konkretnego rodzaju kredytu hipotecznego. Jednak w oparciu o Państwa odpowiedzi na niektóre pytania podajemy informacje na temat tego kredytu hipotecznego, tak by mogli Państwo sami podjąć decyzję.</w:t>
      </w:r>
    </w:p>
    <w:p w:rsidR="0095155E" w:rsidRPr="002875BF" w:rsidRDefault="0095155E" w:rsidP="00DE440B">
      <w:pPr>
        <w:pStyle w:val="Lista1"/>
        <w:numPr>
          <w:ilvl w:val="0"/>
          <w:numId w:val="9"/>
        </w:numPr>
        <w:rPr>
          <w:sz w:val="16"/>
          <w:szCs w:val="18"/>
        </w:rPr>
      </w:pPr>
      <w:r w:rsidRPr="002875BF">
        <w:rPr>
          <w:sz w:val="16"/>
          <w:szCs w:val="18"/>
        </w:rPr>
        <w:t>Administratorem Twoich danych osobowych jest Bank Spółdzielcz</w:t>
      </w:r>
      <w:r w:rsidR="00725D52">
        <w:rPr>
          <w:sz w:val="16"/>
          <w:szCs w:val="18"/>
        </w:rPr>
        <w:t>y w Piwnicznej- Zdroju</w:t>
      </w:r>
      <w:r w:rsidRPr="002875BF">
        <w:rPr>
          <w:sz w:val="16"/>
          <w:szCs w:val="18"/>
        </w:rPr>
        <w:t xml:space="preserve">. z siedzibą w </w:t>
      </w:r>
      <w:r w:rsidR="00725D52">
        <w:rPr>
          <w:sz w:val="16"/>
          <w:szCs w:val="18"/>
        </w:rPr>
        <w:t>Piwnicznej- Zdroju</w:t>
      </w:r>
      <w:r w:rsidRPr="002875BF">
        <w:rPr>
          <w:sz w:val="16"/>
          <w:szCs w:val="18"/>
        </w:rPr>
        <w:t xml:space="preserve"> (kod </w:t>
      </w:r>
      <w:r w:rsidR="00725D52">
        <w:rPr>
          <w:sz w:val="16"/>
          <w:szCs w:val="18"/>
        </w:rPr>
        <w:t>33-350</w:t>
      </w:r>
      <w:r w:rsidRPr="002875BF">
        <w:rPr>
          <w:sz w:val="16"/>
          <w:szCs w:val="18"/>
        </w:rPr>
        <w:t xml:space="preserve">) pod adresem ul. </w:t>
      </w:r>
      <w:r w:rsidR="00725D52">
        <w:rPr>
          <w:sz w:val="16"/>
          <w:szCs w:val="18"/>
        </w:rPr>
        <w:t>Rzeszutka 2</w:t>
      </w:r>
      <w:r w:rsidRPr="002875BF">
        <w:rPr>
          <w:sz w:val="16"/>
          <w:szCs w:val="18"/>
        </w:rPr>
        <w:t xml:space="preserve">, </w:t>
      </w:r>
      <w:r w:rsidR="00725D52" w:rsidRPr="00725D52">
        <w:t xml:space="preserve"> </w:t>
      </w:r>
      <w:r w:rsidR="00725D52" w:rsidRPr="00725D52">
        <w:rPr>
          <w:sz w:val="16"/>
          <w:szCs w:val="16"/>
        </w:rPr>
        <w:t>którego akta rejestrowe są przechowywane w Sądzie Rejonowym dla Krakowa Śródmieścia w Krakowie XII Wydział Gospodarczy Krajowego Rejestru Sądowego, wpisanym do rejestru przedsiębiorców pod numerem KRS  0000120977, NIP 734-000-72-81, REGON  000499608</w:t>
      </w:r>
      <w:r w:rsidRPr="00725D52">
        <w:rPr>
          <w:sz w:val="16"/>
          <w:szCs w:val="16"/>
        </w:rPr>
        <w:t xml:space="preserve">9, </w:t>
      </w:r>
      <w:r w:rsidRPr="002875BF">
        <w:rPr>
          <w:sz w:val="16"/>
          <w:szCs w:val="18"/>
        </w:rPr>
        <w:t>zwany dalej Bankiem. Oświadczam, że otrzymałem/łam i zapoznałem/zapoznałam się z klauzulą informacyjną Administratora.</w:t>
      </w:r>
    </w:p>
    <w:p w:rsidR="0095155E" w:rsidRPr="002875BF" w:rsidRDefault="0095155E" w:rsidP="00DE440B">
      <w:pPr>
        <w:pStyle w:val="Lista1"/>
        <w:numPr>
          <w:ilvl w:val="0"/>
          <w:numId w:val="9"/>
        </w:numPr>
        <w:rPr>
          <w:sz w:val="16"/>
          <w:szCs w:val="18"/>
        </w:rPr>
      </w:pPr>
      <w:r w:rsidRPr="002875BF">
        <w:rPr>
          <w:sz w:val="16"/>
          <w:szCs w:val="18"/>
        </w:rPr>
        <w:t>Podpis/y pod tym Wnioskiem oznacza/ją akceptację jego treści oraz wszystkich załączników dołączonych Wniosku. Załączniki są integralną częścią tego Wniosku.</w:t>
      </w:r>
    </w:p>
    <w:p w:rsidR="00963503" w:rsidRDefault="0095155E" w:rsidP="00DE440B">
      <w:pPr>
        <w:pStyle w:val="Lista1"/>
        <w:numPr>
          <w:ilvl w:val="0"/>
          <w:numId w:val="9"/>
        </w:numPr>
        <w:rPr>
          <w:sz w:val="16"/>
          <w:szCs w:val="18"/>
        </w:rPr>
      </w:pPr>
      <w:r w:rsidRPr="002875BF">
        <w:rPr>
          <w:sz w:val="16"/>
          <w:szCs w:val="18"/>
        </w:rPr>
        <w:t>Przyjmuję do wiadomości, że warunkiem zawarcia Umowy kredytu jest niezastrzeżony numer PESEL Kredytobiorcy na moment zawarcia Umowy. Zastrzeżenie PESEL Bank sprawdzi w rejestrze zastrzeżeń numerów PESEL. Jeżeli numer PESEL będzie zastrzeżony, nie dojdzie do zawarcia Umowy kredytu.</w:t>
      </w:r>
    </w:p>
    <w:p w:rsidR="004D1E26" w:rsidRPr="004D1E26" w:rsidRDefault="004D1E26" w:rsidP="004D1E26">
      <w:pPr>
        <w:pStyle w:val="Lista1"/>
        <w:numPr>
          <w:ilvl w:val="0"/>
          <w:numId w:val="9"/>
        </w:numPr>
        <w:rPr>
          <w:sz w:val="16"/>
          <w:szCs w:val="18"/>
        </w:rPr>
      </w:pPr>
      <w:r w:rsidRPr="004D1E26">
        <w:rPr>
          <w:sz w:val="16"/>
          <w:szCs w:val="18"/>
        </w:rPr>
        <w:t>Wyrażam zgodę  na udostępnianie B</w:t>
      </w:r>
      <w:r w:rsidR="00725D52">
        <w:rPr>
          <w:sz w:val="16"/>
          <w:szCs w:val="18"/>
        </w:rPr>
        <w:t>ank Spółdzielczy w Piwnicznej- Zdroju</w:t>
      </w:r>
      <w:r w:rsidRPr="004D1E26">
        <w:rPr>
          <w:sz w:val="16"/>
          <w:szCs w:val="18"/>
        </w:rPr>
        <w:t xml:space="preserve"> danych i informacji, które znajdują się w Zaświadczeniu o zatrudnieniu i wysokości wynagrodzenia oraz upoważniam zakład pracy do ich potwierdzenia telefonicznie lub w innym trybie. </w:t>
      </w:r>
    </w:p>
    <w:p w:rsidR="004D1E26" w:rsidRPr="004D1E26" w:rsidRDefault="004D1E26" w:rsidP="004D1E26">
      <w:pPr>
        <w:pStyle w:val="Lista1"/>
        <w:numPr>
          <w:ilvl w:val="0"/>
          <w:numId w:val="9"/>
        </w:numPr>
        <w:rPr>
          <w:sz w:val="16"/>
          <w:szCs w:val="18"/>
        </w:rPr>
      </w:pPr>
      <w:r w:rsidRPr="004D1E26">
        <w:rPr>
          <w:sz w:val="16"/>
          <w:szCs w:val="18"/>
        </w:rPr>
        <w:t>Przyjmuję do wiadomości, że Bank nie honoruje niekompletnych lub nieczytelnych  zaświadczeń o dochodach.</w:t>
      </w:r>
    </w:p>
    <w:p w:rsidR="004D1E26" w:rsidRPr="002875BF" w:rsidRDefault="004D1E26" w:rsidP="004D1E26">
      <w:pPr>
        <w:pStyle w:val="Lista1"/>
        <w:numPr>
          <w:ilvl w:val="0"/>
          <w:numId w:val="9"/>
        </w:numPr>
        <w:rPr>
          <w:sz w:val="16"/>
          <w:szCs w:val="18"/>
        </w:rPr>
      </w:pPr>
      <w:r w:rsidRPr="004D1E26">
        <w:rPr>
          <w:sz w:val="16"/>
          <w:szCs w:val="18"/>
        </w:rPr>
        <w:t xml:space="preserve">Oświadczam, że  wydruk PIT z narzędzia informatycznego jest zgodny ze stanem faktycznym  </w:t>
      </w:r>
    </w:p>
    <w:p w:rsidR="00077120" w:rsidRPr="00DD1C16" w:rsidRDefault="00B002F7" w:rsidP="006A33AA">
      <w:pPr>
        <w:pStyle w:val="Nagwek2"/>
      </w:pPr>
      <w:r>
        <w:t xml:space="preserve">XII. </w:t>
      </w:r>
      <w:r w:rsidR="00E4152B">
        <w:t>Zgody</w:t>
      </w:r>
    </w:p>
    <w:p w:rsidR="00963503" w:rsidRPr="004B368C" w:rsidRDefault="00963503" w:rsidP="001E2F85">
      <w:pPr>
        <w:tabs>
          <w:tab w:val="left" w:pos="-2127"/>
          <w:tab w:val="center" w:pos="-1843"/>
        </w:tabs>
        <w:spacing w:after="60"/>
        <w:jc w:val="both"/>
        <w:rPr>
          <w:rFonts w:cs="Calibri"/>
          <w:b/>
          <w:bCs/>
          <w:iCs/>
          <w:kern w:val="40"/>
          <w:szCs w:val="22"/>
          <w:u w:val="single"/>
        </w:rPr>
      </w:pPr>
      <w:r w:rsidRPr="004B368C">
        <w:rPr>
          <w:rFonts w:cs="Calibri"/>
          <w:b/>
          <w:bCs/>
          <w:iCs/>
          <w:kern w:val="40"/>
          <w:szCs w:val="22"/>
          <w:u w:val="single"/>
        </w:rPr>
        <w:t>**[Wyrażenie przez Panią/Pana zgód jest dobrowolne, jednakże brak wyrażenia zgody skutkować będzie niemożliwością zawarcia umowy kredytu.]</w:t>
      </w:r>
    </w:p>
    <w:tbl>
      <w:tblPr>
        <w:tblW w:w="10610" w:type="dxa"/>
        <w:tblInd w:w="-436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Look w:val="0620" w:firstRow="1" w:lastRow="0" w:firstColumn="0" w:lastColumn="0" w:noHBand="1" w:noVBand="1"/>
        <w:tblCaption w:val="Formularz zgód"/>
      </w:tblPr>
      <w:tblGrid>
        <w:gridCol w:w="7413"/>
        <w:gridCol w:w="1599"/>
        <w:gridCol w:w="1598"/>
      </w:tblGrid>
      <w:tr w:rsidR="00074887" w:rsidRPr="00074887" w:rsidTr="009D3380">
        <w:trPr>
          <w:cantSplit/>
          <w:tblHeader/>
        </w:trPr>
        <w:tc>
          <w:tcPr>
            <w:tcW w:w="7413" w:type="dxa"/>
            <w:shd w:val="clear" w:color="auto" w:fill="D9D9D9" w:themeFill="background1" w:themeFillShade="D9"/>
            <w:vAlign w:val="center"/>
          </w:tcPr>
          <w:p w:rsidR="00963503" w:rsidRPr="00074887" w:rsidRDefault="00963503" w:rsidP="005627B2">
            <w:pPr>
              <w:pStyle w:val="Nagwektabeli"/>
            </w:pPr>
            <w:r w:rsidRPr="00074887">
              <w:t>Czy wyrażasz zgodę na/upoważniasz Bank do: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:rsidR="00963503" w:rsidRPr="00074887" w:rsidRDefault="00963503" w:rsidP="005627B2">
            <w:pPr>
              <w:pStyle w:val="Nagwektabeli"/>
              <w:rPr>
                <w:rFonts w:cs="Calibri"/>
                <w:szCs w:val="22"/>
              </w:rPr>
            </w:pPr>
            <w:r w:rsidRPr="00074887">
              <w:rPr>
                <w:rFonts w:cs="Calibri"/>
                <w:szCs w:val="22"/>
              </w:rPr>
              <w:t>Wnioskodawca</w:t>
            </w:r>
            <w:r w:rsidR="009D7FA1">
              <w:rPr>
                <w:rFonts w:cs="Calibri"/>
                <w:szCs w:val="22"/>
              </w:rPr>
              <w:t xml:space="preserve"> pierwszy</w:t>
            </w:r>
          </w:p>
        </w:tc>
        <w:tc>
          <w:tcPr>
            <w:tcW w:w="1598" w:type="dxa"/>
            <w:shd w:val="clear" w:color="auto" w:fill="D9D9D9" w:themeFill="background1" w:themeFillShade="D9"/>
            <w:vAlign w:val="center"/>
          </w:tcPr>
          <w:p w:rsidR="00963503" w:rsidRPr="00074887" w:rsidRDefault="00963503" w:rsidP="005627B2">
            <w:pPr>
              <w:pStyle w:val="Nagwektabeli"/>
              <w:rPr>
                <w:rFonts w:cs="Calibri"/>
                <w:szCs w:val="22"/>
              </w:rPr>
            </w:pPr>
            <w:r w:rsidRPr="00074887">
              <w:rPr>
                <w:rFonts w:cs="Calibri"/>
                <w:szCs w:val="22"/>
              </w:rPr>
              <w:t>Wnioskodawca</w:t>
            </w:r>
            <w:r w:rsidR="009D7FA1">
              <w:rPr>
                <w:rFonts w:cs="Calibri"/>
                <w:szCs w:val="22"/>
              </w:rPr>
              <w:t xml:space="preserve"> drugi</w:t>
            </w:r>
          </w:p>
        </w:tc>
      </w:tr>
      <w:tr w:rsidR="00963503" w:rsidRPr="004B368C" w:rsidTr="009D3380">
        <w:trPr>
          <w:trHeight w:val="769"/>
        </w:trPr>
        <w:tc>
          <w:tcPr>
            <w:tcW w:w="7413" w:type="dxa"/>
            <w:vAlign w:val="center"/>
          </w:tcPr>
          <w:p w:rsidR="00963503" w:rsidRPr="00A37C3E" w:rsidRDefault="00963503" w:rsidP="00BF42CB">
            <w:pPr>
              <w:ind w:right="-2"/>
              <w:rPr>
                <w:rFonts w:cs="Calibri"/>
                <w:sz w:val="16"/>
                <w:szCs w:val="18"/>
              </w:rPr>
            </w:pPr>
            <w:r w:rsidRPr="00A37C3E">
              <w:rPr>
                <w:rFonts w:cs="Calibri"/>
                <w:sz w:val="16"/>
                <w:szCs w:val="18"/>
              </w:rPr>
              <w:t xml:space="preserve">na podstawie art. 24 ust. 1 ustawy z dnia 9 kwietnia 2010 r. o udostępnianiu informacji gospodarczych i wymianie danych gospodarczych   upoważniam Bank </w:t>
            </w:r>
            <w:r w:rsidR="00725D52">
              <w:rPr>
                <w:rFonts w:cs="Calibri"/>
                <w:sz w:val="16"/>
                <w:szCs w:val="18"/>
              </w:rPr>
              <w:t>Spółdzielczy w Piwnicznej- Zdroju</w:t>
            </w:r>
            <w:r w:rsidRPr="00A37C3E">
              <w:rPr>
                <w:rFonts w:cs="Calibri"/>
                <w:sz w:val="16"/>
                <w:szCs w:val="18"/>
              </w:rPr>
              <w:t xml:space="preserve"> do wystąpienia do Krajowego Rejestr Długów Biura Informacji Gospodarczej S.A. (BIG) z siedzibą we Wrocławiu o ujawnienie informacji gospodarczych dotyczących moich zobowiązań**</w:t>
            </w:r>
          </w:p>
        </w:tc>
        <w:tc>
          <w:tcPr>
            <w:tcW w:w="1599" w:type="dxa"/>
            <w:vAlign w:val="center"/>
          </w:tcPr>
          <w:p w:rsidR="00603614" w:rsidRPr="00A37C3E" w:rsidRDefault="00963503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 w:val="16"/>
                <w:szCs w:val="18"/>
              </w:rPr>
            </w:pPr>
            <w:r w:rsidRPr="00A37C3E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C3E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A37C3E">
              <w:rPr>
                <w:rFonts w:cs="Calibri"/>
                <w:sz w:val="16"/>
                <w:szCs w:val="18"/>
              </w:rPr>
            </w:r>
            <w:r w:rsidRPr="00A37C3E">
              <w:rPr>
                <w:rFonts w:cs="Calibri"/>
                <w:sz w:val="16"/>
                <w:szCs w:val="18"/>
              </w:rPr>
              <w:fldChar w:fldCharType="separate"/>
            </w:r>
            <w:r w:rsidRPr="00A37C3E">
              <w:rPr>
                <w:rFonts w:cs="Calibri"/>
                <w:sz w:val="16"/>
                <w:szCs w:val="18"/>
              </w:rPr>
              <w:fldChar w:fldCharType="end"/>
            </w:r>
            <w:r w:rsidR="00603614" w:rsidRPr="00A37C3E">
              <w:rPr>
                <w:rFonts w:cs="Calibri"/>
                <w:sz w:val="16"/>
                <w:szCs w:val="18"/>
              </w:rPr>
              <w:t xml:space="preserve"> </w:t>
            </w:r>
            <w:r w:rsidRPr="00A37C3E">
              <w:rPr>
                <w:rFonts w:cs="Calibri"/>
                <w:sz w:val="16"/>
                <w:szCs w:val="18"/>
              </w:rPr>
              <w:t>TAK</w:t>
            </w:r>
          </w:p>
          <w:p w:rsidR="00963503" w:rsidRPr="00A37C3E" w:rsidRDefault="00963503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 w:val="16"/>
                <w:szCs w:val="18"/>
              </w:rPr>
            </w:pPr>
            <w:r w:rsidRPr="00A37C3E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C3E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A37C3E">
              <w:rPr>
                <w:rFonts w:cs="Calibri"/>
                <w:sz w:val="16"/>
                <w:szCs w:val="18"/>
              </w:rPr>
            </w:r>
            <w:r w:rsidRPr="00A37C3E">
              <w:rPr>
                <w:rFonts w:cs="Calibri"/>
                <w:sz w:val="16"/>
                <w:szCs w:val="18"/>
              </w:rPr>
              <w:fldChar w:fldCharType="separate"/>
            </w:r>
            <w:r w:rsidRPr="00A37C3E">
              <w:rPr>
                <w:rFonts w:cs="Calibri"/>
                <w:sz w:val="16"/>
                <w:szCs w:val="18"/>
              </w:rPr>
              <w:fldChar w:fldCharType="end"/>
            </w:r>
            <w:r w:rsidRPr="00A37C3E">
              <w:rPr>
                <w:rFonts w:cs="Calibri"/>
                <w:sz w:val="16"/>
                <w:szCs w:val="18"/>
              </w:rPr>
              <w:t xml:space="preserve"> NIE</w:t>
            </w:r>
          </w:p>
        </w:tc>
        <w:tc>
          <w:tcPr>
            <w:tcW w:w="1598" w:type="dxa"/>
            <w:vAlign w:val="center"/>
          </w:tcPr>
          <w:p w:rsidR="0067049B" w:rsidRPr="00A37C3E" w:rsidRDefault="00963503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 w:val="16"/>
                <w:szCs w:val="18"/>
              </w:rPr>
            </w:pPr>
            <w:r w:rsidRPr="00A37C3E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C3E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A37C3E">
              <w:rPr>
                <w:rFonts w:cs="Calibri"/>
                <w:sz w:val="16"/>
                <w:szCs w:val="18"/>
              </w:rPr>
            </w:r>
            <w:r w:rsidRPr="00A37C3E">
              <w:rPr>
                <w:rFonts w:cs="Calibri"/>
                <w:sz w:val="16"/>
                <w:szCs w:val="18"/>
              </w:rPr>
              <w:fldChar w:fldCharType="separate"/>
            </w:r>
            <w:r w:rsidRPr="00A37C3E">
              <w:rPr>
                <w:rFonts w:cs="Calibri"/>
                <w:sz w:val="16"/>
                <w:szCs w:val="18"/>
              </w:rPr>
              <w:fldChar w:fldCharType="end"/>
            </w:r>
            <w:r w:rsidR="0067049B" w:rsidRPr="00A37C3E">
              <w:rPr>
                <w:rFonts w:cs="Calibri"/>
                <w:sz w:val="16"/>
                <w:szCs w:val="18"/>
              </w:rPr>
              <w:t xml:space="preserve"> </w:t>
            </w:r>
            <w:r w:rsidRPr="00A37C3E">
              <w:rPr>
                <w:rFonts w:cs="Calibri"/>
                <w:sz w:val="16"/>
                <w:szCs w:val="18"/>
              </w:rPr>
              <w:t>TAK</w:t>
            </w:r>
          </w:p>
          <w:p w:rsidR="00963503" w:rsidRPr="00A37C3E" w:rsidRDefault="00963503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 w:val="16"/>
                <w:szCs w:val="18"/>
              </w:rPr>
            </w:pPr>
            <w:r w:rsidRPr="00A37C3E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C3E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A37C3E">
              <w:rPr>
                <w:rFonts w:cs="Calibri"/>
                <w:sz w:val="16"/>
                <w:szCs w:val="18"/>
              </w:rPr>
            </w:r>
            <w:r w:rsidRPr="00A37C3E">
              <w:rPr>
                <w:rFonts w:cs="Calibri"/>
                <w:sz w:val="16"/>
                <w:szCs w:val="18"/>
              </w:rPr>
              <w:fldChar w:fldCharType="separate"/>
            </w:r>
            <w:r w:rsidRPr="00A37C3E">
              <w:rPr>
                <w:rFonts w:cs="Calibri"/>
                <w:sz w:val="16"/>
                <w:szCs w:val="18"/>
              </w:rPr>
              <w:fldChar w:fldCharType="end"/>
            </w:r>
            <w:r w:rsidRPr="00A37C3E">
              <w:rPr>
                <w:rFonts w:cs="Calibri"/>
                <w:sz w:val="16"/>
                <w:szCs w:val="18"/>
              </w:rPr>
              <w:t xml:space="preserve"> NIE</w:t>
            </w:r>
          </w:p>
        </w:tc>
      </w:tr>
      <w:tr w:rsidR="00603614" w:rsidRPr="004B368C" w:rsidTr="009D3380">
        <w:trPr>
          <w:trHeight w:val="838"/>
        </w:trPr>
        <w:tc>
          <w:tcPr>
            <w:tcW w:w="7413" w:type="dxa"/>
            <w:vAlign w:val="center"/>
          </w:tcPr>
          <w:p w:rsidR="00603614" w:rsidRPr="00A37C3E" w:rsidRDefault="00603614" w:rsidP="00BF42CB">
            <w:pPr>
              <w:ind w:right="-2"/>
              <w:rPr>
                <w:rFonts w:cs="Calibri"/>
                <w:sz w:val="16"/>
                <w:szCs w:val="18"/>
              </w:rPr>
            </w:pPr>
            <w:r w:rsidRPr="00A37C3E">
              <w:rPr>
                <w:rFonts w:cs="Calibri"/>
                <w:sz w:val="16"/>
                <w:szCs w:val="18"/>
              </w:rPr>
              <w:t xml:space="preserve">na podstawie art. 24 ust. 1 ustawy z dnia 9 kwietnia 2010 r. o udostępnianiu informacji gospodarczych i wymianie danych gospodarczych  upoważniam Bank </w:t>
            </w:r>
            <w:r w:rsidR="00725D52">
              <w:rPr>
                <w:rFonts w:cs="Calibri"/>
                <w:sz w:val="16"/>
                <w:szCs w:val="18"/>
              </w:rPr>
              <w:t>Spółdzielczy w Piwnicznej- Zdroju</w:t>
            </w:r>
            <w:r w:rsidRPr="00A37C3E">
              <w:rPr>
                <w:rFonts w:cs="Calibri"/>
                <w:sz w:val="16"/>
                <w:szCs w:val="18"/>
              </w:rPr>
              <w:t xml:space="preserve"> do wystąpienia za pośrednictwem Biura Informacji Kredytowej S.A. z siedzibą w Warszawie do biur informacji gospodarczej o ujawnienie informacji gospodarczych dotyczących moich zobowiązań**</w:t>
            </w:r>
          </w:p>
        </w:tc>
        <w:tc>
          <w:tcPr>
            <w:tcW w:w="1599" w:type="dxa"/>
            <w:vAlign w:val="center"/>
          </w:tcPr>
          <w:p w:rsidR="00603614" w:rsidRPr="00A37C3E" w:rsidRDefault="00603614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 w:val="16"/>
                <w:szCs w:val="18"/>
              </w:rPr>
            </w:pPr>
            <w:r w:rsidRPr="00A37C3E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C3E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A37C3E">
              <w:rPr>
                <w:rFonts w:cs="Calibri"/>
                <w:sz w:val="16"/>
                <w:szCs w:val="18"/>
              </w:rPr>
            </w:r>
            <w:r w:rsidRPr="00A37C3E">
              <w:rPr>
                <w:rFonts w:cs="Calibri"/>
                <w:sz w:val="16"/>
                <w:szCs w:val="18"/>
              </w:rPr>
              <w:fldChar w:fldCharType="separate"/>
            </w:r>
            <w:r w:rsidRPr="00A37C3E">
              <w:rPr>
                <w:rFonts w:cs="Calibri"/>
                <w:sz w:val="16"/>
                <w:szCs w:val="18"/>
              </w:rPr>
              <w:fldChar w:fldCharType="end"/>
            </w:r>
            <w:r w:rsidRPr="00A37C3E">
              <w:rPr>
                <w:rFonts w:cs="Calibri"/>
                <w:sz w:val="16"/>
                <w:szCs w:val="18"/>
              </w:rPr>
              <w:t xml:space="preserve"> TAK</w:t>
            </w:r>
          </w:p>
          <w:p w:rsidR="00603614" w:rsidRPr="00A37C3E" w:rsidRDefault="00603614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 w:val="16"/>
                <w:szCs w:val="18"/>
              </w:rPr>
            </w:pPr>
            <w:r w:rsidRPr="00A37C3E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C3E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A37C3E">
              <w:rPr>
                <w:rFonts w:cs="Calibri"/>
                <w:sz w:val="16"/>
                <w:szCs w:val="18"/>
              </w:rPr>
            </w:r>
            <w:r w:rsidRPr="00A37C3E">
              <w:rPr>
                <w:rFonts w:cs="Calibri"/>
                <w:sz w:val="16"/>
                <w:szCs w:val="18"/>
              </w:rPr>
              <w:fldChar w:fldCharType="separate"/>
            </w:r>
            <w:r w:rsidRPr="00A37C3E">
              <w:rPr>
                <w:rFonts w:cs="Calibri"/>
                <w:sz w:val="16"/>
                <w:szCs w:val="18"/>
              </w:rPr>
              <w:fldChar w:fldCharType="end"/>
            </w:r>
            <w:r w:rsidRPr="00A37C3E">
              <w:rPr>
                <w:rFonts w:cs="Calibri"/>
                <w:sz w:val="16"/>
                <w:szCs w:val="18"/>
              </w:rPr>
              <w:t xml:space="preserve"> NIE</w:t>
            </w:r>
          </w:p>
        </w:tc>
        <w:tc>
          <w:tcPr>
            <w:tcW w:w="1598" w:type="dxa"/>
            <w:vAlign w:val="center"/>
          </w:tcPr>
          <w:p w:rsidR="00603614" w:rsidRPr="00A37C3E" w:rsidRDefault="00603614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 w:val="16"/>
                <w:szCs w:val="18"/>
              </w:rPr>
            </w:pPr>
            <w:r w:rsidRPr="00A37C3E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C3E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A37C3E">
              <w:rPr>
                <w:rFonts w:cs="Calibri"/>
                <w:sz w:val="16"/>
                <w:szCs w:val="18"/>
              </w:rPr>
            </w:r>
            <w:r w:rsidRPr="00A37C3E">
              <w:rPr>
                <w:rFonts w:cs="Calibri"/>
                <w:sz w:val="16"/>
                <w:szCs w:val="18"/>
              </w:rPr>
              <w:fldChar w:fldCharType="separate"/>
            </w:r>
            <w:r w:rsidRPr="00A37C3E">
              <w:rPr>
                <w:rFonts w:cs="Calibri"/>
                <w:sz w:val="16"/>
                <w:szCs w:val="18"/>
              </w:rPr>
              <w:fldChar w:fldCharType="end"/>
            </w:r>
            <w:r w:rsidRPr="00A37C3E">
              <w:rPr>
                <w:rFonts w:cs="Calibri"/>
                <w:sz w:val="16"/>
                <w:szCs w:val="18"/>
              </w:rPr>
              <w:t xml:space="preserve"> TAK</w:t>
            </w:r>
          </w:p>
          <w:p w:rsidR="0067049B" w:rsidRPr="00A37C3E" w:rsidRDefault="0067049B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 w:val="16"/>
                <w:szCs w:val="18"/>
              </w:rPr>
            </w:pPr>
            <w:r w:rsidRPr="00A37C3E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C3E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A37C3E">
              <w:rPr>
                <w:rFonts w:cs="Calibri"/>
                <w:sz w:val="16"/>
                <w:szCs w:val="18"/>
              </w:rPr>
            </w:r>
            <w:r w:rsidRPr="00A37C3E">
              <w:rPr>
                <w:rFonts w:cs="Calibri"/>
                <w:sz w:val="16"/>
                <w:szCs w:val="18"/>
              </w:rPr>
              <w:fldChar w:fldCharType="separate"/>
            </w:r>
            <w:r w:rsidRPr="00A37C3E">
              <w:rPr>
                <w:rFonts w:cs="Calibri"/>
                <w:sz w:val="16"/>
                <w:szCs w:val="18"/>
              </w:rPr>
              <w:fldChar w:fldCharType="end"/>
            </w:r>
            <w:r w:rsidRPr="00A37C3E">
              <w:rPr>
                <w:rFonts w:cs="Calibri"/>
                <w:sz w:val="16"/>
                <w:szCs w:val="18"/>
              </w:rPr>
              <w:t xml:space="preserve"> NIE</w:t>
            </w:r>
          </w:p>
        </w:tc>
      </w:tr>
      <w:tr w:rsidR="00603614" w:rsidRPr="004B368C" w:rsidTr="009D3380">
        <w:trPr>
          <w:trHeight w:val="1475"/>
        </w:trPr>
        <w:tc>
          <w:tcPr>
            <w:tcW w:w="7413" w:type="dxa"/>
            <w:vAlign w:val="center"/>
          </w:tcPr>
          <w:p w:rsidR="00603614" w:rsidRPr="00A37C3E" w:rsidRDefault="00603614" w:rsidP="00BF42CB">
            <w:pPr>
              <w:ind w:right="-2"/>
              <w:rPr>
                <w:rFonts w:cs="Calibri"/>
                <w:sz w:val="16"/>
                <w:szCs w:val="18"/>
              </w:rPr>
            </w:pPr>
            <w:r w:rsidRPr="00A37C3E">
              <w:rPr>
                <w:rFonts w:cs="Calibri"/>
                <w:bCs/>
                <w:sz w:val="16"/>
                <w:szCs w:val="18"/>
              </w:rPr>
              <w:t xml:space="preserve">przetwarzanie przez Bank </w:t>
            </w:r>
            <w:r w:rsidR="00725D52">
              <w:rPr>
                <w:rFonts w:cs="Calibri"/>
                <w:bCs/>
                <w:sz w:val="16"/>
                <w:szCs w:val="18"/>
              </w:rPr>
              <w:t xml:space="preserve">Spółdzielczy w Piwnicznej- Zdroju </w:t>
            </w:r>
            <w:r w:rsidRPr="00A37C3E">
              <w:rPr>
                <w:rFonts w:cs="Calibri"/>
                <w:bCs/>
                <w:sz w:val="16"/>
                <w:szCs w:val="18"/>
              </w:rPr>
              <w:t xml:space="preserve">z siedzibą w </w:t>
            </w:r>
            <w:r w:rsidR="00725D52">
              <w:rPr>
                <w:rFonts w:cs="Calibri"/>
                <w:bCs/>
                <w:sz w:val="16"/>
                <w:szCs w:val="18"/>
              </w:rPr>
              <w:t>Piwnicznej- Zdroju</w:t>
            </w:r>
            <w:r w:rsidRPr="00A37C3E">
              <w:rPr>
                <w:rFonts w:cs="Calibri"/>
                <w:bCs/>
                <w:sz w:val="16"/>
                <w:szCs w:val="18"/>
              </w:rPr>
              <w:t xml:space="preserve"> przy ul. </w:t>
            </w:r>
            <w:r w:rsidR="00725D52">
              <w:rPr>
                <w:rFonts w:cs="Calibri"/>
                <w:bCs/>
                <w:sz w:val="16"/>
                <w:szCs w:val="18"/>
              </w:rPr>
              <w:t>Rzeszutka 2, 33-350 Piwniczna- Zdrój</w:t>
            </w:r>
            <w:r w:rsidRPr="00A37C3E">
              <w:rPr>
                <w:rFonts w:cs="Calibri"/>
                <w:bCs/>
                <w:sz w:val="16"/>
                <w:szCs w:val="18"/>
              </w:rPr>
              <w:t xml:space="preserve"> oraz Biuro Informacji Kredytowej S.A. z siedzibą w Warszawie dotyczących mnie informacji stanowiących tajemnicę bankową, po wygaśnięciu moich zobowiązań wynikających z Umowy, w celu oceny zdolności kredytowej i analizy ryzyka kredytowego przez okres nie dłuższy niż 5 lat od dnia wygaśnięcia (</w:t>
            </w:r>
            <w:r w:rsidRPr="00A37C3E">
              <w:rPr>
                <w:rFonts w:eastAsia="Calibri" w:cs="Calibri"/>
                <w:sz w:val="16"/>
                <w:szCs w:val="18"/>
                <w:lang w:eastAsia="en-US"/>
              </w:rPr>
              <w:t>Potwierdzam, że zostałam(em) poinformowana(y) o prawie dostępu do swoich danych osobowych, ich poprawiania oraz dobrowolności udzielenia powyższej zgody, jak również o możliwości jej odwołania w każdym czasie, przy czym odwołanie zgody może nastąpić w banku, w którym zgoda zostaje udzielona jak i w BIK. Przyjmuję do wiadomości, że odwołanie zgody nie wpływa na zgodność z prawem przetwarzania danych przed jej odwołaniem.)</w:t>
            </w:r>
          </w:p>
        </w:tc>
        <w:tc>
          <w:tcPr>
            <w:tcW w:w="1599" w:type="dxa"/>
            <w:vAlign w:val="center"/>
          </w:tcPr>
          <w:p w:rsidR="00603614" w:rsidRPr="00A37C3E" w:rsidRDefault="00603614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 w:val="16"/>
                <w:szCs w:val="18"/>
              </w:rPr>
            </w:pPr>
            <w:r w:rsidRPr="00A37C3E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C3E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A37C3E">
              <w:rPr>
                <w:rFonts w:cs="Calibri"/>
                <w:sz w:val="16"/>
                <w:szCs w:val="18"/>
              </w:rPr>
            </w:r>
            <w:r w:rsidRPr="00A37C3E">
              <w:rPr>
                <w:rFonts w:cs="Calibri"/>
                <w:sz w:val="16"/>
                <w:szCs w:val="18"/>
              </w:rPr>
              <w:fldChar w:fldCharType="separate"/>
            </w:r>
            <w:r w:rsidRPr="00A37C3E">
              <w:rPr>
                <w:rFonts w:cs="Calibri"/>
                <w:sz w:val="16"/>
                <w:szCs w:val="18"/>
              </w:rPr>
              <w:fldChar w:fldCharType="end"/>
            </w:r>
            <w:r w:rsidRPr="00A37C3E">
              <w:rPr>
                <w:rFonts w:cs="Calibri"/>
                <w:sz w:val="16"/>
                <w:szCs w:val="18"/>
              </w:rPr>
              <w:t xml:space="preserve"> TAK</w:t>
            </w:r>
          </w:p>
          <w:p w:rsidR="0067049B" w:rsidRPr="00A37C3E" w:rsidRDefault="0067049B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 w:val="16"/>
                <w:szCs w:val="18"/>
              </w:rPr>
            </w:pPr>
            <w:r w:rsidRPr="00A37C3E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C3E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A37C3E">
              <w:rPr>
                <w:rFonts w:cs="Calibri"/>
                <w:sz w:val="16"/>
                <w:szCs w:val="18"/>
              </w:rPr>
            </w:r>
            <w:r w:rsidRPr="00A37C3E">
              <w:rPr>
                <w:rFonts w:cs="Calibri"/>
                <w:sz w:val="16"/>
                <w:szCs w:val="18"/>
              </w:rPr>
              <w:fldChar w:fldCharType="separate"/>
            </w:r>
            <w:r w:rsidRPr="00A37C3E">
              <w:rPr>
                <w:rFonts w:cs="Calibri"/>
                <w:sz w:val="16"/>
                <w:szCs w:val="18"/>
              </w:rPr>
              <w:fldChar w:fldCharType="end"/>
            </w:r>
            <w:r w:rsidRPr="00A37C3E">
              <w:rPr>
                <w:rFonts w:cs="Calibri"/>
                <w:sz w:val="16"/>
                <w:szCs w:val="18"/>
              </w:rPr>
              <w:t xml:space="preserve"> NIE</w:t>
            </w:r>
          </w:p>
        </w:tc>
        <w:tc>
          <w:tcPr>
            <w:tcW w:w="1598" w:type="dxa"/>
            <w:vAlign w:val="center"/>
          </w:tcPr>
          <w:p w:rsidR="0067049B" w:rsidRPr="00A37C3E" w:rsidRDefault="0067049B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 w:val="16"/>
                <w:szCs w:val="18"/>
              </w:rPr>
            </w:pPr>
            <w:r w:rsidRPr="00A37C3E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C3E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A37C3E">
              <w:rPr>
                <w:rFonts w:cs="Calibri"/>
                <w:sz w:val="16"/>
                <w:szCs w:val="18"/>
              </w:rPr>
            </w:r>
            <w:r w:rsidRPr="00A37C3E">
              <w:rPr>
                <w:rFonts w:cs="Calibri"/>
                <w:sz w:val="16"/>
                <w:szCs w:val="18"/>
              </w:rPr>
              <w:fldChar w:fldCharType="separate"/>
            </w:r>
            <w:r w:rsidRPr="00A37C3E">
              <w:rPr>
                <w:rFonts w:cs="Calibri"/>
                <w:sz w:val="16"/>
                <w:szCs w:val="18"/>
              </w:rPr>
              <w:fldChar w:fldCharType="end"/>
            </w:r>
            <w:r w:rsidRPr="00A37C3E">
              <w:rPr>
                <w:rFonts w:cs="Calibri"/>
                <w:sz w:val="16"/>
                <w:szCs w:val="18"/>
              </w:rPr>
              <w:t xml:space="preserve"> TAK</w:t>
            </w:r>
          </w:p>
          <w:p w:rsidR="00603614" w:rsidRPr="00A37C3E" w:rsidRDefault="00603614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 w:val="16"/>
                <w:szCs w:val="18"/>
              </w:rPr>
            </w:pPr>
            <w:r w:rsidRPr="00A37C3E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C3E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A37C3E">
              <w:rPr>
                <w:rFonts w:cs="Calibri"/>
                <w:sz w:val="16"/>
                <w:szCs w:val="18"/>
              </w:rPr>
            </w:r>
            <w:r w:rsidRPr="00A37C3E">
              <w:rPr>
                <w:rFonts w:cs="Calibri"/>
                <w:sz w:val="16"/>
                <w:szCs w:val="18"/>
              </w:rPr>
              <w:fldChar w:fldCharType="separate"/>
            </w:r>
            <w:r w:rsidRPr="00A37C3E">
              <w:rPr>
                <w:rFonts w:cs="Calibri"/>
                <w:sz w:val="16"/>
                <w:szCs w:val="18"/>
              </w:rPr>
              <w:fldChar w:fldCharType="end"/>
            </w:r>
            <w:r w:rsidRPr="00A37C3E">
              <w:rPr>
                <w:rFonts w:cs="Calibri"/>
                <w:sz w:val="16"/>
                <w:szCs w:val="18"/>
              </w:rPr>
              <w:t xml:space="preserve"> NIE</w:t>
            </w:r>
          </w:p>
        </w:tc>
      </w:tr>
      <w:tr w:rsidR="00603614" w:rsidRPr="004B368C" w:rsidTr="009D3380">
        <w:trPr>
          <w:trHeight w:val="458"/>
        </w:trPr>
        <w:tc>
          <w:tcPr>
            <w:tcW w:w="7413" w:type="dxa"/>
            <w:vAlign w:val="center"/>
          </w:tcPr>
          <w:p w:rsidR="00603614" w:rsidRPr="00A37C3E" w:rsidRDefault="00603614" w:rsidP="00BF42CB">
            <w:pPr>
              <w:ind w:right="-2"/>
              <w:rPr>
                <w:rFonts w:cs="Calibri"/>
                <w:bCs/>
                <w:sz w:val="16"/>
                <w:szCs w:val="18"/>
              </w:rPr>
            </w:pPr>
            <w:r w:rsidRPr="00A37C3E">
              <w:rPr>
                <w:rFonts w:cs="Calibri"/>
                <w:sz w:val="16"/>
                <w:szCs w:val="18"/>
              </w:rPr>
              <w:t>otrzymanie od Banku decyzji kredytowej w terminie krótszym niż 21 dzień kalendarzowy w rozumieniu ustawy o kredycie hipotecznym oraz o nadzorze nad pośrednikami kredytu hipotecznego i agentami z dnia 23 marca 2017 r.</w:t>
            </w:r>
          </w:p>
        </w:tc>
        <w:tc>
          <w:tcPr>
            <w:tcW w:w="1599" w:type="dxa"/>
            <w:vAlign w:val="center"/>
          </w:tcPr>
          <w:p w:rsidR="0067049B" w:rsidRPr="00A37C3E" w:rsidRDefault="0067049B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 w:val="16"/>
                <w:szCs w:val="18"/>
              </w:rPr>
            </w:pPr>
            <w:r w:rsidRPr="00A37C3E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C3E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A37C3E">
              <w:rPr>
                <w:rFonts w:cs="Calibri"/>
                <w:sz w:val="16"/>
                <w:szCs w:val="18"/>
              </w:rPr>
            </w:r>
            <w:r w:rsidRPr="00A37C3E">
              <w:rPr>
                <w:rFonts w:cs="Calibri"/>
                <w:sz w:val="16"/>
                <w:szCs w:val="18"/>
              </w:rPr>
              <w:fldChar w:fldCharType="separate"/>
            </w:r>
            <w:r w:rsidRPr="00A37C3E">
              <w:rPr>
                <w:rFonts w:cs="Calibri"/>
                <w:sz w:val="16"/>
                <w:szCs w:val="18"/>
              </w:rPr>
              <w:fldChar w:fldCharType="end"/>
            </w:r>
            <w:r w:rsidRPr="00A37C3E">
              <w:rPr>
                <w:rFonts w:cs="Calibri"/>
                <w:sz w:val="16"/>
                <w:szCs w:val="18"/>
              </w:rPr>
              <w:t xml:space="preserve"> TAK</w:t>
            </w:r>
          </w:p>
          <w:p w:rsidR="00603614" w:rsidRPr="00A37C3E" w:rsidRDefault="00603614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 w:val="16"/>
                <w:szCs w:val="18"/>
              </w:rPr>
            </w:pPr>
            <w:r w:rsidRPr="00A37C3E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C3E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A37C3E">
              <w:rPr>
                <w:rFonts w:cs="Calibri"/>
                <w:sz w:val="16"/>
                <w:szCs w:val="18"/>
              </w:rPr>
            </w:r>
            <w:r w:rsidRPr="00A37C3E">
              <w:rPr>
                <w:rFonts w:cs="Calibri"/>
                <w:sz w:val="16"/>
                <w:szCs w:val="18"/>
              </w:rPr>
              <w:fldChar w:fldCharType="separate"/>
            </w:r>
            <w:r w:rsidRPr="00A37C3E">
              <w:rPr>
                <w:rFonts w:cs="Calibri"/>
                <w:sz w:val="16"/>
                <w:szCs w:val="18"/>
              </w:rPr>
              <w:fldChar w:fldCharType="end"/>
            </w:r>
            <w:r w:rsidRPr="00A37C3E">
              <w:rPr>
                <w:rFonts w:cs="Calibri"/>
                <w:sz w:val="16"/>
                <w:szCs w:val="18"/>
              </w:rPr>
              <w:t xml:space="preserve"> NIE</w:t>
            </w:r>
          </w:p>
        </w:tc>
        <w:tc>
          <w:tcPr>
            <w:tcW w:w="1598" w:type="dxa"/>
            <w:vAlign w:val="center"/>
          </w:tcPr>
          <w:p w:rsidR="00603614" w:rsidRPr="00A37C3E" w:rsidRDefault="00603614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 w:val="16"/>
                <w:szCs w:val="18"/>
              </w:rPr>
            </w:pPr>
            <w:r w:rsidRPr="00A37C3E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C3E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A37C3E">
              <w:rPr>
                <w:rFonts w:cs="Calibri"/>
                <w:sz w:val="16"/>
                <w:szCs w:val="18"/>
              </w:rPr>
            </w:r>
            <w:r w:rsidRPr="00A37C3E">
              <w:rPr>
                <w:rFonts w:cs="Calibri"/>
                <w:sz w:val="16"/>
                <w:szCs w:val="18"/>
              </w:rPr>
              <w:fldChar w:fldCharType="separate"/>
            </w:r>
            <w:r w:rsidRPr="00A37C3E">
              <w:rPr>
                <w:rFonts w:cs="Calibri"/>
                <w:sz w:val="16"/>
                <w:szCs w:val="18"/>
              </w:rPr>
              <w:fldChar w:fldCharType="end"/>
            </w:r>
            <w:r w:rsidRPr="00A37C3E">
              <w:rPr>
                <w:rFonts w:cs="Calibri"/>
                <w:sz w:val="16"/>
                <w:szCs w:val="18"/>
              </w:rPr>
              <w:t xml:space="preserve"> TAK</w:t>
            </w:r>
          </w:p>
          <w:p w:rsidR="0067049B" w:rsidRPr="00A37C3E" w:rsidRDefault="0067049B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 w:val="16"/>
                <w:szCs w:val="18"/>
              </w:rPr>
            </w:pPr>
            <w:r w:rsidRPr="00A37C3E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C3E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A37C3E">
              <w:rPr>
                <w:rFonts w:cs="Calibri"/>
                <w:sz w:val="16"/>
                <w:szCs w:val="18"/>
              </w:rPr>
            </w:r>
            <w:r w:rsidRPr="00A37C3E">
              <w:rPr>
                <w:rFonts w:cs="Calibri"/>
                <w:sz w:val="16"/>
                <w:szCs w:val="18"/>
              </w:rPr>
              <w:fldChar w:fldCharType="separate"/>
            </w:r>
            <w:r w:rsidRPr="00A37C3E">
              <w:rPr>
                <w:rFonts w:cs="Calibri"/>
                <w:sz w:val="16"/>
                <w:szCs w:val="18"/>
              </w:rPr>
              <w:fldChar w:fldCharType="end"/>
            </w:r>
            <w:r w:rsidRPr="00A37C3E">
              <w:rPr>
                <w:rFonts w:cs="Calibri"/>
                <w:sz w:val="16"/>
                <w:szCs w:val="18"/>
              </w:rPr>
              <w:t xml:space="preserve"> NIE</w:t>
            </w:r>
          </w:p>
        </w:tc>
      </w:tr>
      <w:tr w:rsidR="00603614" w:rsidRPr="004B368C" w:rsidTr="009D3380">
        <w:trPr>
          <w:trHeight w:val="675"/>
        </w:trPr>
        <w:tc>
          <w:tcPr>
            <w:tcW w:w="7413" w:type="dxa"/>
            <w:vAlign w:val="center"/>
          </w:tcPr>
          <w:p w:rsidR="00603614" w:rsidRPr="00A37C3E" w:rsidRDefault="00603614" w:rsidP="00BF42CB">
            <w:pPr>
              <w:rPr>
                <w:rFonts w:cs="Calibri"/>
                <w:sz w:val="16"/>
                <w:szCs w:val="18"/>
              </w:rPr>
            </w:pPr>
            <w:r w:rsidRPr="00A37C3E">
              <w:rPr>
                <w:rFonts w:cs="Calibri"/>
                <w:sz w:val="16"/>
                <w:szCs w:val="18"/>
              </w:rPr>
              <w:t>otrzymanie od Banku bezpłatnego projektu umowy z danymi i warunkami decyzji kredytowej w rozumieniu ustawy o kredycie hipotecznym oraz o nadzorze nad pośrednikami kredytu hipotecznego i agentami z dnia 23 marca 2017 r. proszę przesłać na adres wskazany w Karcie Informacyjnej</w:t>
            </w:r>
          </w:p>
        </w:tc>
        <w:tc>
          <w:tcPr>
            <w:tcW w:w="1599" w:type="dxa"/>
            <w:vAlign w:val="center"/>
          </w:tcPr>
          <w:p w:rsidR="00603614" w:rsidRPr="00A37C3E" w:rsidRDefault="00603614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 w:val="16"/>
                <w:szCs w:val="18"/>
              </w:rPr>
            </w:pPr>
            <w:r w:rsidRPr="00A37C3E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C3E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A37C3E">
              <w:rPr>
                <w:rFonts w:cs="Calibri"/>
                <w:sz w:val="16"/>
                <w:szCs w:val="18"/>
              </w:rPr>
            </w:r>
            <w:r w:rsidRPr="00A37C3E">
              <w:rPr>
                <w:rFonts w:cs="Calibri"/>
                <w:sz w:val="16"/>
                <w:szCs w:val="18"/>
              </w:rPr>
              <w:fldChar w:fldCharType="separate"/>
            </w:r>
            <w:r w:rsidRPr="00A37C3E">
              <w:rPr>
                <w:rFonts w:cs="Calibri"/>
                <w:sz w:val="16"/>
                <w:szCs w:val="18"/>
              </w:rPr>
              <w:fldChar w:fldCharType="end"/>
            </w:r>
            <w:r w:rsidRPr="00A37C3E">
              <w:rPr>
                <w:rFonts w:cs="Calibri"/>
                <w:sz w:val="16"/>
                <w:szCs w:val="18"/>
              </w:rPr>
              <w:t xml:space="preserve"> TAK</w:t>
            </w:r>
          </w:p>
          <w:p w:rsidR="0067049B" w:rsidRPr="00A37C3E" w:rsidRDefault="0067049B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 w:val="16"/>
                <w:szCs w:val="18"/>
              </w:rPr>
            </w:pPr>
            <w:r w:rsidRPr="00A37C3E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C3E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A37C3E">
              <w:rPr>
                <w:rFonts w:cs="Calibri"/>
                <w:sz w:val="16"/>
                <w:szCs w:val="18"/>
              </w:rPr>
            </w:r>
            <w:r w:rsidRPr="00A37C3E">
              <w:rPr>
                <w:rFonts w:cs="Calibri"/>
                <w:sz w:val="16"/>
                <w:szCs w:val="18"/>
              </w:rPr>
              <w:fldChar w:fldCharType="separate"/>
            </w:r>
            <w:r w:rsidRPr="00A37C3E">
              <w:rPr>
                <w:rFonts w:cs="Calibri"/>
                <w:sz w:val="16"/>
                <w:szCs w:val="18"/>
              </w:rPr>
              <w:fldChar w:fldCharType="end"/>
            </w:r>
            <w:r w:rsidRPr="00A37C3E">
              <w:rPr>
                <w:rFonts w:cs="Calibri"/>
                <w:sz w:val="16"/>
                <w:szCs w:val="18"/>
              </w:rPr>
              <w:t xml:space="preserve"> NIE</w:t>
            </w:r>
          </w:p>
        </w:tc>
        <w:tc>
          <w:tcPr>
            <w:tcW w:w="1598" w:type="dxa"/>
            <w:vAlign w:val="center"/>
          </w:tcPr>
          <w:p w:rsidR="0067049B" w:rsidRPr="00A37C3E" w:rsidRDefault="0067049B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 w:val="16"/>
                <w:szCs w:val="18"/>
              </w:rPr>
            </w:pPr>
            <w:r w:rsidRPr="00A37C3E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C3E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A37C3E">
              <w:rPr>
                <w:rFonts w:cs="Calibri"/>
                <w:sz w:val="16"/>
                <w:szCs w:val="18"/>
              </w:rPr>
            </w:r>
            <w:r w:rsidRPr="00A37C3E">
              <w:rPr>
                <w:rFonts w:cs="Calibri"/>
                <w:sz w:val="16"/>
                <w:szCs w:val="18"/>
              </w:rPr>
              <w:fldChar w:fldCharType="separate"/>
            </w:r>
            <w:r w:rsidRPr="00A37C3E">
              <w:rPr>
                <w:rFonts w:cs="Calibri"/>
                <w:sz w:val="16"/>
                <w:szCs w:val="18"/>
              </w:rPr>
              <w:fldChar w:fldCharType="end"/>
            </w:r>
            <w:r w:rsidRPr="00A37C3E">
              <w:rPr>
                <w:rFonts w:cs="Calibri"/>
                <w:sz w:val="16"/>
                <w:szCs w:val="18"/>
              </w:rPr>
              <w:t xml:space="preserve"> TAK</w:t>
            </w:r>
          </w:p>
          <w:p w:rsidR="00603614" w:rsidRPr="00A37C3E" w:rsidRDefault="00603614" w:rsidP="0053173C">
            <w:pPr>
              <w:tabs>
                <w:tab w:val="left" w:pos="567"/>
              </w:tabs>
              <w:ind w:right="-2"/>
              <w:jc w:val="center"/>
              <w:rPr>
                <w:rFonts w:cs="Calibri"/>
                <w:sz w:val="16"/>
                <w:szCs w:val="18"/>
              </w:rPr>
            </w:pPr>
            <w:r w:rsidRPr="00A37C3E">
              <w:rPr>
                <w:rFonts w:cs="Calibri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C3E">
              <w:rPr>
                <w:rFonts w:cs="Calibri"/>
                <w:sz w:val="16"/>
                <w:szCs w:val="18"/>
              </w:rPr>
              <w:instrText xml:space="preserve"> FORMCHECKBOX </w:instrText>
            </w:r>
            <w:r w:rsidRPr="00A37C3E">
              <w:rPr>
                <w:rFonts w:cs="Calibri"/>
                <w:sz w:val="16"/>
                <w:szCs w:val="18"/>
              </w:rPr>
            </w:r>
            <w:r w:rsidRPr="00A37C3E">
              <w:rPr>
                <w:rFonts w:cs="Calibri"/>
                <w:sz w:val="16"/>
                <w:szCs w:val="18"/>
              </w:rPr>
              <w:fldChar w:fldCharType="separate"/>
            </w:r>
            <w:r w:rsidRPr="00A37C3E">
              <w:rPr>
                <w:rFonts w:cs="Calibri"/>
                <w:sz w:val="16"/>
                <w:szCs w:val="18"/>
              </w:rPr>
              <w:fldChar w:fldCharType="end"/>
            </w:r>
            <w:r w:rsidRPr="00A37C3E">
              <w:rPr>
                <w:rFonts w:cs="Calibri"/>
                <w:sz w:val="16"/>
                <w:szCs w:val="18"/>
              </w:rPr>
              <w:t xml:space="preserve"> NIE</w:t>
            </w:r>
          </w:p>
        </w:tc>
      </w:tr>
    </w:tbl>
    <w:p w:rsidR="00FE2681" w:rsidRDefault="001369E3" w:rsidP="006A33AA">
      <w:pPr>
        <w:pStyle w:val="Nagwek2"/>
      </w:pPr>
      <w:r>
        <w:t xml:space="preserve">XIII. </w:t>
      </w:r>
      <w:r w:rsidR="00FE2681" w:rsidRPr="00D31A18">
        <w:t xml:space="preserve">Informacje </w:t>
      </w:r>
      <w:r w:rsidR="00686B02">
        <w:t>AML</w:t>
      </w:r>
      <w:r w:rsidR="00FE2681" w:rsidRPr="00D31A18">
        <w:t xml:space="preserve"> oraz </w:t>
      </w:r>
      <w:r w:rsidR="00FE2681" w:rsidRPr="00EE25CE">
        <w:t>oświadczenia dotyczące osoby zajmującej eksponowane stanowisko polityczne</w:t>
      </w:r>
    </w:p>
    <w:tbl>
      <w:tblPr>
        <w:tblW w:w="10490" w:type="dxa"/>
        <w:jc w:val="center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Look w:val="0620" w:firstRow="1" w:lastRow="0" w:firstColumn="0" w:lastColumn="0" w:noHBand="1" w:noVBand="1"/>
        <w:tblCaption w:val="Informacje aml oraz oświadczenia dotyczące osoby zajmującej eksponowane stanowisko polityczne"/>
      </w:tblPr>
      <w:tblGrid>
        <w:gridCol w:w="2552"/>
        <w:gridCol w:w="3686"/>
        <w:gridCol w:w="2268"/>
        <w:gridCol w:w="1984"/>
      </w:tblGrid>
      <w:tr w:rsidR="00657E91" w:rsidRPr="00E43DBE" w:rsidTr="002861ED">
        <w:trPr>
          <w:cantSplit/>
          <w:tblHeader/>
          <w:jc w:val="center"/>
        </w:trPr>
        <w:tc>
          <w:tcPr>
            <w:tcW w:w="6238" w:type="dxa"/>
            <w:gridSpan w:val="2"/>
            <w:shd w:val="clear" w:color="auto" w:fill="D9D9D9" w:themeFill="background1" w:themeFillShade="D9"/>
            <w:vAlign w:val="center"/>
          </w:tcPr>
          <w:p w:rsidR="00657E91" w:rsidRPr="00E43DBE" w:rsidRDefault="00657E91" w:rsidP="003A67FF">
            <w:pPr>
              <w:pStyle w:val="Nagwektabeli"/>
            </w:pPr>
            <w:r w:rsidRPr="00E43DBE">
              <w:t>Dane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57E91" w:rsidRPr="00E43DBE" w:rsidRDefault="00657E91" w:rsidP="003A67FF">
            <w:pPr>
              <w:pStyle w:val="Nagwektabeli"/>
            </w:pPr>
            <w:r w:rsidRPr="00E43DBE">
              <w:t>Wnioskodawca</w:t>
            </w:r>
            <w:r w:rsidRPr="00E43DBE" w:rsidDel="00A0638D">
              <w:t xml:space="preserve"> </w:t>
            </w:r>
            <w:r w:rsidRPr="00E43DBE">
              <w:t>pierwszy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57E91" w:rsidRPr="00E43DBE" w:rsidRDefault="00657E91" w:rsidP="003A67FF">
            <w:pPr>
              <w:pStyle w:val="Nagwektabeli"/>
            </w:pPr>
            <w:r w:rsidRPr="00E43DBE">
              <w:t>Wnioskodawca drugi</w:t>
            </w:r>
          </w:p>
        </w:tc>
      </w:tr>
      <w:tr w:rsidR="00657E91" w:rsidRPr="00E43DBE" w:rsidTr="00BC7597">
        <w:trPr>
          <w:cantSplit/>
          <w:jc w:val="center"/>
        </w:trPr>
        <w:tc>
          <w:tcPr>
            <w:tcW w:w="2552" w:type="dxa"/>
            <w:vMerge w:val="restart"/>
            <w:vAlign w:val="center"/>
          </w:tcPr>
          <w:p w:rsidR="00657E91" w:rsidRPr="00676813" w:rsidRDefault="00657E91" w:rsidP="00E511D3">
            <w:pPr>
              <w:spacing w:after="60"/>
              <w:outlineLvl w:val="0"/>
              <w:rPr>
                <w:rFonts w:cs="Calibri"/>
                <w:color w:val="027256"/>
                <w:sz w:val="16"/>
                <w:szCs w:val="16"/>
              </w:rPr>
            </w:pPr>
            <w:r w:rsidRPr="00676813">
              <w:rPr>
                <w:rFonts w:cs="Calibri"/>
                <w:b/>
                <w:color w:val="027256"/>
                <w:sz w:val="16"/>
                <w:szCs w:val="16"/>
              </w:rPr>
              <w:t>Jaka jest Pani/Pana pozycja zawodowa?</w:t>
            </w:r>
          </w:p>
        </w:tc>
        <w:tc>
          <w:tcPr>
            <w:tcW w:w="3686" w:type="dxa"/>
            <w:vAlign w:val="center"/>
          </w:tcPr>
          <w:p w:rsidR="00657E91" w:rsidRPr="003A67FF" w:rsidDel="00A0638D" w:rsidRDefault="00657E91" w:rsidP="00E511D3">
            <w:pPr>
              <w:outlineLvl w:val="0"/>
              <w:rPr>
                <w:rFonts w:cs="Calibri"/>
                <w:b/>
                <w:color w:val="008866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t>pracownik – sektor prywatny</w:t>
            </w:r>
          </w:p>
        </w:tc>
        <w:tc>
          <w:tcPr>
            <w:tcW w:w="2268" w:type="dxa"/>
            <w:vAlign w:val="center"/>
          </w:tcPr>
          <w:p w:rsidR="00657E91" w:rsidRPr="003A67FF" w:rsidRDefault="00657E91" w:rsidP="0011504D">
            <w:pPr>
              <w:jc w:val="center"/>
              <w:outlineLvl w:val="0"/>
              <w:rPr>
                <w:rFonts w:cs="Calibri"/>
                <w:b/>
                <w:color w:val="008866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657E91" w:rsidRPr="003A67FF" w:rsidRDefault="00657E91" w:rsidP="0011504D">
            <w:pPr>
              <w:jc w:val="center"/>
              <w:outlineLvl w:val="0"/>
              <w:rPr>
                <w:rFonts w:cs="Calibri"/>
                <w:b/>
                <w:color w:val="008866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657E91" w:rsidRPr="00E43DBE" w:rsidTr="00BC7597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657E91" w:rsidRPr="00676813" w:rsidRDefault="00657E91" w:rsidP="00E511D3">
            <w:pPr>
              <w:spacing w:after="60"/>
              <w:outlineLvl w:val="0"/>
              <w:rPr>
                <w:rFonts w:cs="Calibri"/>
                <w:color w:val="027256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657E91" w:rsidRPr="003A67FF" w:rsidDel="00A0638D" w:rsidRDefault="00657E91" w:rsidP="00E511D3">
            <w:pPr>
              <w:outlineLvl w:val="0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t>urzędnik państwowy</w:t>
            </w:r>
          </w:p>
        </w:tc>
        <w:tc>
          <w:tcPr>
            <w:tcW w:w="2268" w:type="dxa"/>
            <w:vAlign w:val="center"/>
          </w:tcPr>
          <w:p w:rsidR="00657E91" w:rsidRPr="003A67FF" w:rsidRDefault="00657E91" w:rsidP="0011504D">
            <w:pPr>
              <w:jc w:val="center"/>
              <w:outlineLvl w:val="0"/>
              <w:rPr>
                <w:rFonts w:cs="Calibri"/>
                <w:b/>
                <w:color w:val="008866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657E91" w:rsidRPr="003A67FF" w:rsidRDefault="00657E91" w:rsidP="0011504D">
            <w:pPr>
              <w:jc w:val="center"/>
              <w:outlineLvl w:val="0"/>
              <w:rPr>
                <w:rFonts w:cs="Calibri"/>
                <w:b/>
                <w:color w:val="008866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657E91" w:rsidRPr="00E43DBE" w:rsidTr="00BC7597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657E91" w:rsidRPr="00676813" w:rsidRDefault="00657E91" w:rsidP="00E511D3">
            <w:pPr>
              <w:spacing w:after="60"/>
              <w:outlineLvl w:val="0"/>
              <w:rPr>
                <w:rFonts w:cs="Calibri"/>
                <w:color w:val="027256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7953E4" w:rsidRPr="003A67FF" w:rsidDel="00A0638D" w:rsidRDefault="00657E91" w:rsidP="00E511D3">
            <w:pPr>
              <w:outlineLvl w:val="0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t>właściciel podmiotu (należy wpisać numer PKD lub opisać działalność)</w:t>
            </w:r>
          </w:p>
        </w:tc>
        <w:tc>
          <w:tcPr>
            <w:tcW w:w="2268" w:type="dxa"/>
            <w:vAlign w:val="center"/>
          </w:tcPr>
          <w:p w:rsidR="00657E91" w:rsidRPr="003A67FF" w:rsidRDefault="007953E4" w:rsidP="008063BC">
            <w:pPr>
              <w:spacing w:before="80"/>
              <w:jc w:val="center"/>
              <w:outlineLvl w:val="0"/>
              <w:rPr>
                <w:rFonts w:cs="Calibri"/>
                <w:b/>
                <w:color w:val="008866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t>………………</w:t>
            </w:r>
            <w:r w:rsidR="008063BC">
              <w:rPr>
                <w:rFonts w:cs="Calibri"/>
                <w:sz w:val="16"/>
                <w:szCs w:val="16"/>
              </w:rPr>
              <w:t>…………………………..</w:t>
            </w:r>
            <w:r w:rsidRPr="003A67FF">
              <w:rPr>
                <w:rFonts w:cs="Calibri"/>
                <w:sz w:val="16"/>
                <w:szCs w:val="16"/>
              </w:rPr>
              <w:t>…</w:t>
            </w:r>
          </w:p>
        </w:tc>
        <w:tc>
          <w:tcPr>
            <w:tcW w:w="1984" w:type="dxa"/>
            <w:vAlign w:val="center"/>
          </w:tcPr>
          <w:p w:rsidR="00657E91" w:rsidRPr="003A67FF" w:rsidRDefault="007953E4" w:rsidP="008063BC">
            <w:pPr>
              <w:spacing w:before="80"/>
              <w:jc w:val="center"/>
              <w:outlineLvl w:val="0"/>
              <w:rPr>
                <w:rFonts w:cs="Calibri"/>
                <w:b/>
                <w:color w:val="008866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t>………</w:t>
            </w:r>
            <w:r w:rsidR="008063BC">
              <w:rPr>
                <w:rFonts w:cs="Calibri"/>
                <w:sz w:val="16"/>
                <w:szCs w:val="16"/>
              </w:rPr>
              <w:t>……………………</w:t>
            </w:r>
            <w:r w:rsidRPr="003A67FF">
              <w:rPr>
                <w:rFonts w:cs="Calibri"/>
                <w:sz w:val="16"/>
                <w:szCs w:val="16"/>
              </w:rPr>
              <w:t>…………</w:t>
            </w:r>
          </w:p>
        </w:tc>
      </w:tr>
      <w:tr w:rsidR="00657E91" w:rsidRPr="00E43DBE" w:rsidTr="00BC7597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657E91" w:rsidRPr="00676813" w:rsidRDefault="00657E91" w:rsidP="00E511D3">
            <w:pPr>
              <w:spacing w:after="60"/>
              <w:outlineLvl w:val="0"/>
              <w:rPr>
                <w:rFonts w:cs="Calibri"/>
                <w:color w:val="027256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657E91" w:rsidRPr="003A67FF" w:rsidDel="00A0638D" w:rsidRDefault="00657E91" w:rsidP="00E511D3">
            <w:pPr>
              <w:outlineLvl w:val="0"/>
              <w:rPr>
                <w:rFonts w:cs="Calibri"/>
                <w:b/>
                <w:color w:val="008866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t xml:space="preserve">rolnik </w:t>
            </w:r>
          </w:p>
        </w:tc>
        <w:tc>
          <w:tcPr>
            <w:tcW w:w="2268" w:type="dxa"/>
            <w:vAlign w:val="center"/>
          </w:tcPr>
          <w:p w:rsidR="00657E91" w:rsidRPr="003A67FF" w:rsidRDefault="00657E91" w:rsidP="0011504D">
            <w:pPr>
              <w:jc w:val="center"/>
              <w:outlineLvl w:val="0"/>
              <w:rPr>
                <w:rFonts w:cs="Calibri"/>
                <w:b/>
                <w:color w:val="008866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657E91" w:rsidRPr="003A67FF" w:rsidRDefault="00657E91" w:rsidP="0011504D">
            <w:pPr>
              <w:jc w:val="center"/>
              <w:outlineLvl w:val="0"/>
              <w:rPr>
                <w:rFonts w:cs="Calibri"/>
                <w:b/>
                <w:color w:val="008866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657E91" w:rsidRPr="00E43DBE" w:rsidTr="00BC7597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657E91" w:rsidRPr="00676813" w:rsidRDefault="00657E91" w:rsidP="00E511D3">
            <w:pPr>
              <w:spacing w:after="60"/>
              <w:outlineLvl w:val="0"/>
              <w:rPr>
                <w:rFonts w:cs="Calibri"/>
                <w:color w:val="027256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657E91" w:rsidRPr="003A67FF" w:rsidDel="00A0638D" w:rsidRDefault="00657E91" w:rsidP="00E511D3">
            <w:pPr>
              <w:outlineLvl w:val="0"/>
              <w:rPr>
                <w:rFonts w:cs="Calibri"/>
                <w:b/>
                <w:color w:val="008866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t>rencista/emeryt</w:t>
            </w:r>
          </w:p>
        </w:tc>
        <w:tc>
          <w:tcPr>
            <w:tcW w:w="2268" w:type="dxa"/>
            <w:vAlign w:val="center"/>
          </w:tcPr>
          <w:p w:rsidR="00657E91" w:rsidRPr="003A67FF" w:rsidRDefault="00657E91" w:rsidP="0011504D">
            <w:pPr>
              <w:jc w:val="center"/>
              <w:outlineLvl w:val="0"/>
              <w:rPr>
                <w:rFonts w:cs="Calibri"/>
                <w:b/>
                <w:color w:val="008866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657E91" w:rsidRPr="003A67FF" w:rsidRDefault="00657E91" w:rsidP="0011504D">
            <w:pPr>
              <w:jc w:val="center"/>
              <w:outlineLvl w:val="0"/>
              <w:rPr>
                <w:rFonts w:cs="Calibri"/>
                <w:b/>
                <w:color w:val="008866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657E91" w:rsidRPr="00E43DBE" w:rsidTr="00BC7597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657E91" w:rsidRPr="00676813" w:rsidRDefault="00657E91" w:rsidP="00E511D3">
            <w:pPr>
              <w:spacing w:after="60"/>
              <w:outlineLvl w:val="0"/>
              <w:rPr>
                <w:rFonts w:cs="Calibri"/>
                <w:color w:val="027256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657E91" w:rsidRPr="003A67FF" w:rsidDel="00A0638D" w:rsidRDefault="00657E91" w:rsidP="00E511D3">
            <w:pPr>
              <w:outlineLvl w:val="0"/>
              <w:rPr>
                <w:rFonts w:cs="Calibri"/>
                <w:b/>
                <w:color w:val="008866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t>student</w:t>
            </w:r>
          </w:p>
        </w:tc>
        <w:tc>
          <w:tcPr>
            <w:tcW w:w="2268" w:type="dxa"/>
            <w:vAlign w:val="center"/>
          </w:tcPr>
          <w:p w:rsidR="00657E91" w:rsidRPr="003A67FF" w:rsidRDefault="00657E91" w:rsidP="0011504D">
            <w:pPr>
              <w:jc w:val="center"/>
              <w:outlineLvl w:val="0"/>
              <w:rPr>
                <w:rFonts w:cs="Calibri"/>
                <w:b/>
                <w:color w:val="008866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657E91" w:rsidRPr="003A67FF" w:rsidRDefault="00657E91" w:rsidP="0011504D">
            <w:pPr>
              <w:jc w:val="center"/>
              <w:outlineLvl w:val="0"/>
              <w:rPr>
                <w:rFonts w:cs="Calibri"/>
                <w:b/>
                <w:color w:val="008866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657E91" w:rsidRPr="00E43DBE" w:rsidTr="00BC7597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657E91" w:rsidRPr="00676813" w:rsidRDefault="00657E91" w:rsidP="00E511D3">
            <w:pPr>
              <w:spacing w:after="60"/>
              <w:outlineLvl w:val="0"/>
              <w:rPr>
                <w:rFonts w:cs="Calibri"/>
                <w:color w:val="027256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657E91" w:rsidRPr="003A67FF" w:rsidDel="00A0638D" w:rsidRDefault="00657E91" w:rsidP="00E511D3">
            <w:pPr>
              <w:outlineLvl w:val="0"/>
              <w:rPr>
                <w:rFonts w:cs="Calibri"/>
                <w:b/>
                <w:color w:val="008866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t>bezrobotny</w:t>
            </w:r>
          </w:p>
        </w:tc>
        <w:tc>
          <w:tcPr>
            <w:tcW w:w="2268" w:type="dxa"/>
            <w:vAlign w:val="center"/>
          </w:tcPr>
          <w:p w:rsidR="00657E91" w:rsidRPr="003A67FF" w:rsidRDefault="00657E91" w:rsidP="0011504D">
            <w:pPr>
              <w:jc w:val="center"/>
              <w:outlineLvl w:val="0"/>
              <w:rPr>
                <w:rFonts w:cs="Calibri"/>
                <w:b/>
                <w:color w:val="008866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657E91" w:rsidRPr="003A67FF" w:rsidRDefault="00657E91" w:rsidP="0011504D">
            <w:pPr>
              <w:jc w:val="center"/>
              <w:outlineLvl w:val="0"/>
              <w:rPr>
                <w:rFonts w:cs="Calibri"/>
                <w:b/>
                <w:color w:val="008866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8063BC" w:rsidRPr="00E43DBE" w:rsidTr="00BC7597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8063BC" w:rsidRPr="00676813" w:rsidRDefault="008063BC" w:rsidP="008063BC">
            <w:pPr>
              <w:spacing w:after="60"/>
              <w:outlineLvl w:val="0"/>
              <w:rPr>
                <w:rFonts w:cs="Calibri"/>
                <w:color w:val="027256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063BC" w:rsidRPr="003A67FF" w:rsidDel="00A0638D" w:rsidRDefault="008063BC" w:rsidP="008063BC">
            <w:pPr>
              <w:spacing w:before="80"/>
              <w:outlineLvl w:val="0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t>Inny (proszę wskazać):…………</w:t>
            </w:r>
            <w:r>
              <w:rPr>
                <w:rFonts w:cs="Calibri"/>
                <w:sz w:val="16"/>
                <w:szCs w:val="16"/>
              </w:rPr>
              <w:t>……………………………</w:t>
            </w:r>
            <w:r w:rsidRPr="003A67FF">
              <w:rPr>
                <w:rFonts w:cs="Calibri"/>
                <w:sz w:val="16"/>
                <w:szCs w:val="16"/>
              </w:rPr>
              <w:t>……</w:t>
            </w:r>
          </w:p>
        </w:tc>
        <w:tc>
          <w:tcPr>
            <w:tcW w:w="2268" w:type="dxa"/>
            <w:vAlign w:val="center"/>
          </w:tcPr>
          <w:p w:rsidR="008063BC" w:rsidRPr="003A67FF" w:rsidRDefault="008063BC" w:rsidP="008063BC">
            <w:pPr>
              <w:spacing w:before="80"/>
              <w:jc w:val="center"/>
              <w:outlineLvl w:val="0"/>
              <w:rPr>
                <w:rFonts w:cs="Calibri"/>
                <w:b/>
                <w:color w:val="008866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t>………………</w:t>
            </w:r>
            <w:r>
              <w:rPr>
                <w:rFonts w:cs="Calibri"/>
                <w:sz w:val="16"/>
                <w:szCs w:val="16"/>
              </w:rPr>
              <w:t>…………………………..</w:t>
            </w:r>
            <w:r w:rsidRPr="003A67FF">
              <w:rPr>
                <w:rFonts w:cs="Calibri"/>
                <w:sz w:val="16"/>
                <w:szCs w:val="16"/>
              </w:rPr>
              <w:t>…</w:t>
            </w:r>
          </w:p>
        </w:tc>
        <w:tc>
          <w:tcPr>
            <w:tcW w:w="1984" w:type="dxa"/>
            <w:vAlign w:val="center"/>
          </w:tcPr>
          <w:p w:rsidR="008063BC" w:rsidRPr="003A67FF" w:rsidRDefault="008063BC" w:rsidP="008063BC">
            <w:pPr>
              <w:spacing w:before="80"/>
              <w:jc w:val="center"/>
              <w:outlineLvl w:val="0"/>
              <w:rPr>
                <w:rFonts w:cs="Calibri"/>
                <w:b/>
                <w:color w:val="008866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t>………</w:t>
            </w:r>
            <w:r>
              <w:rPr>
                <w:rFonts w:cs="Calibri"/>
                <w:sz w:val="16"/>
                <w:szCs w:val="16"/>
              </w:rPr>
              <w:t>……………………</w:t>
            </w:r>
            <w:r w:rsidRPr="003A67FF">
              <w:rPr>
                <w:rFonts w:cs="Calibri"/>
                <w:sz w:val="16"/>
                <w:szCs w:val="16"/>
              </w:rPr>
              <w:t>…………</w:t>
            </w:r>
          </w:p>
        </w:tc>
      </w:tr>
      <w:tr w:rsidR="008063BC" w:rsidRPr="00E43DBE" w:rsidTr="00BC7597">
        <w:trPr>
          <w:cantSplit/>
          <w:jc w:val="center"/>
        </w:trPr>
        <w:tc>
          <w:tcPr>
            <w:tcW w:w="2552" w:type="dxa"/>
            <w:vMerge w:val="restart"/>
            <w:vAlign w:val="center"/>
          </w:tcPr>
          <w:p w:rsidR="008063BC" w:rsidRPr="00676813" w:rsidRDefault="008063BC" w:rsidP="008063BC">
            <w:pPr>
              <w:spacing w:after="60"/>
              <w:rPr>
                <w:rFonts w:cs="Calibri"/>
                <w:color w:val="027256"/>
                <w:sz w:val="16"/>
                <w:szCs w:val="16"/>
              </w:rPr>
            </w:pPr>
            <w:r w:rsidRPr="00676813">
              <w:rPr>
                <w:rFonts w:cs="Calibri"/>
                <w:b/>
                <w:color w:val="027256"/>
                <w:sz w:val="16"/>
                <w:szCs w:val="16"/>
              </w:rPr>
              <w:t>Deklarowane źródła wpływów na rachunek (źródła pochodzenia środków):</w:t>
            </w:r>
          </w:p>
        </w:tc>
        <w:tc>
          <w:tcPr>
            <w:tcW w:w="3686" w:type="dxa"/>
            <w:vAlign w:val="center"/>
          </w:tcPr>
          <w:p w:rsidR="008063BC" w:rsidRPr="003A67FF" w:rsidRDefault="008063BC" w:rsidP="008063BC">
            <w:pPr>
              <w:rPr>
                <w:rFonts w:cs="Calibri"/>
                <w:color w:val="000000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t>w</w:t>
            </w:r>
            <w:r w:rsidRPr="003A67FF">
              <w:rPr>
                <w:rFonts w:cs="Calibri"/>
                <w:color w:val="000000"/>
                <w:sz w:val="16"/>
                <w:szCs w:val="16"/>
              </w:rPr>
              <w:t>ynagrodzenie</w:t>
            </w:r>
          </w:p>
        </w:tc>
        <w:tc>
          <w:tcPr>
            <w:tcW w:w="2268" w:type="dxa"/>
            <w:vAlign w:val="center"/>
          </w:tcPr>
          <w:p w:rsidR="008063BC" w:rsidRPr="003A67FF" w:rsidRDefault="008063BC" w:rsidP="008063B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8063BC" w:rsidRPr="003A67FF" w:rsidRDefault="008063BC" w:rsidP="008063B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8063BC" w:rsidRPr="00E43DBE" w:rsidTr="00BC7597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8063BC" w:rsidRPr="00676813" w:rsidRDefault="008063BC" w:rsidP="008063BC">
            <w:pPr>
              <w:spacing w:after="60"/>
              <w:rPr>
                <w:rFonts w:cs="Calibri"/>
                <w:color w:val="027256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063BC" w:rsidRPr="003A67FF" w:rsidRDefault="008063BC" w:rsidP="008063BC">
            <w:pPr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color w:val="000000"/>
                <w:sz w:val="16"/>
                <w:szCs w:val="16"/>
              </w:rPr>
              <w:t>emerytura/renta</w:t>
            </w:r>
          </w:p>
        </w:tc>
        <w:tc>
          <w:tcPr>
            <w:tcW w:w="2268" w:type="dxa"/>
            <w:vAlign w:val="center"/>
          </w:tcPr>
          <w:p w:rsidR="008063BC" w:rsidRPr="003A67FF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8063BC" w:rsidRPr="003A67FF" w:rsidRDefault="008063BC" w:rsidP="008063B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8063BC" w:rsidRPr="00E43DBE" w:rsidTr="00BC7597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8063BC" w:rsidRPr="00676813" w:rsidRDefault="008063BC" w:rsidP="008063BC">
            <w:pPr>
              <w:spacing w:after="60"/>
              <w:rPr>
                <w:rFonts w:cs="Calibri"/>
                <w:color w:val="027256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063BC" w:rsidRPr="003A67FF" w:rsidRDefault="008063BC" w:rsidP="008063BC">
            <w:pPr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color w:val="000000"/>
                <w:sz w:val="16"/>
                <w:szCs w:val="16"/>
              </w:rPr>
              <w:t>alimenty/zasiłki</w:t>
            </w:r>
          </w:p>
        </w:tc>
        <w:tc>
          <w:tcPr>
            <w:tcW w:w="2268" w:type="dxa"/>
            <w:vAlign w:val="center"/>
          </w:tcPr>
          <w:p w:rsidR="008063BC" w:rsidRPr="003A67FF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8063BC" w:rsidRPr="003A67FF" w:rsidRDefault="008063BC" w:rsidP="008063B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8063BC" w:rsidRPr="00E43DBE" w:rsidTr="00BC7597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8063BC" w:rsidRPr="00676813" w:rsidRDefault="008063BC" w:rsidP="008063BC">
            <w:pPr>
              <w:spacing w:after="60"/>
              <w:rPr>
                <w:rFonts w:cs="Calibri"/>
                <w:color w:val="027256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063BC" w:rsidRPr="003A67FF" w:rsidRDefault="008063BC" w:rsidP="008063BC">
            <w:pPr>
              <w:rPr>
                <w:rFonts w:cs="Calibri"/>
                <w:color w:val="000000"/>
                <w:sz w:val="16"/>
                <w:szCs w:val="16"/>
              </w:rPr>
            </w:pPr>
            <w:r w:rsidRPr="003A67FF">
              <w:rPr>
                <w:rFonts w:cs="Calibri"/>
                <w:color w:val="000000"/>
                <w:sz w:val="16"/>
                <w:szCs w:val="16"/>
              </w:rPr>
              <w:t>wpływy z inwestycji</w:t>
            </w:r>
          </w:p>
        </w:tc>
        <w:tc>
          <w:tcPr>
            <w:tcW w:w="2268" w:type="dxa"/>
            <w:vAlign w:val="center"/>
          </w:tcPr>
          <w:p w:rsidR="008063BC" w:rsidRPr="003A67FF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8063BC" w:rsidRPr="003A67FF" w:rsidRDefault="008063BC" w:rsidP="008063B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8063BC" w:rsidRPr="00E43DBE" w:rsidTr="00BC7597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8063BC" w:rsidRPr="00676813" w:rsidRDefault="008063BC" w:rsidP="008063BC">
            <w:pPr>
              <w:spacing w:after="60"/>
              <w:rPr>
                <w:rFonts w:cs="Calibri"/>
                <w:color w:val="027256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063BC" w:rsidRPr="003A67FF" w:rsidRDefault="008063BC" w:rsidP="008063BC">
            <w:pPr>
              <w:rPr>
                <w:rFonts w:cs="Calibri"/>
                <w:color w:val="000000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t xml:space="preserve">przelewy z rachunków własnych w innych bankach </w:t>
            </w:r>
          </w:p>
        </w:tc>
        <w:tc>
          <w:tcPr>
            <w:tcW w:w="2268" w:type="dxa"/>
            <w:vAlign w:val="center"/>
          </w:tcPr>
          <w:p w:rsidR="008063BC" w:rsidRPr="003A67FF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8063BC" w:rsidRPr="003A67FF" w:rsidRDefault="008063BC" w:rsidP="008063B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8063BC" w:rsidRPr="00E43DBE" w:rsidTr="00BC7597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8063BC" w:rsidRPr="00676813" w:rsidRDefault="008063BC" w:rsidP="008063BC">
            <w:pPr>
              <w:spacing w:after="60"/>
              <w:rPr>
                <w:rFonts w:cs="Calibri"/>
                <w:color w:val="027256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063BC" w:rsidRPr="003A67FF" w:rsidRDefault="008063BC" w:rsidP="008063BC">
            <w:pPr>
              <w:rPr>
                <w:rFonts w:cs="Calibri"/>
                <w:color w:val="000000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t>wpływy z działalności rolniczej</w:t>
            </w:r>
          </w:p>
        </w:tc>
        <w:tc>
          <w:tcPr>
            <w:tcW w:w="2268" w:type="dxa"/>
            <w:vAlign w:val="center"/>
          </w:tcPr>
          <w:p w:rsidR="008063BC" w:rsidRPr="003A67FF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8063BC" w:rsidRPr="003A67FF" w:rsidRDefault="008063BC" w:rsidP="008063B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8063BC" w:rsidRPr="00E43DBE" w:rsidTr="00BC7597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8063BC" w:rsidRPr="00676813" w:rsidRDefault="008063BC" w:rsidP="008063BC">
            <w:pPr>
              <w:spacing w:after="60"/>
              <w:rPr>
                <w:rFonts w:cs="Calibri"/>
                <w:color w:val="027256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063BC" w:rsidRPr="003A67FF" w:rsidRDefault="008063BC" w:rsidP="008063BC">
            <w:pPr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t xml:space="preserve">oszczędności </w:t>
            </w:r>
          </w:p>
        </w:tc>
        <w:tc>
          <w:tcPr>
            <w:tcW w:w="2268" w:type="dxa"/>
            <w:vAlign w:val="center"/>
          </w:tcPr>
          <w:p w:rsidR="008063BC" w:rsidRPr="003A67FF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8063BC" w:rsidRPr="003A67FF" w:rsidRDefault="008063BC" w:rsidP="008063B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8063BC" w:rsidRPr="00E43DBE" w:rsidTr="00BC7597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8063BC" w:rsidRPr="00676813" w:rsidRDefault="008063BC" w:rsidP="008063BC">
            <w:pPr>
              <w:spacing w:after="60"/>
              <w:rPr>
                <w:rFonts w:cs="Calibri"/>
                <w:color w:val="027256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063BC" w:rsidRPr="003A67FF" w:rsidRDefault="008063BC" w:rsidP="008063BC">
            <w:pPr>
              <w:rPr>
                <w:rFonts w:cs="Calibri"/>
                <w:color w:val="000000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t>wpływy z działalności gospodarczej</w:t>
            </w:r>
          </w:p>
        </w:tc>
        <w:tc>
          <w:tcPr>
            <w:tcW w:w="2268" w:type="dxa"/>
            <w:vAlign w:val="center"/>
          </w:tcPr>
          <w:p w:rsidR="008063BC" w:rsidRPr="003A67FF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8063BC" w:rsidRPr="003A67FF" w:rsidRDefault="008063BC" w:rsidP="008063B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8063BC" w:rsidRPr="00E43DBE" w:rsidTr="00BC7597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8063BC" w:rsidRPr="00676813" w:rsidRDefault="008063BC" w:rsidP="008063BC">
            <w:pPr>
              <w:spacing w:after="60"/>
              <w:rPr>
                <w:rFonts w:cs="Calibri"/>
                <w:color w:val="027256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063BC" w:rsidRPr="003A67FF" w:rsidRDefault="008063BC" w:rsidP="008063BC">
            <w:pPr>
              <w:spacing w:before="80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t>Inne (proszę wskazać): …………</w:t>
            </w:r>
            <w:r>
              <w:rPr>
                <w:rFonts w:cs="Calibri"/>
                <w:sz w:val="16"/>
                <w:szCs w:val="16"/>
              </w:rPr>
              <w:t>……………………………..</w:t>
            </w:r>
            <w:r w:rsidRPr="003A67FF">
              <w:rPr>
                <w:rFonts w:cs="Calibri"/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:rsidR="008063BC" w:rsidRPr="003A67FF" w:rsidRDefault="008063BC" w:rsidP="008063BC">
            <w:pPr>
              <w:spacing w:before="80"/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t>………………</w:t>
            </w:r>
            <w:r>
              <w:rPr>
                <w:rFonts w:cs="Calibri"/>
                <w:sz w:val="16"/>
                <w:szCs w:val="16"/>
              </w:rPr>
              <w:t>…………………………..</w:t>
            </w:r>
            <w:r w:rsidRPr="003A67FF">
              <w:rPr>
                <w:rFonts w:cs="Calibri"/>
                <w:sz w:val="16"/>
                <w:szCs w:val="16"/>
              </w:rPr>
              <w:t>…</w:t>
            </w:r>
          </w:p>
        </w:tc>
        <w:tc>
          <w:tcPr>
            <w:tcW w:w="1984" w:type="dxa"/>
            <w:vAlign w:val="center"/>
          </w:tcPr>
          <w:p w:rsidR="008063BC" w:rsidRPr="003A67FF" w:rsidRDefault="008063BC" w:rsidP="008063BC">
            <w:pPr>
              <w:spacing w:before="8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t>………</w:t>
            </w:r>
            <w:r>
              <w:rPr>
                <w:rFonts w:cs="Calibri"/>
                <w:sz w:val="16"/>
                <w:szCs w:val="16"/>
              </w:rPr>
              <w:t>……………………</w:t>
            </w:r>
            <w:r w:rsidRPr="003A67FF">
              <w:rPr>
                <w:rFonts w:cs="Calibri"/>
                <w:sz w:val="16"/>
                <w:szCs w:val="16"/>
              </w:rPr>
              <w:t>…………</w:t>
            </w:r>
          </w:p>
        </w:tc>
      </w:tr>
      <w:tr w:rsidR="008063BC" w:rsidRPr="00E43DBE" w:rsidTr="00BC7597">
        <w:trPr>
          <w:cantSplit/>
          <w:jc w:val="center"/>
        </w:trPr>
        <w:tc>
          <w:tcPr>
            <w:tcW w:w="2552" w:type="dxa"/>
            <w:vMerge w:val="restart"/>
            <w:vAlign w:val="center"/>
          </w:tcPr>
          <w:p w:rsidR="008063BC" w:rsidRPr="00676813" w:rsidRDefault="008063BC" w:rsidP="008063BC">
            <w:pPr>
              <w:spacing w:after="60"/>
              <w:outlineLvl w:val="0"/>
              <w:rPr>
                <w:rFonts w:cs="Calibri"/>
                <w:b/>
                <w:color w:val="027256"/>
                <w:sz w:val="16"/>
                <w:szCs w:val="16"/>
              </w:rPr>
            </w:pPr>
            <w:r w:rsidRPr="00676813">
              <w:rPr>
                <w:rFonts w:cs="Calibri"/>
                <w:b/>
                <w:color w:val="027256"/>
                <w:sz w:val="16"/>
                <w:szCs w:val="16"/>
              </w:rPr>
              <w:t>Źródła Pani/Pana majątku</w:t>
            </w:r>
            <w:r w:rsidRPr="00676813">
              <w:rPr>
                <w:rStyle w:val="Odwoanieprzypisudolnego"/>
                <w:rFonts w:cs="Calibri"/>
                <w:b/>
                <w:color w:val="027256"/>
                <w:sz w:val="16"/>
                <w:szCs w:val="16"/>
              </w:rPr>
              <w:footnoteReference w:id="1"/>
            </w:r>
            <w:r w:rsidRPr="00676813">
              <w:rPr>
                <w:rFonts w:cs="Calibri"/>
                <w:b/>
                <w:color w:val="027256"/>
                <w:sz w:val="16"/>
                <w:szCs w:val="16"/>
              </w:rPr>
              <w:t>:</w:t>
            </w:r>
            <w:r w:rsidRPr="00676813">
              <w:rPr>
                <w:rFonts w:cs="Calibri"/>
                <w:b/>
                <w:color w:val="027256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8063BC" w:rsidRPr="003A67FF" w:rsidRDefault="008063BC" w:rsidP="008063BC">
            <w:pPr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color w:val="000000"/>
                <w:sz w:val="16"/>
                <w:szCs w:val="16"/>
              </w:rPr>
              <w:t>wynagrodzenie/działalność zawodowa</w:t>
            </w:r>
          </w:p>
        </w:tc>
        <w:tc>
          <w:tcPr>
            <w:tcW w:w="2268" w:type="dxa"/>
            <w:vAlign w:val="center"/>
          </w:tcPr>
          <w:p w:rsidR="008063BC" w:rsidRPr="003A67FF" w:rsidDel="00734745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8063BC" w:rsidRPr="003A67FF" w:rsidDel="00734745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8063BC" w:rsidRPr="00E43DBE" w:rsidTr="00BC7597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8063BC" w:rsidRPr="00676813" w:rsidRDefault="008063BC" w:rsidP="008063BC">
            <w:pPr>
              <w:spacing w:after="60"/>
              <w:rPr>
                <w:rFonts w:cs="Calibri"/>
                <w:color w:val="027256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063BC" w:rsidRPr="003A67FF" w:rsidRDefault="008063BC" w:rsidP="008063BC">
            <w:pPr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color w:val="000000"/>
                <w:sz w:val="16"/>
                <w:szCs w:val="16"/>
              </w:rPr>
              <w:t>emerytura/renta</w:t>
            </w:r>
          </w:p>
        </w:tc>
        <w:tc>
          <w:tcPr>
            <w:tcW w:w="2268" w:type="dxa"/>
            <w:vAlign w:val="center"/>
          </w:tcPr>
          <w:p w:rsidR="008063BC" w:rsidRPr="003A67FF" w:rsidDel="00734745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8063BC" w:rsidRPr="003A67FF" w:rsidDel="00734745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8063BC" w:rsidRPr="00E43DBE" w:rsidTr="00BC7597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8063BC" w:rsidRPr="00676813" w:rsidRDefault="008063BC" w:rsidP="008063BC">
            <w:pPr>
              <w:spacing w:after="60"/>
              <w:rPr>
                <w:rFonts w:cs="Calibri"/>
                <w:color w:val="027256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063BC" w:rsidRPr="003A67FF" w:rsidRDefault="008063BC" w:rsidP="008063BC">
            <w:pPr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color w:val="000000"/>
                <w:sz w:val="16"/>
                <w:szCs w:val="16"/>
              </w:rPr>
              <w:t>alimenty/zasiłki</w:t>
            </w:r>
          </w:p>
        </w:tc>
        <w:tc>
          <w:tcPr>
            <w:tcW w:w="2268" w:type="dxa"/>
            <w:vAlign w:val="center"/>
          </w:tcPr>
          <w:p w:rsidR="008063BC" w:rsidRPr="003A67FF" w:rsidDel="00734745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8063BC" w:rsidRPr="003A67FF" w:rsidDel="00734745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8063BC" w:rsidRPr="00E43DBE" w:rsidTr="00BC7597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8063BC" w:rsidRPr="00676813" w:rsidRDefault="008063BC" w:rsidP="008063BC">
            <w:pPr>
              <w:spacing w:after="60"/>
              <w:rPr>
                <w:rFonts w:cs="Calibri"/>
                <w:color w:val="027256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063BC" w:rsidRPr="003A67FF" w:rsidRDefault="008063BC" w:rsidP="008063BC">
            <w:pPr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color w:val="000000"/>
                <w:sz w:val="16"/>
                <w:szCs w:val="16"/>
              </w:rPr>
              <w:t>wpływy z inwestycji</w:t>
            </w:r>
          </w:p>
        </w:tc>
        <w:tc>
          <w:tcPr>
            <w:tcW w:w="2268" w:type="dxa"/>
            <w:vAlign w:val="center"/>
          </w:tcPr>
          <w:p w:rsidR="008063BC" w:rsidRPr="003A67FF" w:rsidDel="00734745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8063BC" w:rsidRPr="003A67FF" w:rsidDel="00734745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8063BC" w:rsidRPr="00E43DBE" w:rsidTr="00BC7597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8063BC" w:rsidRPr="00676813" w:rsidRDefault="008063BC" w:rsidP="008063BC">
            <w:pPr>
              <w:spacing w:after="60"/>
              <w:rPr>
                <w:rFonts w:cs="Calibri"/>
                <w:color w:val="027256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063BC" w:rsidRPr="003A67FF" w:rsidRDefault="008063BC" w:rsidP="008063BC">
            <w:pPr>
              <w:rPr>
                <w:rFonts w:cs="Calibri"/>
                <w:color w:val="000000"/>
                <w:sz w:val="16"/>
                <w:szCs w:val="16"/>
              </w:rPr>
            </w:pPr>
            <w:r w:rsidRPr="003A67FF">
              <w:rPr>
                <w:rFonts w:cs="Calibri"/>
                <w:color w:val="000000"/>
                <w:sz w:val="16"/>
                <w:szCs w:val="16"/>
              </w:rPr>
              <w:t>spadek/darowizna</w:t>
            </w:r>
          </w:p>
        </w:tc>
        <w:tc>
          <w:tcPr>
            <w:tcW w:w="2268" w:type="dxa"/>
            <w:vAlign w:val="center"/>
          </w:tcPr>
          <w:p w:rsidR="008063BC" w:rsidRPr="003A67FF" w:rsidDel="00734745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8063BC" w:rsidRPr="003A67FF" w:rsidDel="00734745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8063BC" w:rsidRPr="00E43DBE" w:rsidTr="00BC7597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8063BC" w:rsidRPr="00676813" w:rsidRDefault="008063BC" w:rsidP="008063BC">
            <w:pPr>
              <w:spacing w:after="60"/>
              <w:rPr>
                <w:rFonts w:cs="Calibri"/>
                <w:color w:val="027256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063BC" w:rsidRPr="003A67FF" w:rsidRDefault="008063BC" w:rsidP="008063BC">
            <w:pPr>
              <w:spacing w:before="80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color w:val="000000"/>
                <w:sz w:val="16"/>
                <w:szCs w:val="16"/>
              </w:rPr>
              <w:t>Inne (proszę wskazać): ……………</w:t>
            </w:r>
            <w:r>
              <w:rPr>
                <w:rFonts w:cs="Calibri"/>
                <w:color w:val="000000"/>
                <w:sz w:val="16"/>
                <w:szCs w:val="16"/>
              </w:rPr>
              <w:t>…………………………….</w:t>
            </w:r>
            <w:r w:rsidRPr="003A67F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8063BC" w:rsidRPr="003A67FF" w:rsidDel="00734745" w:rsidRDefault="008063BC" w:rsidP="008063BC">
            <w:pPr>
              <w:spacing w:before="80"/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t>………………</w:t>
            </w:r>
            <w:r>
              <w:rPr>
                <w:rFonts w:cs="Calibri"/>
                <w:sz w:val="16"/>
                <w:szCs w:val="16"/>
              </w:rPr>
              <w:t>…………………………..</w:t>
            </w:r>
            <w:r w:rsidRPr="003A67FF">
              <w:rPr>
                <w:rFonts w:cs="Calibri"/>
                <w:sz w:val="16"/>
                <w:szCs w:val="16"/>
              </w:rPr>
              <w:t>…</w:t>
            </w:r>
          </w:p>
        </w:tc>
        <w:tc>
          <w:tcPr>
            <w:tcW w:w="1984" w:type="dxa"/>
            <w:vAlign w:val="center"/>
          </w:tcPr>
          <w:p w:rsidR="008063BC" w:rsidRPr="003A67FF" w:rsidDel="00734745" w:rsidRDefault="008063BC" w:rsidP="008063BC">
            <w:pPr>
              <w:spacing w:before="80"/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t>………</w:t>
            </w:r>
            <w:r>
              <w:rPr>
                <w:rFonts w:cs="Calibri"/>
                <w:sz w:val="16"/>
                <w:szCs w:val="16"/>
              </w:rPr>
              <w:t>……………………</w:t>
            </w:r>
            <w:r w:rsidRPr="003A67FF">
              <w:rPr>
                <w:rFonts w:cs="Calibri"/>
                <w:sz w:val="16"/>
                <w:szCs w:val="16"/>
              </w:rPr>
              <w:t>…………</w:t>
            </w:r>
          </w:p>
        </w:tc>
      </w:tr>
      <w:tr w:rsidR="008063BC" w:rsidRPr="00E43DBE" w:rsidDel="00734745" w:rsidTr="00BC7597">
        <w:trPr>
          <w:cantSplit/>
          <w:jc w:val="center"/>
        </w:trPr>
        <w:tc>
          <w:tcPr>
            <w:tcW w:w="2552" w:type="dxa"/>
            <w:vMerge w:val="restart"/>
            <w:vAlign w:val="center"/>
          </w:tcPr>
          <w:p w:rsidR="008063BC" w:rsidRPr="00676813" w:rsidRDefault="008063BC" w:rsidP="008063BC">
            <w:pPr>
              <w:spacing w:after="60"/>
              <w:outlineLvl w:val="0"/>
              <w:rPr>
                <w:rFonts w:cs="Calibri"/>
                <w:b/>
                <w:color w:val="027256"/>
                <w:sz w:val="16"/>
                <w:szCs w:val="16"/>
                <w:highlight w:val="yellow"/>
              </w:rPr>
            </w:pPr>
            <w:r w:rsidRPr="00676813">
              <w:rPr>
                <w:rFonts w:cs="Calibri"/>
                <w:b/>
                <w:color w:val="027256"/>
                <w:sz w:val="16"/>
                <w:szCs w:val="16"/>
              </w:rPr>
              <w:t>Z jakich produktów zamierza Pani/Pan korzystać w naszym Banku?</w:t>
            </w:r>
          </w:p>
        </w:tc>
        <w:tc>
          <w:tcPr>
            <w:tcW w:w="3686" w:type="dxa"/>
            <w:vAlign w:val="center"/>
          </w:tcPr>
          <w:p w:rsidR="008063BC" w:rsidRPr="003A67FF" w:rsidRDefault="008063BC" w:rsidP="008063BC">
            <w:pPr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t>rachunek w PLN</w:t>
            </w:r>
          </w:p>
        </w:tc>
        <w:tc>
          <w:tcPr>
            <w:tcW w:w="2268" w:type="dxa"/>
            <w:vAlign w:val="center"/>
          </w:tcPr>
          <w:p w:rsidR="008063BC" w:rsidRPr="003A67FF" w:rsidDel="00734745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8063BC" w:rsidRPr="003A67FF" w:rsidDel="00734745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8063BC" w:rsidRPr="00E43DBE" w:rsidDel="00734745" w:rsidTr="00BC7597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8063BC" w:rsidRPr="003A67FF" w:rsidRDefault="008063BC" w:rsidP="008063BC">
            <w:pPr>
              <w:spacing w:after="60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063BC" w:rsidRPr="003A67FF" w:rsidRDefault="008063BC" w:rsidP="008063BC">
            <w:pPr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t>rachunek w innej walucie</w:t>
            </w:r>
          </w:p>
        </w:tc>
        <w:tc>
          <w:tcPr>
            <w:tcW w:w="2268" w:type="dxa"/>
            <w:vAlign w:val="center"/>
          </w:tcPr>
          <w:p w:rsidR="008063BC" w:rsidRPr="003A67FF" w:rsidDel="00734745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8063BC" w:rsidRPr="003A67FF" w:rsidDel="00734745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8063BC" w:rsidRPr="00E43DBE" w:rsidDel="00734745" w:rsidTr="00BC7597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8063BC" w:rsidRPr="003A67FF" w:rsidRDefault="008063BC" w:rsidP="008063BC">
            <w:pPr>
              <w:spacing w:after="60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063BC" w:rsidRPr="003A67FF" w:rsidRDefault="008063BC" w:rsidP="008063BC">
            <w:pPr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t>lokaty</w:t>
            </w:r>
          </w:p>
        </w:tc>
        <w:tc>
          <w:tcPr>
            <w:tcW w:w="2268" w:type="dxa"/>
            <w:vAlign w:val="center"/>
          </w:tcPr>
          <w:p w:rsidR="008063BC" w:rsidRPr="003A67FF" w:rsidDel="00734745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8063BC" w:rsidRPr="003A67FF" w:rsidDel="00734745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8063BC" w:rsidRPr="00E43DBE" w:rsidDel="00734745" w:rsidTr="00BC7597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8063BC" w:rsidRPr="003A67FF" w:rsidRDefault="008063BC" w:rsidP="008063BC">
            <w:pPr>
              <w:spacing w:after="60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063BC" w:rsidRPr="003A67FF" w:rsidRDefault="008063BC" w:rsidP="008063BC">
            <w:pPr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t>kredyty</w:t>
            </w:r>
          </w:p>
        </w:tc>
        <w:tc>
          <w:tcPr>
            <w:tcW w:w="2268" w:type="dxa"/>
          </w:tcPr>
          <w:p w:rsidR="008063BC" w:rsidRPr="003A67FF" w:rsidDel="00734745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:rsidR="008063BC" w:rsidRPr="003A67FF" w:rsidDel="00734745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8063BC" w:rsidRPr="00E43DBE" w:rsidDel="00734745" w:rsidTr="00BC7597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8063BC" w:rsidRPr="003A67FF" w:rsidRDefault="008063BC" w:rsidP="008063BC">
            <w:pPr>
              <w:spacing w:after="60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063BC" w:rsidRPr="003A67FF" w:rsidRDefault="008063BC" w:rsidP="008063BC">
            <w:pPr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t>bankowość internetowa</w:t>
            </w:r>
          </w:p>
        </w:tc>
        <w:tc>
          <w:tcPr>
            <w:tcW w:w="2268" w:type="dxa"/>
          </w:tcPr>
          <w:p w:rsidR="008063BC" w:rsidRPr="003A67FF" w:rsidDel="00734745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:rsidR="008063BC" w:rsidRPr="003A67FF" w:rsidDel="00734745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8063BC" w:rsidRPr="00E43DBE" w:rsidDel="00734745" w:rsidTr="00BC7597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8063BC" w:rsidRPr="003A67FF" w:rsidRDefault="008063BC" w:rsidP="008063BC">
            <w:pPr>
              <w:spacing w:after="60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063BC" w:rsidRPr="003A67FF" w:rsidRDefault="008063BC" w:rsidP="008063BC">
            <w:pPr>
              <w:rPr>
                <w:rFonts w:cs="Calibri"/>
                <w:color w:val="000000"/>
                <w:sz w:val="16"/>
                <w:szCs w:val="16"/>
              </w:rPr>
            </w:pPr>
            <w:r w:rsidRPr="003A67FF">
              <w:rPr>
                <w:rFonts w:cs="Calibri"/>
                <w:color w:val="000000"/>
                <w:sz w:val="16"/>
                <w:szCs w:val="16"/>
              </w:rPr>
              <w:t>karta płatnicza</w:t>
            </w:r>
          </w:p>
        </w:tc>
        <w:tc>
          <w:tcPr>
            <w:tcW w:w="2268" w:type="dxa"/>
          </w:tcPr>
          <w:p w:rsidR="008063BC" w:rsidRPr="003A67FF" w:rsidDel="00734745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:rsidR="008063BC" w:rsidRPr="003A67FF" w:rsidDel="00734745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8063BC" w:rsidRPr="00E43DBE" w:rsidDel="00734745" w:rsidTr="00BC7597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8063BC" w:rsidRPr="003A67FF" w:rsidRDefault="008063BC" w:rsidP="008063BC">
            <w:pPr>
              <w:spacing w:after="60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063BC" w:rsidRPr="003A67FF" w:rsidRDefault="008063BC" w:rsidP="008063BC">
            <w:pPr>
              <w:rPr>
                <w:rFonts w:cs="Calibri"/>
                <w:color w:val="000000"/>
                <w:sz w:val="16"/>
                <w:szCs w:val="16"/>
              </w:rPr>
            </w:pPr>
            <w:r w:rsidRPr="003A67FF">
              <w:rPr>
                <w:rFonts w:cs="Calibri"/>
                <w:color w:val="000000"/>
                <w:sz w:val="16"/>
                <w:szCs w:val="16"/>
              </w:rPr>
              <w:t>karta kredytowa</w:t>
            </w:r>
          </w:p>
        </w:tc>
        <w:tc>
          <w:tcPr>
            <w:tcW w:w="2268" w:type="dxa"/>
          </w:tcPr>
          <w:p w:rsidR="008063BC" w:rsidRPr="003A67FF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:rsidR="008063BC" w:rsidRPr="003A67FF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8063BC" w:rsidRPr="00E43DBE" w:rsidDel="00734745" w:rsidTr="00BC7597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8063BC" w:rsidRPr="003A67FF" w:rsidRDefault="008063BC" w:rsidP="008063BC">
            <w:pPr>
              <w:spacing w:after="60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063BC" w:rsidRPr="003A67FF" w:rsidRDefault="008063BC" w:rsidP="008063BC">
            <w:pPr>
              <w:rPr>
                <w:rFonts w:cs="Calibri"/>
                <w:color w:val="000000"/>
                <w:sz w:val="16"/>
                <w:szCs w:val="16"/>
              </w:rPr>
            </w:pPr>
            <w:r w:rsidRPr="003A67FF">
              <w:rPr>
                <w:rFonts w:cs="Calibri"/>
                <w:color w:val="000000"/>
                <w:sz w:val="16"/>
                <w:szCs w:val="16"/>
              </w:rPr>
              <w:t>karta przedpłacona</w:t>
            </w:r>
          </w:p>
        </w:tc>
        <w:tc>
          <w:tcPr>
            <w:tcW w:w="2268" w:type="dxa"/>
          </w:tcPr>
          <w:p w:rsidR="008063BC" w:rsidRPr="003A67FF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:rsidR="008063BC" w:rsidRPr="003A67FF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8063BC" w:rsidRPr="00E43DBE" w:rsidDel="00734745" w:rsidTr="00BC7597">
        <w:trPr>
          <w:cantSplit/>
          <w:jc w:val="center"/>
        </w:trPr>
        <w:tc>
          <w:tcPr>
            <w:tcW w:w="2552" w:type="dxa"/>
            <w:vMerge/>
            <w:vAlign w:val="center"/>
          </w:tcPr>
          <w:p w:rsidR="008063BC" w:rsidRPr="003A67FF" w:rsidRDefault="008063BC" w:rsidP="008063BC">
            <w:pPr>
              <w:spacing w:after="60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063BC" w:rsidRPr="003A67FF" w:rsidRDefault="008063BC" w:rsidP="008063BC">
            <w:pPr>
              <w:rPr>
                <w:rFonts w:cs="Calibri"/>
                <w:color w:val="000000"/>
                <w:sz w:val="16"/>
                <w:szCs w:val="16"/>
              </w:rPr>
            </w:pPr>
            <w:r w:rsidRPr="003A67FF">
              <w:rPr>
                <w:rFonts w:cs="Calibri"/>
                <w:color w:val="000000"/>
                <w:sz w:val="16"/>
                <w:szCs w:val="16"/>
              </w:rPr>
              <w:t>fundusze inwestycyjne</w:t>
            </w:r>
          </w:p>
        </w:tc>
        <w:tc>
          <w:tcPr>
            <w:tcW w:w="2268" w:type="dxa"/>
          </w:tcPr>
          <w:p w:rsidR="008063BC" w:rsidRPr="003A67FF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</w:tcPr>
          <w:p w:rsidR="008063BC" w:rsidRPr="003A67FF" w:rsidRDefault="008063BC" w:rsidP="008063BC">
            <w:pPr>
              <w:jc w:val="center"/>
              <w:rPr>
                <w:rFonts w:cs="Calibri"/>
                <w:sz w:val="16"/>
                <w:szCs w:val="16"/>
              </w:rPr>
            </w:pPr>
            <w:r w:rsidRPr="003A67FF">
              <w:rPr>
                <w:rFonts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7F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3A67FF">
              <w:rPr>
                <w:rFonts w:cs="Calibri"/>
                <w:sz w:val="16"/>
                <w:szCs w:val="16"/>
              </w:rPr>
            </w:r>
            <w:r w:rsidRPr="003A67FF">
              <w:rPr>
                <w:rFonts w:cs="Calibri"/>
                <w:sz w:val="16"/>
                <w:szCs w:val="16"/>
              </w:rPr>
              <w:fldChar w:fldCharType="separate"/>
            </w:r>
            <w:r w:rsidRPr="003A67FF">
              <w:rPr>
                <w:rFonts w:cs="Calibri"/>
                <w:sz w:val="16"/>
                <w:szCs w:val="16"/>
              </w:rPr>
              <w:fldChar w:fldCharType="end"/>
            </w:r>
          </w:p>
        </w:tc>
      </w:tr>
      <w:tr w:rsidR="008063BC" w:rsidRPr="00E43DBE" w:rsidTr="00BC7597">
        <w:trPr>
          <w:cantSplit/>
          <w:jc w:val="center"/>
        </w:trPr>
        <w:tc>
          <w:tcPr>
            <w:tcW w:w="6238" w:type="dxa"/>
            <w:gridSpan w:val="2"/>
            <w:vAlign w:val="center"/>
          </w:tcPr>
          <w:p w:rsidR="008063BC" w:rsidRPr="00676813" w:rsidRDefault="008063BC" w:rsidP="00D564CC">
            <w:pPr>
              <w:spacing w:before="80"/>
              <w:outlineLvl w:val="0"/>
              <w:rPr>
                <w:rFonts w:cs="Calibri"/>
                <w:b/>
                <w:color w:val="027256"/>
                <w:sz w:val="16"/>
                <w:szCs w:val="16"/>
              </w:rPr>
            </w:pPr>
            <w:r w:rsidRPr="00676813">
              <w:rPr>
                <w:rFonts w:cs="Calibri"/>
                <w:b/>
                <w:color w:val="027256"/>
                <w:sz w:val="16"/>
                <w:szCs w:val="16"/>
              </w:rPr>
              <w:t>Deklarowane średniomiesięczne wpływy na rachunek</w:t>
            </w:r>
          </w:p>
        </w:tc>
        <w:tc>
          <w:tcPr>
            <w:tcW w:w="2268" w:type="dxa"/>
            <w:vAlign w:val="center"/>
          </w:tcPr>
          <w:p w:rsidR="008063BC" w:rsidRPr="00D564CC" w:rsidRDefault="008063BC" w:rsidP="00D564CC">
            <w:pPr>
              <w:spacing w:before="80"/>
              <w:jc w:val="right"/>
              <w:outlineLvl w:val="0"/>
              <w:rPr>
                <w:rFonts w:cs="Calibri"/>
                <w:bCs/>
                <w:color w:val="027256"/>
                <w:sz w:val="16"/>
                <w:szCs w:val="16"/>
              </w:rPr>
            </w:pPr>
            <w:r w:rsidRPr="00D564CC">
              <w:rPr>
                <w:rFonts w:cs="Calibri"/>
                <w:bCs/>
                <w:color w:val="027256"/>
                <w:sz w:val="16"/>
                <w:szCs w:val="16"/>
              </w:rPr>
              <w:t>………</w:t>
            </w:r>
            <w:r w:rsidR="00D564CC">
              <w:rPr>
                <w:rFonts w:cs="Calibri"/>
                <w:bCs/>
                <w:color w:val="027256"/>
                <w:sz w:val="16"/>
                <w:szCs w:val="16"/>
              </w:rPr>
              <w:t>……………….</w:t>
            </w:r>
            <w:r w:rsidRPr="00D564CC">
              <w:rPr>
                <w:rFonts w:cs="Calibri"/>
                <w:bCs/>
                <w:color w:val="027256"/>
                <w:sz w:val="16"/>
                <w:szCs w:val="16"/>
              </w:rPr>
              <w:t>………………….…..</w:t>
            </w:r>
          </w:p>
        </w:tc>
        <w:tc>
          <w:tcPr>
            <w:tcW w:w="1984" w:type="dxa"/>
            <w:vAlign w:val="center"/>
          </w:tcPr>
          <w:p w:rsidR="008063BC" w:rsidRPr="00D564CC" w:rsidRDefault="008063BC" w:rsidP="00D564CC">
            <w:pPr>
              <w:spacing w:before="80"/>
              <w:jc w:val="right"/>
              <w:outlineLvl w:val="0"/>
              <w:rPr>
                <w:rFonts w:cs="Calibri"/>
                <w:b/>
                <w:color w:val="027256"/>
                <w:sz w:val="16"/>
                <w:szCs w:val="16"/>
              </w:rPr>
            </w:pPr>
            <w:r w:rsidRPr="00D564CC">
              <w:rPr>
                <w:rFonts w:cs="Calibri"/>
                <w:bCs/>
                <w:color w:val="027256"/>
                <w:sz w:val="16"/>
                <w:szCs w:val="16"/>
              </w:rPr>
              <w:t>……………</w:t>
            </w:r>
            <w:r w:rsidR="00D564CC">
              <w:rPr>
                <w:rFonts w:cs="Calibri"/>
                <w:bCs/>
                <w:color w:val="027256"/>
                <w:sz w:val="16"/>
                <w:szCs w:val="16"/>
              </w:rPr>
              <w:t>………..</w:t>
            </w:r>
            <w:r w:rsidRPr="00D564CC">
              <w:rPr>
                <w:rFonts w:cs="Calibri"/>
                <w:bCs/>
                <w:color w:val="027256"/>
                <w:sz w:val="16"/>
                <w:szCs w:val="16"/>
              </w:rPr>
              <w:t>…………….…..</w:t>
            </w:r>
          </w:p>
        </w:tc>
      </w:tr>
      <w:tr w:rsidR="00D564CC" w:rsidRPr="00E43DBE" w:rsidTr="00BC7597">
        <w:trPr>
          <w:cantSplit/>
          <w:jc w:val="center"/>
        </w:trPr>
        <w:tc>
          <w:tcPr>
            <w:tcW w:w="6238" w:type="dxa"/>
            <w:gridSpan w:val="2"/>
            <w:vAlign w:val="center"/>
          </w:tcPr>
          <w:p w:rsidR="00D564CC" w:rsidRPr="00676813" w:rsidRDefault="00D564CC" w:rsidP="00D564CC">
            <w:pPr>
              <w:spacing w:before="80"/>
              <w:outlineLvl w:val="0"/>
              <w:rPr>
                <w:rFonts w:cs="Calibri"/>
                <w:b/>
                <w:color w:val="027256"/>
                <w:sz w:val="16"/>
                <w:szCs w:val="16"/>
              </w:rPr>
            </w:pPr>
            <w:r w:rsidRPr="00676813">
              <w:rPr>
                <w:rFonts w:cs="Calibri"/>
                <w:b/>
                <w:color w:val="027256"/>
                <w:sz w:val="16"/>
                <w:szCs w:val="16"/>
              </w:rPr>
              <w:t>Wartość Pani/Pana majątku</w:t>
            </w:r>
            <w:r w:rsidRPr="00676813">
              <w:rPr>
                <w:rFonts w:cs="Calibri"/>
                <w:b/>
                <w:color w:val="027256"/>
                <w:sz w:val="16"/>
                <w:szCs w:val="16"/>
                <w:vertAlign w:val="superscript"/>
              </w:rPr>
              <w:t>1</w:t>
            </w:r>
            <w:r w:rsidRPr="00676813">
              <w:rPr>
                <w:rFonts w:cs="Calibri"/>
                <w:b/>
                <w:color w:val="027256"/>
                <w:sz w:val="16"/>
                <w:szCs w:val="16"/>
              </w:rPr>
              <w:t>:</w:t>
            </w:r>
          </w:p>
        </w:tc>
        <w:tc>
          <w:tcPr>
            <w:tcW w:w="2268" w:type="dxa"/>
            <w:vAlign w:val="center"/>
          </w:tcPr>
          <w:p w:rsidR="00D564CC" w:rsidRPr="00D564CC" w:rsidRDefault="00D564CC" w:rsidP="00D564CC">
            <w:pPr>
              <w:spacing w:before="80"/>
              <w:jc w:val="right"/>
              <w:outlineLvl w:val="0"/>
              <w:rPr>
                <w:rFonts w:cs="Calibri"/>
                <w:b/>
                <w:color w:val="027256"/>
                <w:sz w:val="16"/>
                <w:szCs w:val="16"/>
              </w:rPr>
            </w:pPr>
            <w:r w:rsidRPr="00D564CC">
              <w:rPr>
                <w:rFonts w:cs="Calibri"/>
                <w:bCs/>
                <w:color w:val="027256"/>
                <w:sz w:val="16"/>
                <w:szCs w:val="16"/>
              </w:rPr>
              <w:t>…………………………</w:t>
            </w:r>
            <w:r>
              <w:rPr>
                <w:rFonts w:cs="Calibri"/>
                <w:bCs/>
                <w:color w:val="027256"/>
                <w:sz w:val="16"/>
                <w:szCs w:val="16"/>
              </w:rPr>
              <w:t>……………….</w:t>
            </w:r>
            <w:r w:rsidRPr="00D564CC">
              <w:rPr>
                <w:rFonts w:cs="Calibri"/>
                <w:bCs/>
                <w:color w:val="027256"/>
                <w:sz w:val="16"/>
                <w:szCs w:val="16"/>
              </w:rPr>
              <w:t>.…..</w:t>
            </w:r>
          </w:p>
        </w:tc>
        <w:tc>
          <w:tcPr>
            <w:tcW w:w="1984" w:type="dxa"/>
            <w:vAlign w:val="center"/>
          </w:tcPr>
          <w:p w:rsidR="00D564CC" w:rsidRPr="00D564CC" w:rsidRDefault="00D564CC" w:rsidP="00D564CC">
            <w:pPr>
              <w:spacing w:before="80"/>
              <w:jc w:val="right"/>
              <w:outlineLvl w:val="0"/>
              <w:rPr>
                <w:rFonts w:cs="Calibri"/>
                <w:b/>
                <w:color w:val="027256"/>
                <w:sz w:val="16"/>
                <w:szCs w:val="16"/>
              </w:rPr>
            </w:pPr>
            <w:r w:rsidRPr="00D564CC">
              <w:rPr>
                <w:rFonts w:cs="Calibri"/>
                <w:bCs/>
                <w:color w:val="027256"/>
                <w:sz w:val="16"/>
                <w:szCs w:val="16"/>
              </w:rPr>
              <w:t>……………</w:t>
            </w:r>
            <w:r>
              <w:rPr>
                <w:rFonts w:cs="Calibri"/>
                <w:bCs/>
                <w:color w:val="027256"/>
                <w:sz w:val="16"/>
                <w:szCs w:val="16"/>
              </w:rPr>
              <w:t>………..</w:t>
            </w:r>
            <w:r w:rsidRPr="00D564CC">
              <w:rPr>
                <w:rFonts w:cs="Calibri"/>
                <w:bCs/>
                <w:color w:val="027256"/>
                <w:sz w:val="16"/>
                <w:szCs w:val="16"/>
              </w:rPr>
              <w:t>…………….…..</w:t>
            </w:r>
          </w:p>
        </w:tc>
      </w:tr>
    </w:tbl>
    <w:p w:rsidR="00E43DBE" w:rsidRPr="00E35309" w:rsidRDefault="00E43DBE" w:rsidP="00BC3D04">
      <w:pPr>
        <w:pStyle w:val="Lista2"/>
        <w:numPr>
          <w:ilvl w:val="0"/>
          <w:numId w:val="0"/>
        </w:numPr>
      </w:pPr>
    </w:p>
    <w:tbl>
      <w:tblPr>
        <w:tblW w:w="10491" w:type="dxa"/>
        <w:tblInd w:w="-436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Look w:val="0620" w:firstRow="1" w:lastRow="0" w:firstColumn="0" w:lastColumn="0" w:noHBand="1" w:noVBand="1"/>
        <w:tblCaption w:val="Dane Wnioskodawców"/>
      </w:tblPr>
      <w:tblGrid>
        <w:gridCol w:w="2836"/>
        <w:gridCol w:w="3827"/>
        <w:gridCol w:w="3828"/>
      </w:tblGrid>
      <w:tr w:rsidR="005E15CC" w:rsidRPr="004B368C" w:rsidTr="00CD190B">
        <w:trPr>
          <w:cantSplit/>
          <w:tblHeader/>
        </w:trPr>
        <w:tc>
          <w:tcPr>
            <w:tcW w:w="2836" w:type="dxa"/>
            <w:shd w:val="clear" w:color="auto" w:fill="D9D9D9" w:themeFill="background1" w:themeFillShade="D9"/>
          </w:tcPr>
          <w:p w:rsidR="005E15CC" w:rsidRPr="004B368C" w:rsidRDefault="005E15CC" w:rsidP="002861ED">
            <w:pPr>
              <w:pStyle w:val="Nagwektabeli"/>
            </w:pPr>
            <w:r>
              <w:t>Dane</w:t>
            </w:r>
            <w:r w:rsidR="00831915">
              <w:t xml:space="preserve"> szczegółowe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5E15CC" w:rsidRPr="004B368C" w:rsidRDefault="005E15CC" w:rsidP="002861ED">
            <w:pPr>
              <w:pStyle w:val="Nagwektabeli"/>
              <w:rPr>
                <w:color w:val="008866"/>
              </w:rPr>
            </w:pPr>
            <w:r w:rsidRPr="00854741">
              <w:t>Wnioskodawca pierwszy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5E15CC" w:rsidRPr="004B368C" w:rsidRDefault="005E15CC" w:rsidP="002861ED">
            <w:pPr>
              <w:pStyle w:val="Nagwektabeli"/>
              <w:rPr>
                <w:color w:val="008866"/>
              </w:rPr>
            </w:pPr>
            <w:r w:rsidRPr="00854741">
              <w:t>Wnioskodawca drugi</w:t>
            </w:r>
          </w:p>
        </w:tc>
      </w:tr>
      <w:tr w:rsidR="005E15CC" w:rsidRPr="004B368C" w:rsidTr="00CD190B">
        <w:trPr>
          <w:trHeight w:val="224"/>
        </w:trPr>
        <w:tc>
          <w:tcPr>
            <w:tcW w:w="2836" w:type="dxa"/>
            <w:vAlign w:val="center"/>
          </w:tcPr>
          <w:p w:rsidR="005E15CC" w:rsidRPr="00826C89" w:rsidRDefault="005E15CC" w:rsidP="005E15CC">
            <w:pPr>
              <w:widowControl w:val="0"/>
              <w:rPr>
                <w:rFonts w:cs="Calibri"/>
                <w:sz w:val="16"/>
                <w:szCs w:val="18"/>
              </w:rPr>
            </w:pPr>
            <w:r w:rsidRPr="00826C89">
              <w:rPr>
                <w:rFonts w:cs="Calibri"/>
                <w:sz w:val="16"/>
                <w:szCs w:val="18"/>
              </w:rPr>
              <w:t>Imię/imiona</w:t>
            </w:r>
          </w:p>
        </w:tc>
        <w:tc>
          <w:tcPr>
            <w:tcW w:w="3827" w:type="dxa"/>
            <w:vAlign w:val="center"/>
          </w:tcPr>
          <w:p w:rsidR="005E15CC" w:rsidRPr="009E6D22" w:rsidRDefault="009E6D22" w:rsidP="00983F0A">
            <w:pPr>
              <w:widowControl w:val="0"/>
              <w:spacing w:before="80"/>
              <w:jc w:val="center"/>
              <w:rPr>
                <w:rFonts w:cs="Calibri"/>
                <w:bCs/>
                <w:sz w:val="16"/>
                <w:szCs w:val="18"/>
              </w:rPr>
            </w:pPr>
            <w:r w:rsidRPr="009E6D22">
              <w:rPr>
                <w:rFonts w:cs="Calibri"/>
                <w:bCs/>
                <w:sz w:val="16"/>
                <w:szCs w:val="18"/>
              </w:rPr>
              <w:t>……………………………………</w:t>
            </w:r>
            <w:r>
              <w:rPr>
                <w:rFonts w:cs="Calibri"/>
                <w:bCs/>
                <w:sz w:val="16"/>
                <w:szCs w:val="18"/>
              </w:rPr>
              <w:t>.</w:t>
            </w:r>
            <w:r w:rsidRPr="009E6D22">
              <w:rPr>
                <w:rFonts w:cs="Calibri"/>
                <w:bCs/>
                <w:sz w:val="16"/>
                <w:szCs w:val="18"/>
              </w:rPr>
              <w:t>…………………………………………</w:t>
            </w:r>
          </w:p>
        </w:tc>
        <w:tc>
          <w:tcPr>
            <w:tcW w:w="3828" w:type="dxa"/>
            <w:vAlign w:val="center"/>
          </w:tcPr>
          <w:p w:rsidR="005E15CC" w:rsidRPr="009E6D22" w:rsidRDefault="009E6D22" w:rsidP="00983F0A">
            <w:pPr>
              <w:widowControl w:val="0"/>
              <w:spacing w:before="80"/>
              <w:jc w:val="center"/>
              <w:rPr>
                <w:rFonts w:cs="Calibri"/>
                <w:bCs/>
                <w:sz w:val="16"/>
                <w:szCs w:val="18"/>
              </w:rPr>
            </w:pPr>
            <w:r w:rsidRPr="009E6D22">
              <w:rPr>
                <w:rFonts w:cs="Calibri"/>
                <w:bCs/>
                <w:sz w:val="16"/>
                <w:szCs w:val="18"/>
              </w:rPr>
              <w:t>……………………………………</w:t>
            </w:r>
            <w:r>
              <w:rPr>
                <w:rFonts w:cs="Calibri"/>
                <w:bCs/>
                <w:sz w:val="16"/>
                <w:szCs w:val="18"/>
              </w:rPr>
              <w:t>.</w:t>
            </w:r>
            <w:r w:rsidRPr="009E6D22">
              <w:rPr>
                <w:rFonts w:cs="Calibri"/>
                <w:bCs/>
                <w:sz w:val="16"/>
                <w:szCs w:val="18"/>
              </w:rPr>
              <w:t>…………………………………………</w:t>
            </w:r>
          </w:p>
        </w:tc>
      </w:tr>
      <w:tr w:rsidR="00983F0A" w:rsidRPr="004B368C" w:rsidTr="00CD190B">
        <w:trPr>
          <w:trHeight w:val="224"/>
        </w:trPr>
        <w:tc>
          <w:tcPr>
            <w:tcW w:w="2836" w:type="dxa"/>
            <w:vAlign w:val="center"/>
          </w:tcPr>
          <w:p w:rsidR="00983F0A" w:rsidRPr="00826C89" w:rsidRDefault="00983F0A" w:rsidP="00983F0A">
            <w:pPr>
              <w:widowControl w:val="0"/>
              <w:rPr>
                <w:rFonts w:cs="Calibri"/>
                <w:sz w:val="16"/>
                <w:szCs w:val="18"/>
              </w:rPr>
            </w:pPr>
            <w:r w:rsidRPr="00826C89">
              <w:rPr>
                <w:rFonts w:cs="Calibri"/>
                <w:sz w:val="16"/>
                <w:szCs w:val="18"/>
              </w:rPr>
              <w:t>Nazwisko</w:t>
            </w:r>
          </w:p>
        </w:tc>
        <w:tc>
          <w:tcPr>
            <w:tcW w:w="3827" w:type="dxa"/>
          </w:tcPr>
          <w:p w:rsidR="00983F0A" w:rsidRPr="009E6D22" w:rsidRDefault="00983F0A" w:rsidP="00983F0A">
            <w:pPr>
              <w:widowControl w:val="0"/>
              <w:spacing w:before="80"/>
              <w:jc w:val="center"/>
              <w:rPr>
                <w:rFonts w:cs="Calibri"/>
                <w:bCs/>
                <w:sz w:val="16"/>
                <w:szCs w:val="18"/>
              </w:rPr>
            </w:pPr>
            <w:r w:rsidRPr="000B3D68">
              <w:rPr>
                <w:rFonts w:cs="Calibri"/>
                <w:bCs/>
                <w:sz w:val="16"/>
                <w:szCs w:val="18"/>
              </w:rPr>
              <w:t>…………………………………….…………………………………………</w:t>
            </w:r>
          </w:p>
        </w:tc>
        <w:tc>
          <w:tcPr>
            <w:tcW w:w="3828" w:type="dxa"/>
          </w:tcPr>
          <w:p w:rsidR="00983F0A" w:rsidRPr="009E6D22" w:rsidRDefault="00983F0A" w:rsidP="00983F0A">
            <w:pPr>
              <w:widowControl w:val="0"/>
              <w:spacing w:before="80"/>
              <w:jc w:val="center"/>
              <w:rPr>
                <w:rFonts w:cs="Calibri"/>
                <w:bCs/>
                <w:sz w:val="16"/>
                <w:szCs w:val="18"/>
              </w:rPr>
            </w:pPr>
            <w:r w:rsidRPr="006264B1">
              <w:rPr>
                <w:rFonts w:cs="Calibri"/>
                <w:bCs/>
                <w:sz w:val="16"/>
                <w:szCs w:val="18"/>
              </w:rPr>
              <w:t>…………………………………….…………………………………………</w:t>
            </w:r>
          </w:p>
        </w:tc>
      </w:tr>
      <w:tr w:rsidR="00983F0A" w:rsidRPr="004B368C" w:rsidTr="00CD190B">
        <w:trPr>
          <w:trHeight w:val="224"/>
        </w:trPr>
        <w:tc>
          <w:tcPr>
            <w:tcW w:w="2836" w:type="dxa"/>
            <w:vAlign w:val="center"/>
          </w:tcPr>
          <w:p w:rsidR="00983F0A" w:rsidRPr="00826C89" w:rsidRDefault="00983F0A" w:rsidP="00983F0A">
            <w:pPr>
              <w:widowControl w:val="0"/>
              <w:rPr>
                <w:rFonts w:cs="Calibri"/>
                <w:sz w:val="16"/>
                <w:szCs w:val="18"/>
              </w:rPr>
            </w:pPr>
            <w:r w:rsidRPr="00826C89">
              <w:rPr>
                <w:rFonts w:cs="Calibri"/>
                <w:sz w:val="16"/>
                <w:szCs w:val="18"/>
              </w:rPr>
              <w:t>PESEL/Data urodzenia, gdy brak PESEL</w:t>
            </w:r>
          </w:p>
        </w:tc>
        <w:tc>
          <w:tcPr>
            <w:tcW w:w="3827" w:type="dxa"/>
          </w:tcPr>
          <w:p w:rsidR="00983F0A" w:rsidRPr="009E6D22" w:rsidRDefault="00983F0A" w:rsidP="00983F0A">
            <w:pPr>
              <w:widowControl w:val="0"/>
              <w:spacing w:before="80"/>
              <w:jc w:val="center"/>
              <w:rPr>
                <w:rFonts w:cs="Calibri"/>
                <w:bCs/>
                <w:sz w:val="16"/>
                <w:szCs w:val="18"/>
              </w:rPr>
            </w:pPr>
            <w:r w:rsidRPr="000B3D68">
              <w:rPr>
                <w:rFonts w:cs="Calibri"/>
                <w:bCs/>
                <w:sz w:val="16"/>
                <w:szCs w:val="18"/>
              </w:rPr>
              <w:t>…………………………………….…………………………………………</w:t>
            </w:r>
          </w:p>
        </w:tc>
        <w:tc>
          <w:tcPr>
            <w:tcW w:w="3828" w:type="dxa"/>
          </w:tcPr>
          <w:p w:rsidR="00983F0A" w:rsidRPr="009E6D22" w:rsidRDefault="00983F0A" w:rsidP="00983F0A">
            <w:pPr>
              <w:widowControl w:val="0"/>
              <w:spacing w:before="80"/>
              <w:jc w:val="center"/>
              <w:rPr>
                <w:rFonts w:cs="Calibri"/>
                <w:bCs/>
                <w:sz w:val="16"/>
                <w:szCs w:val="18"/>
              </w:rPr>
            </w:pPr>
            <w:r w:rsidRPr="006264B1">
              <w:rPr>
                <w:rFonts w:cs="Calibri"/>
                <w:bCs/>
                <w:sz w:val="16"/>
                <w:szCs w:val="18"/>
              </w:rPr>
              <w:t>…………………………………….…………………………………………</w:t>
            </w:r>
          </w:p>
        </w:tc>
      </w:tr>
      <w:tr w:rsidR="00983F0A" w:rsidRPr="004B368C" w:rsidTr="00CD190B">
        <w:trPr>
          <w:trHeight w:val="224"/>
        </w:trPr>
        <w:tc>
          <w:tcPr>
            <w:tcW w:w="2836" w:type="dxa"/>
            <w:vAlign w:val="center"/>
          </w:tcPr>
          <w:p w:rsidR="00983F0A" w:rsidRPr="00826C89" w:rsidRDefault="00983F0A" w:rsidP="00983F0A">
            <w:pPr>
              <w:widowControl w:val="0"/>
              <w:rPr>
                <w:rFonts w:cs="Calibri"/>
                <w:sz w:val="16"/>
                <w:szCs w:val="18"/>
              </w:rPr>
            </w:pPr>
            <w:r w:rsidRPr="00826C89">
              <w:rPr>
                <w:rFonts w:cs="Calibri"/>
                <w:sz w:val="16"/>
                <w:szCs w:val="18"/>
              </w:rPr>
              <w:t>Obywatelstwo</w:t>
            </w:r>
          </w:p>
        </w:tc>
        <w:tc>
          <w:tcPr>
            <w:tcW w:w="3827" w:type="dxa"/>
          </w:tcPr>
          <w:p w:rsidR="00983F0A" w:rsidRPr="009E6D22" w:rsidRDefault="00983F0A" w:rsidP="00983F0A">
            <w:pPr>
              <w:widowControl w:val="0"/>
              <w:spacing w:before="80"/>
              <w:jc w:val="center"/>
              <w:rPr>
                <w:rFonts w:cs="Calibri"/>
                <w:bCs/>
                <w:sz w:val="16"/>
                <w:szCs w:val="18"/>
              </w:rPr>
            </w:pPr>
            <w:r w:rsidRPr="000B3D68">
              <w:rPr>
                <w:rFonts w:cs="Calibri"/>
                <w:bCs/>
                <w:sz w:val="16"/>
                <w:szCs w:val="18"/>
              </w:rPr>
              <w:t>…………………………………….…………………………………………</w:t>
            </w:r>
          </w:p>
        </w:tc>
        <w:tc>
          <w:tcPr>
            <w:tcW w:w="3828" w:type="dxa"/>
          </w:tcPr>
          <w:p w:rsidR="00983F0A" w:rsidRPr="009E6D22" w:rsidRDefault="00983F0A" w:rsidP="00983F0A">
            <w:pPr>
              <w:widowControl w:val="0"/>
              <w:spacing w:before="80"/>
              <w:jc w:val="center"/>
              <w:rPr>
                <w:rFonts w:cs="Calibri"/>
                <w:bCs/>
                <w:sz w:val="16"/>
                <w:szCs w:val="18"/>
              </w:rPr>
            </w:pPr>
            <w:r w:rsidRPr="006264B1">
              <w:rPr>
                <w:rFonts w:cs="Calibri"/>
                <w:bCs/>
                <w:sz w:val="16"/>
                <w:szCs w:val="18"/>
              </w:rPr>
              <w:t>…………………………………….…………………………………………</w:t>
            </w:r>
          </w:p>
        </w:tc>
      </w:tr>
      <w:tr w:rsidR="00D2396A" w:rsidRPr="004B368C" w:rsidTr="00CD190B">
        <w:trPr>
          <w:trHeight w:val="967"/>
        </w:trPr>
        <w:tc>
          <w:tcPr>
            <w:tcW w:w="2836" w:type="dxa"/>
            <w:vAlign w:val="center"/>
          </w:tcPr>
          <w:p w:rsidR="00D2396A" w:rsidRPr="00826C89" w:rsidRDefault="00D2396A" w:rsidP="005E15CC">
            <w:pPr>
              <w:widowControl w:val="0"/>
              <w:rPr>
                <w:rFonts w:cs="Calibri"/>
                <w:sz w:val="16"/>
                <w:szCs w:val="18"/>
              </w:rPr>
            </w:pPr>
            <w:r w:rsidRPr="00826C89">
              <w:rPr>
                <w:rFonts w:cs="Calibri"/>
                <w:sz w:val="16"/>
                <w:szCs w:val="18"/>
              </w:rPr>
              <w:t>Dokument tożsamości</w:t>
            </w:r>
          </w:p>
        </w:tc>
        <w:tc>
          <w:tcPr>
            <w:tcW w:w="3827" w:type="dxa"/>
          </w:tcPr>
          <w:p w:rsidR="003A5E62" w:rsidRPr="00826C89" w:rsidRDefault="003A5E62" w:rsidP="00983F0A">
            <w:pPr>
              <w:widowControl w:val="0"/>
              <w:spacing w:before="80"/>
              <w:rPr>
                <w:rFonts w:cs="Calibri"/>
                <w:bCs/>
                <w:sz w:val="16"/>
                <w:szCs w:val="18"/>
              </w:rPr>
            </w:pPr>
            <w:r w:rsidRPr="00826C89">
              <w:rPr>
                <w:rFonts w:cs="Calibri"/>
                <w:bCs/>
                <w:sz w:val="16"/>
                <w:szCs w:val="18"/>
              </w:rPr>
              <w:t xml:space="preserve">Rodzaj: </w:t>
            </w:r>
            <w:r w:rsidRPr="00826C89">
              <w:rPr>
                <w:rFonts w:cs="Calibri"/>
                <w:sz w:val="16"/>
                <w:szCs w:val="18"/>
              </w:rPr>
              <w:t>………………………………</w:t>
            </w:r>
            <w:r w:rsidR="009C46D7" w:rsidRPr="00826C89">
              <w:rPr>
                <w:rFonts w:cs="Calibri"/>
                <w:sz w:val="16"/>
                <w:szCs w:val="18"/>
              </w:rPr>
              <w:t>………</w:t>
            </w:r>
            <w:r w:rsidR="00983F0A">
              <w:rPr>
                <w:rFonts w:cs="Calibri"/>
                <w:sz w:val="16"/>
                <w:szCs w:val="18"/>
              </w:rPr>
              <w:t>………………………..</w:t>
            </w:r>
            <w:r w:rsidR="009C46D7" w:rsidRPr="00826C89">
              <w:rPr>
                <w:rFonts w:cs="Calibri"/>
                <w:sz w:val="16"/>
                <w:szCs w:val="18"/>
              </w:rPr>
              <w:t>…</w:t>
            </w:r>
            <w:r w:rsidRPr="00826C89">
              <w:rPr>
                <w:rFonts w:cs="Calibri"/>
                <w:sz w:val="16"/>
                <w:szCs w:val="18"/>
              </w:rPr>
              <w:t>…</w:t>
            </w:r>
          </w:p>
          <w:p w:rsidR="003A5E62" w:rsidRPr="00826C89" w:rsidRDefault="003A5E62" w:rsidP="00983F0A">
            <w:pPr>
              <w:widowControl w:val="0"/>
              <w:spacing w:before="80"/>
              <w:rPr>
                <w:rFonts w:cs="Calibri"/>
                <w:bCs/>
                <w:sz w:val="16"/>
                <w:szCs w:val="18"/>
              </w:rPr>
            </w:pPr>
            <w:r w:rsidRPr="00826C89">
              <w:rPr>
                <w:rFonts w:cs="Calibri"/>
                <w:bCs/>
                <w:sz w:val="16"/>
                <w:szCs w:val="18"/>
              </w:rPr>
              <w:t xml:space="preserve">Seria i numer: </w:t>
            </w:r>
            <w:r w:rsidRPr="00826C89">
              <w:rPr>
                <w:rFonts w:cs="Calibri"/>
                <w:sz w:val="16"/>
                <w:szCs w:val="18"/>
              </w:rPr>
              <w:t>……………………</w:t>
            </w:r>
            <w:r w:rsidR="009C46D7" w:rsidRPr="00826C89">
              <w:rPr>
                <w:rFonts w:cs="Calibri"/>
                <w:sz w:val="16"/>
                <w:szCs w:val="18"/>
              </w:rPr>
              <w:t>…………</w:t>
            </w:r>
            <w:r w:rsidR="00983F0A">
              <w:rPr>
                <w:rFonts w:cs="Calibri"/>
                <w:sz w:val="16"/>
                <w:szCs w:val="18"/>
              </w:rPr>
              <w:t>…………………………</w:t>
            </w:r>
            <w:r w:rsidRPr="00826C89">
              <w:rPr>
                <w:rFonts w:cs="Calibri"/>
                <w:sz w:val="16"/>
                <w:szCs w:val="18"/>
              </w:rPr>
              <w:t>…</w:t>
            </w:r>
          </w:p>
          <w:p w:rsidR="00D2396A" w:rsidRPr="00826C89" w:rsidRDefault="003A5E62" w:rsidP="00983F0A">
            <w:pPr>
              <w:widowControl w:val="0"/>
              <w:spacing w:before="80"/>
              <w:rPr>
                <w:rFonts w:cs="Calibri"/>
                <w:b/>
                <w:sz w:val="16"/>
                <w:szCs w:val="18"/>
              </w:rPr>
            </w:pPr>
            <w:r w:rsidRPr="00826C89">
              <w:rPr>
                <w:rFonts w:cs="Calibri"/>
                <w:bCs/>
                <w:sz w:val="16"/>
                <w:szCs w:val="18"/>
              </w:rPr>
              <w:t xml:space="preserve">Data ważności: </w:t>
            </w:r>
            <w:r w:rsidRPr="00826C89">
              <w:rPr>
                <w:rFonts w:cs="Calibri"/>
                <w:sz w:val="16"/>
                <w:szCs w:val="18"/>
              </w:rPr>
              <w:t>………………</w:t>
            </w:r>
            <w:r w:rsidR="00926550" w:rsidRPr="00826C89">
              <w:rPr>
                <w:rFonts w:cs="Calibri"/>
                <w:sz w:val="16"/>
                <w:szCs w:val="18"/>
              </w:rPr>
              <w:t>.</w:t>
            </w:r>
            <w:r w:rsidRPr="00826C89">
              <w:rPr>
                <w:rFonts w:cs="Calibri"/>
                <w:sz w:val="16"/>
                <w:szCs w:val="18"/>
              </w:rPr>
              <w:t>…</w:t>
            </w:r>
            <w:r w:rsidR="009C46D7" w:rsidRPr="00826C89">
              <w:rPr>
                <w:rFonts w:cs="Calibri"/>
                <w:sz w:val="16"/>
                <w:szCs w:val="18"/>
              </w:rPr>
              <w:t>…………</w:t>
            </w:r>
            <w:r w:rsidR="00983F0A">
              <w:rPr>
                <w:rFonts w:cs="Calibri"/>
                <w:sz w:val="16"/>
                <w:szCs w:val="18"/>
              </w:rPr>
              <w:t>…………………………</w:t>
            </w:r>
            <w:r w:rsidRPr="00826C89">
              <w:rPr>
                <w:rFonts w:cs="Calibri"/>
                <w:sz w:val="16"/>
                <w:szCs w:val="18"/>
              </w:rPr>
              <w:t>…</w:t>
            </w:r>
          </w:p>
        </w:tc>
        <w:tc>
          <w:tcPr>
            <w:tcW w:w="3828" w:type="dxa"/>
          </w:tcPr>
          <w:p w:rsidR="00983F0A" w:rsidRPr="00826C89" w:rsidRDefault="00983F0A" w:rsidP="00983F0A">
            <w:pPr>
              <w:widowControl w:val="0"/>
              <w:spacing w:before="80"/>
              <w:rPr>
                <w:rFonts w:cs="Calibri"/>
                <w:bCs/>
                <w:sz w:val="16"/>
                <w:szCs w:val="18"/>
              </w:rPr>
            </w:pPr>
            <w:r w:rsidRPr="00826C89">
              <w:rPr>
                <w:rFonts w:cs="Calibri"/>
                <w:bCs/>
                <w:sz w:val="16"/>
                <w:szCs w:val="18"/>
              </w:rPr>
              <w:t xml:space="preserve">Rodzaj: </w:t>
            </w:r>
            <w:r w:rsidRPr="00826C89">
              <w:rPr>
                <w:rFonts w:cs="Calibri"/>
                <w:sz w:val="16"/>
                <w:szCs w:val="18"/>
              </w:rPr>
              <w:t>………………………………………</w:t>
            </w:r>
            <w:r>
              <w:rPr>
                <w:rFonts w:cs="Calibri"/>
                <w:sz w:val="16"/>
                <w:szCs w:val="18"/>
              </w:rPr>
              <w:t>………………………..</w:t>
            </w:r>
            <w:r w:rsidRPr="00826C89">
              <w:rPr>
                <w:rFonts w:cs="Calibri"/>
                <w:sz w:val="16"/>
                <w:szCs w:val="18"/>
              </w:rPr>
              <w:t>……</w:t>
            </w:r>
          </w:p>
          <w:p w:rsidR="00983F0A" w:rsidRPr="00826C89" w:rsidRDefault="00983F0A" w:rsidP="00983F0A">
            <w:pPr>
              <w:widowControl w:val="0"/>
              <w:spacing w:before="80"/>
              <w:rPr>
                <w:rFonts w:cs="Calibri"/>
                <w:bCs/>
                <w:sz w:val="16"/>
                <w:szCs w:val="18"/>
              </w:rPr>
            </w:pPr>
            <w:r w:rsidRPr="00826C89">
              <w:rPr>
                <w:rFonts w:cs="Calibri"/>
                <w:bCs/>
                <w:sz w:val="16"/>
                <w:szCs w:val="18"/>
              </w:rPr>
              <w:t xml:space="preserve">Seria i numer: </w:t>
            </w:r>
            <w:r w:rsidRPr="00826C89">
              <w:rPr>
                <w:rFonts w:cs="Calibri"/>
                <w:sz w:val="16"/>
                <w:szCs w:val="18"/>
              </w:rPr>
              <w:t>………………………………</w:t>
            </w:r>
            <w:r>
              <w:rPr>
                <w:rFonts w:cs="Calibri"/>
                <w:sz w:val="16"/>
                <w:szCs w:val="18"/>
              </w:rPr>
              <w:t>…………………………</w:t>
            </w:r>
            <w:r w:rsidRPr="00826C89">
              <w:rPr>
                <w:rFonts w:cs="Calibri"/>
                <w:sz w:val="16"/>
                <w:szCs w:val="18"/>
              </w:rPr>
              <w:t>…</w:t>
            </w:r>
          </w:p>
          <w:p w:rsidR="00D2396A" w:rsidRPr="00826C89" w:rsidRDefault="00983F0A" w:rsidP="00983F0A">
            <w:pPr>
              <w:widowControl w:val="0"/>
              <w:spacing w:before="80"/>
              <w:rPr>
                <w:rFonts w:cs="Calibri"/>
                <w:b/>
                <w:sz w:val="16"/>
                <w:szCs w:val="18"/>
              </w:rPr>
            </w:pPr>
            <w:r w:rsidRPr="00826C89">
              <w:rPr>
                <w:rFonts w:cs="Calibri"/>
                <w:bCs/>
                <w:sz w:val="16"/>
                <w:szCs w:val="18"/>
              </w:rPr>
              <w:t xml:space="preserve">Data ważności: </w:t>
            </w:r>
            <w:r w:rsidRPr="00826C89">
              <w:rPr>
                <w:rFonts w:cs="Calibri"/>
                <w:sz w:val="16"/>
                <w:szCs w:val="18"/>
              </w:rPr>
              <w:t>……………….……………</w:t>
            </w:r>
            <w:r>
              <w:rPr>
                <w:rFonts w:cs="Calibri"/>
                <w:sz w:val="16"/>
                <w:szCs w:val="18"/>
              </w:rPr>
              <w:t>…………………………</w:t>
            </w:r>
            <w:r w:rsidRPr="00826C89">
              <w:rPr>
                <w:rFonts w:cs="Calibri"/>
                <w:sz w:val="16"/>
                <w:szCs w:val="18"/>
              </w:rPr>
              <w:t>…</w:t>
            </w:r>
          </w:p>
        </w:tc>
      </w:tr>
      <w:tr w:rsidR="008748AF" w:rsidRPr="004B368C" w:rsidTr="00E61296">
        <w:trPr>
          <w:trHeight w:val="967"/>
        </w:trPr>
        <w:tc>
          <w:tcPr>
            <w:tcW w:w="10491" w:type="dxa"/>
            <w:gridSpan w:val="3"/>
            <w:vAlign w:val="center"/>
          </w:tcPr>
          <w:p w:rsidR="008748AF" w:rsidRPr="009943DD" w:rsidRDefault="008748AF" w:rsidP="008748AF">
            <w:pPr>
              <w:tabs>
                <w:tab w:val="center" w:pos="4536"/>
                <w:tab w:val="right" w:pos="9072"/>
              </w:tabs>
              <w:ind w:right="240"/>
              <w:rPr>
                <w:rFonts w:cs="Calibri"/>
                <w:sz w:val="16"/>
                <w:szCs w:val="18"/>
              </w:rPr>
            </w:pPr>
            <w:r w:rsidRPr="009943DD">
              <w:rPr>
                <w:rFonts w:cs="Calibri"/>
                <w:sz w:val="16"/>
                <w:szCs w:val="18"/>
              </w:rPr>
              <w:t xml:space="preserve">Zgodnie z Ustawą o przeciwdziałaniu praniu pieniędzy oraz finansowaniu terroryzmu, Bank ma obowiązek ustalenia czy klienci: </w:t>
            </w:r>
          </w:p>
          <w:p w:rsidR="008748AF" w:rsidRPr="009943DD" w:rsidRDefault="008748AF" w:rsidP="00DE440B">
            <w:pPr>
              <w:pStyle w:val="Lista2"/>
              <w:numPr>
                <w:ilvl w:val="1"/>
                <w:numId w:val="6"/>
              </w:numPr>
              <w:rPr>
                <w:sz w:val="16"/>
                <w:szCs w:val="20"/>
              </w:rPr>
            </w:pPr>
            <w:r w:rsidRPr="009943DD">
              <w:rPr>
                <w:sz w:val="16"/>
                <w:szCs w:val="20"/>
              </w:rPr>
              <w:t>zajmują eksponowane stanowisko polityczne (PEP),</w:t>
            </w:r>
          </w:p>
          <w:p w:rsidR="008748AF" w:rsidRPr="009943DD" w:rsidRDefault="008748AF" w:rsidP="00DE440B">
            <w:pPr>
              <w:pStyle w:val="Lista2"/>
              <w:numPr>
                <w:ilvl w:val="1"/>
                <w:numId w:val="6"/>
              </w:numPr>
              <w:rPr>
                <w:sz w:val="16"/>
                <w:szCs w:val="20"/>
              </w:rPr>
            </w:pPr>
            <w:r w:rsidRPr="009943DD">
              <w:rPr>
                <w:sz w:val="16"/>
                <w:szCs w:val="20"/>
              </w:rPr>
              <w:t>są rodziną osoby zajmują eksponowane stanowisko polityczne,</w:t>
            </w:r>
          </w:p>
          <w:p w:rsidR="008748AF" w:rsidRPr="008748AF" w:rsidRDefault="008748AF" w:rsidP="00DE440B">
            <w:pPr>
              <w:pStyle w:val="Lista2"/>
              <w:numPr>
                <w:ilvl w:val="1"/>
                <w:numId w:val="6"/>
              </w:numPr>
            </w:pPr>
            <w:r w:rsidRPr="009943DD">
              <w:rPr>
                <w:sz w:val="16"/>
                <w:szCs w:val="20"/>
              </w:rPr>
              <w:t>są bliskimi współpracownikami osoby zajmują eksponowane stanowisko polityczne.</w:t>
            </w:r>
          </w:p>
        </w:tc>
      </w:tr>
    </w:tbl>
    <w:p w:rsidR="009730A4" w:rsidRPr="00684B64" w:rsidRDefault="009730A4" w:rsidP="00DE440B">
      <w:pPr>
        <w:pStyle w:val="Lista1"/>
        <w:numPr>
          <w:ilvl w:val="0"/>
          <w:numId w:val="10"/>
        </w:numPr>
        <w:spacing w:before="240"/>
        <w:ind w:left="357" w:hanging="357"/>
        <w:contextualSpacing w:val="0"/>
      </w:pPr>
      <w:r w:rsidRPr="00684B64">
        <w:t>Oświadczenia dotyczące osoby zajmującej eksponowane stanowisko polityczne (dotyczy wnioskodawców, którzy nie są klientami Banku)</w:t>
      </w:r>
    </w:p>
    <w:tbl>
      <w:tblPr>
        <w:tblW w:w="9639" w:type="dxa"/>
        <w:tblInd w:w="416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6A0" w:firstRow="1" w:lastRow="0" w:firstColumn="1" w:lastColumn="0" w:noHBand="1" w:noVBand="1"/>
        <w:tblCaption w:val="Oświadczenia dotyczące osoby zajmującej eksponowane stanowisko polityczne"/>
      </w:tblPr>
      <w:tblGrid>
        <w:gridCol w:w="6520"/>
        <w:gridCol w:w="1559"/>
        <w:gridCol w:w="1560"/>
      </w:tblGrid>
      <w:tr w:rsidR="00FF15E3" w:rsidRPr="00FF15E3" w:rsidTr="00D12708">
        <w:trPr>
          <w:trHeight w:val="155"/>
          <w:tblHeader/>
        </w:trPr>
        <w:tc>
          <w:tcPr>
            <w:tcW w:w="6520" w:type="dxa"/>
            <w:shd w:val="clear" w:color="auto" w:fill="D9D9D9" w:themeFill="background1" w:themeFillShade="D9"/>
            <w:vAlign w:val="center"/>
          </w:tcPr>
          <w:p w:rsidR="00963503" w:rsidRPr="00FF15E3" w:rsidRDefault="00963503" w:rsidP="00CC443C">
            <w:pPr>
              <w:pStyle w:val="Nagwektabeli"/>
              <w:contextualSpacing/>
            </w:pPr>
            <w:r w:rsidRPr="00FF15E3">
              <w:t>Jestem świadomy odpowiedzialności karnej za złożenie fałszywego oświadczenia. Oświadczam,  pod rygorem odpowiedzialności karnej za podanie danych niezgodnych ze stanem faktycznym, że jestem osobą: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63503" w:rsidRPr="00FF15E3" w:rsidRDefault="00963503" w:rsidP="00CC443C">
            <w:pPr>
              <w:pStyle w:val="Nagwektabeli"/>
              <w:contextualSpacing/>
            </w:pPr>
            <w:r w:rsidRPr="00FF15E3">
              <w:t>Wnioskodawca</w:t>
            </w:r>
            <w:r w:rsidR="003478C3">
              <w:t xml:space="preserve"> pierwszy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63503" w:rsidRPr="00FF15E3" w:rsidRDefault="00963503" w:rsidP="00CC443C">
            <w:pPr>
              <w:pStyle w:val="Nagwektabeli"/>
              <w:contextualSpacing/>
            </w:pPr>
            <w:r w:rsidRPr="00FF15E3">
              <w:t>Wnioskodawca</w:t>
            </w:r>
            <w:r w:rsidR="003478C3">
              <w:t xml:space="preserve"> drugi</w:t>
            </w:r>
          </w:p>
        </w:tc>
      </w:tr>
      <w:tr w:rsidR="00963503" w:rsidRPr="004B368C" w:rsidTr="00D12708">
        <w:trPr>
          <w:trHeight w:val="263"/>
        </w:trPr>
        <w:tc>
          <w:tcPr>
            <w:tcW w:w="6520" w:type="dxa"/>
            <w:vAlign w:val="center"/>
          </w:tcPr>
          <w:p w:rsidR="00963503" w:rsidRPr="00826C89" w:rsidRDefault="00963503" w:rsidP="00DE440B">
            <w:pPr>
              <w:pStyle w:val="Default"/>
              <w:numPr>
                <w:ilvl w:val="0"/>
                <w:numId w:val="1"/>
              </w:numPr>
              <w:spacing w:line="276" w:lineRule="auto"/>
              <w:ind w:left="447"/>
              <w:rPr>
                <w:rFonts w:ascii="Calibri" w:hAnsi="Calibri" w:cs="Calibri"/>
                <w:sz w:val="16"/>
                <w:szCs w:val="16"/>
              </w:rPr>
            </w:pPr>
            <w:r w:rsidRPr="00826C89">
              <w:rPr>
                <w:rFonts w:ascii="Calibri" w:hAnsi="Calibri" w:cs="Calibri"/>
                <w:sz w:val="16"/>
                <w:szCs w:val="16"/>
              </w:rPr>
              <w:t>zajmującą eksponowane stanowisko polityczne</w:t>
            </w:r>
            <w:r w:rsidR="003D1F70" w:rsidRPr="00826C89"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1559" w:type="dxa"/>
            <w:vAlign w:val="center"/>
          </w:tcPr>
          <w:p w:rsidR="00963503" w:rsidRPr="00826C89" w:rsidRDefault="00963503" w:rsidP="003478C3">
            <w:pPr>
              <w:widowControl w:val="0"/>
              <w:rPr>
                <w:rFonts w:cs="Calibri"/>
                <w:sz w:val="16"/>
                <w:szCs w:val="16"/>
              </w:rPr>
            </w:pPr>
            <w:r w:rsidRPr="00826C8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C8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826C89">
              <w:rPr>
                <w:rFonts w:cs="Calibri"/>
                <w:sz w:val="16"/>
                <w:szCs w:val="16"/>
              </w:rPr>
            </w:r>
            <w:r w:rsidRPr="00826C89">
              <w:rPr>
                <w:rFonts w:cs="Calibri"/>
                <w:sz w:val="16"/>
                <w:szCs w:val="16"/>
              </w:rPr>
              <w:fldChar w:fldCharType="separate"/>
            </w:r>
            <w:r w:rsidRPr="00826C89">
              <w:rPr>
                <w:rFonts w:cs="Calibri"/>
                <w:sz w:val="16"/>
                <w:szCs w:val="16"/>
              </w:rPr>
              <w:fldChar w:fldCharType="end"/>
            </w:r>
            <w:r w:rsidR="0096007E" w:rsidRPr="00826C89">
              <w:rPr>
                <w:rFonts w:cs="Calibri"/>
                <w:sz w:val="16"/>
                <w:szCs w:val="16"/>
              </w:rPr>
              <w:t xml:space="preserve"> Jestem</w:t>
            </w:r>
          </w:p>
          <w:p w:rsidR="00963503" w:rsidRPr="00826C89" w:rsidRDefault="00963503" w:rsidP="003478C3">
            <w:pPr>
              <w:widowControl w:val="0"/>
              <w:rPr>
                <w:rFonts w:cs="Calibri"/>
                <w:b/>
                <w:sz w:val="16"/>
                <w:szCs w:val="16"/>
              </w:rPr>
            </w:pPr>
            <w:r w:rsidRPr="00826C8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C8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826C89">
              <w:rPr>
                <w:rFonts w:cs="Calibri"/>
                <w:sz w:val="16"/>
                <w:szCs w:val="16"/>
              </w:rPr>
            </w:r>
            <w:r w:rsidRPr="00826C89">
              <w:rPr>
                <w:rFonts w:cs="Calibri"/>
                <w:sz w:val="16"/>
                <w:szCs w:val="16"/>
              </w:rPr>
              <w:fldChar w:fldCharType="separate"/>
            </w:r>
            <w:r w:rsidRPr="00826C89">
              <w:rPr>
                <w:rFonts w:cs="Calibri"/>
                <w:sz w:val="16"/>
                <w:szCs w:val="16"/>
              </w:rPr>
              <w:fldChar w:fldCharType="end"/>
            </w:r>
            <w:r w:rsidR="0096007E" w:rsidRPr="00826C89">
              <w:rPr>
                <w:rFonts w:cs="Calibri"/>
                <w:sz w:val="16"/>
                <w:szCs w:val="16"/>
              </w:rPr>
              <w:t xml:space="preserve"> Nie jestem</w:t>
            </w:r>
          </w:p>
        </w:tc>
        <w:tc>
          <w:tcPr>
            <w:tcW w:w="1560" w:type="dxa"/>
            <w:vAlign w:val="center"/>
          </w:tcPr>
          <w:p w:rsidR="00963503" w:rsidRPr="00826C89" w:rsidRDefault="00963503" w:rsidP="003478C3">
            <w:pPr>
              <w:widowControl w:val="0"/>
              <w:rPr>
                <w:rFonts w:cs="Calibri"/>
                <w:sz w:val="16"/>
                <w:szCs w:val="16"/>
              </w:rPr>
            </w:pPr>
            <w:r w:rsidRPr="00826C8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C8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826C89">
              <w:rPr>
                <w:rFonts w:cs="Calibri"/>
                <w:sz w:val="16"/>
                <w:szCs w:val="16"/>
              </w:rPr>
            </w:r>
            <w:r w:rsidRPr="00826C89">
              <w:rPr>
                <w:rFonts w:cs="Calibri"/>
                <w:sz w:val="16"/>
                <w:szCs w:val="16"/>
              </w:rPr>
              <w:fldChar w:fldCharType="separate"/>
            </w:r>
            <w:r w:rsidRPr="00826C89">
              <w:rPr>
                <w:rFonts w:cs="Calibri"/>
                <w:sz w:val="16"/>
                <w:szCs w:val="16"/>
              </w:rPr>
              <w:fldChar w:fldCharType="end"/>
            </w:r>
            <w:r w:rsidR="0096007E" w:rsidRPr="00826C89">
              <w:rPr>
                <w:rFonts w:cs="Calibri"/>
                <w:sz w:val="16"/>
                <w:szCs w:val="16"/>
              </w:rPr>
              <w:t xml:space="preserve"> Jestem</w:t>
            </w:r>
          </w:p>
          <w:p w:rsidR="00963503" w:rsidRPr="00826C89" w:rsidRDefault="00963503" w:rsidP="003478C3">
            <w:pPr>
              <w:widowControl w:val="0"/>
              <w:rPr>
                <w:rFonts w:cs="Calibri"/>
                <w:b/>
                <w:sz w:val="16"/>
                <w:szCs w:val="16"/>
              </w:rPr>
            </w:pPr>
            <w:r w:rsidRPr="00826C8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C8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826C89">
              <w:rPr>
                <w:rFonts w:cs="Calibri"/>
                <w:sz w:val="16"/>
                <w:szCs w:val="16"/>
              </w:rPr>
            </w:r>
            <w:r w:rsidRPr="00826C89">
              <w:rPr>
                <w:rFonts w:cs="Calibri"/>
                <w:sz w:val="16"/>
                <w:szCs w:val="16"/>
              </w:rPr>
              <w:fldChar w:fldCharType="separate"/>
            </w:r>
            <w:r w:rsidRPr="00826C89">
              <w:rPr>
                <w:rFonts w:cs="Calibri"/>
                <w:sz w:val="16"/>
                <w:szCs w:val="16"/>
              </w:rPr>
              <w:fldChar w:fldCharType="end"/>
            </w:r>
            <w:r w:rsidR="0096007E" w:rsidRPr="00826C89">
              <w:rPr>
                <w:rFonts w:cs="Calibri"/>
                <w:sz w:val="16"/>
                <w:szCs w:val="16"/>
              </w:rPr>
              <w:t xml:space="preserve"> Nie jestem</w:t>
            </w:r>
          </w:p>
        </w:tc>
      </w:tr>
      <w:tr w:rsidR="00963503" w:rsidRPr="004B368C" w:rsidTr="00D12708">
        <w:trPr>
          <w:trHeight w:val="263"/>
        </w:trPr>
        <w:tc>
          <w:tcPr>
            <w:tcW w:w="6520" w:type="dxa"/>
            <w:vAlign w:val="center"/>
          </w:tcPr>
          <w:p w:rsidR="00963503" w:rsidRPr="00826C89" w:rsidRDefault="00963503" w:rsidP="00DE440B">
            <w:pPr>
              <w:pStyle w:val="Default"/>
              <w:numPr>
                <w:ilvl w:val="0"/>
                <w:numId w:val="1"/>
              </w:numPr>
              <w:spacing w:line="276" w:lineRule="auto"/>
              <w:ind w:left="447"/>
              <w:rPr>
                <w:rFonts w:ascii="Calibri" w:hAnsi="Calibri" w:cs="Calibri"/>
                <w:sz w:val="16"/>
                <w:szCs w:val="16"/>
              </w:rPr>
            </w:pPr>
            <w:r w:rsidRPr="00826C89">
              <w:rPr>
                <w:rFonts w:ascii="Calibri" w:hAnsi="Calibri" w:cs="Calibri"/>
                <w:sz w:val="16"/>
                <w:szCs w:val="16"/>
              </w:rPr>
              <w:t>członkiem rodziny osoby zajmującą eksponowane stanowisko polityczne</w:t>
            </w:r>
            <w:r w:rsidR="003D1F70" w:rsidRPr="00826C89"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1559" w:type="dxa"/>
            <w:vAlign w:val="center"/>
          </w:tcPr>
          <w:p w:rsidR="00963503" w:rsidRPr="00826C89" w:rsidRDefault="00963503" w:rsidP="003478C3">
            <w:pPr>
              <w:widowControl w:val="0"/>
              <w:rPr>
                <w:rFonts w:cs="Calibri"/>
                <w:sz w:val="16"/>
                <w:szCs w:val="16"/>
              </w:rPr>
            </w:pPr>
            <w:r w:rsidRPr="00826C8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C8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826C89">
              <w:rPr>
                <w:rFonts w:cs="Calibri"/>
                <w:sz w:val="16"/>
                <w:szCs w:val="16"/>
              </w:rPr>
            </w:r>
            <w:r w:rsidRPr="00826C89">
              <w:rPr>
                <w:rFonts w:cs="Calibri"/>
                <w:sz w:val="16"/>
                <w:szCs w:val="16"/>
              </w:rPr>
              <w:fldChar w:fldCharType="separate"/>
            </w:r>
            <w:r w:rsidRPr="00826C89">
              <w:rPr>
                <w:rFonts w:cs="Calibri"/>
                <w:sz w:val="16"/>
                <w:szCs w:val="16"/>
              </w:rPr>
              <w:fldChar w:fldCharType="end"/>
            </w:r>
            <w:r w:rsidR="0096007E" w:rsidRPr="00826C89">
              <w:rPr>
                <w:rFonts w:cs="Calibri"/>
                <w:sz w:val="16"/>
                <w:szCs w:val="16"/>
              </w:rPr>
              <w:t xml:space="preserve"> Jestem</w:t>
            </w:r>
          </w:p>
          <w:p w:rsidR="00963503" w:rsidRPr="00826C89" w:rsidRDefault="00963503" w:rsidP="003478C3">
            <w:pPr>
              <w:widowControl w:val="0"/>
              <w:rPr>
                <w:rFonts w:cs="Calibri"/>
                <w:sz w:val="16"/>
                <w:szCs w:val="16"/>
              </w:rPr>
            </w:pPr>
            <w:r w:rsidRPr="00826C8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C8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826C89">
              <w:rPr>
                <w:rFonts w:cs="Calibri"/>
                <w:sz w:val="16"/>
                <w:szCs w:val="16"/>
              </w:rPr>
            </w:r>
            <w:r w:rsidRPr="00826C89">
              <w:rPr>
                <w:rFonts w:cs="Calibri"/>
                <w:sz w:val="16"/>
                <w:szCs w:val="16"/>
              </w:rPr>
              <w:fldChar w:fldCharType="separate"/>
            </w:r>
            <w:r w:rsidRPr="00826C89">
              <w:rPr>
                <w:rFonts w:cs="Calibri"/>
                <w:sz w:val="16"/>
                <w:szCs w:val="16"/>
              </w:rPr>
              <w:fldChar w:fldCharType="end"/>
            </w:r>
            <w:r w:rsidR="0096007E" w:rsidRPr="00826C89">
              <w:rPr>
                <w:rFonts w:cs="Calibri"/>
                <w:sz w:val="16"/>
                <w:szCs w:val="16"/>
              </w:rPr>
              <w:t xml:space="preserve"> Nie jestem</w:t>
            </w:r>
          </w:p>
        </w:tc>
        <w:tc>
          <w:tcPr>
            <w:tcW w:w="1560" w:type="dxa"/>
            <w:vAlign w:val="center"/>
          </w:tcPr>
          <w:p w:rsidR="00963503" w:rsidRPr="00826C89" w:rsidRDefault="00963503" w:rsidP="003478C3">
            <w:pPr>
              <w:widowControl w:val="0"/>
              <w:rPr>
                <w:rFonts w:cs="Calibri"/>
                <w:sz w:val="16"/>
                <w:szCs w:val="16"/>
              </w:rPr>
            </w:pPr>
            <w:r w:rsidRPr="00826C8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C8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826C89">
              <w:rPr>
                <w:rFonts w:cs="Calibri"/>
                <w:sz w:val="16"/>
                <w:szCs w:val="16"/>
              </w:rPr>
            </w:r>
            <w:r w:rsidRPr="00826C89">
              <w:rPr>
                <w:rFonts w:cs="Calibri"/>
                <w:sz w:val="16"/>
                <w:szCs w:val="16"/>
              </w:rPr>
              <w:fldChar w:fldCharType="separate"/>
            </w:r>
            <w:r w:rsidRPr="00826C89">
              <w:rPr>
                <w:rFonts w:cs="Calibri"/>
                <w:sz w:val="16"/>
                <w:szCs w:val="16"/>
              </w:rPr>
              <w:fldChar w:fldCharType="end"/>
            </w:r>
            <w:r w:rsidR="0096007E" w:rsidRPr="00826C89">
              <w:rPr>
                <w:rFonts w:cs="Calibri"/>
                <w:sz w:val="16"/>
                <w:szCs w:val="16"/>
              </w:rPr>
              <w:t xml:space="preserve"> Jestem</w:t>
            </w:r>
          </w:p>
          <w:p w:rsidR="00963503" w:rsidRPr="00826C89" w:rsidRDefault="00963503" w:rsidP="003478C3">
            <w:pPr>
              <w:widowControl w:val="0"/>
              <w:rPr>
                <w:rFonts w:cs="Calibri"/>
                <w:sz w:val="16"/>
                <w:szCs w:val="16"/>
              </w:rPr>
            </w:pPr>
            <w:r w:rsidRPr="00826C8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C8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826C89">
              <w:rPr>
                <w:rFonts w:cs="Calibri"/>
                <w:sz w:val="16"/>
                <w:szCs w:val="16"/>
              </w:rPr>
            </w:r>
            <w:r w:rsidRPr="00826C89">
              <w:rPr>
                <w:rFonts w:cs="Calibri"/>
                <w:sz w:val="16"/>
                <w:szCs w:val="16"/>
              </w:rPr>
              <w:fldChar w:fldCharType="separate"/>
            </w:r>
            <w:r w:rsidRPr="00826C89">
              <w:rPr>
                <w:rFonts w:cs="Calibri"/>
                <w:sz w:val="16"/>
                <w:szCs w:val="16"/>
              </w:rPr>
              <w:fldChar w:fldCharType="end"/>
            </w:r>
            <w:r w:rsidR="0096007E" w:rsidRPr="00826C89">
              <w:rPr>
                <w:rFonts w:cs="Calibri"/>
                <w:sz w:val="16"/>
                <w:szCs w:val="16"/>
              </w:rPr>
              <w:t xml:space="preserve"> Nie jestem</w:t>
            </w:r>
          </w:p>
        </w:tc>
      </w:tr>
      <w:tr w:rsidR="00963503" w:rsidRPr="004B368C" w:rsidTr="00D12708">
        <w:trPr>
          <w:trHeight w:val="263"/>
        </w:trPr>
        <w:tc>
          <w:tcPr>
            <w:tcW w:w="6520" w:type="dxa"/>
            <w:vAlign w:val="center"/>
          </w:tcPr>
          <w:p w:rsidR="00963503" w:rsidRPr="00826C89" w:rsidRDefault="00963503" w:rsidP="00DE440B">
            <w:pPr>
              <w:pStyle w:val="Default"/>
              <w:numPr>
                <w:ilvl w:val="0"/>
                <w:numId w:val="1"/>
              </w:numPr>
              <w:spacing w:line="276" w:lineRule="auto"/>
              <w:ind w:left="447"/>
              <w:rPr>
                <w:rFonts w:ascii="Calibri" w:hAnsi="Calibri" w:cs="Calibri"/>
                <w:sz w:val="16"/>
                <w:szCs w:val="16"/>
              </w:rPr>
            </w:pPr>
            <w:r w:rsidRPr="00826C89">
              <w:rPr>
                <w:rFonts w:ascii="Calibri" w:hAnsi="Calibri" w:cs="Calibri"/>
                <w:sz w:val="16"/>
                <w:szCs w:val="16"/>
              </w:rPr>
              <w:t>bliskim współpracownikiem osoby zajmującą eksponowane stanowisko polityczne</w:t>
            </w:r>
            <w:r w:rsidR="003D1F70" w:rsidRPr="00826C89"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1559" w:type="dxa"/>
            <w:vAlign w:val="center"/>
          </w:tcPr>
          <w:p w:rsidR="00963503" w:rsidRPr="00826C89" w:rsidRDefault="00963503" w:rsidP="003478C3">
            <w:pPr>
              <w:widowControl w:val="0"/>
              <w:rPr>
                <w:rFonts w:cs="Calibri"/>
                <w:sz w:val="16"/>
                <w:szCs w:val="16"/>
              </w:rPr>
            </w:pPr>
            <w:r w:rsidRPr="00826C8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C8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826C89">
              <w:rPr>
                <w:rFonts w:cs="Calibri"/>
                <w:sz w:val="16"/>
                <w:szCs w:val="16"/>
              </w:rPr>
            </w:r>
            <w:r w:rsidRPr="00826C89">
              <w:rPr>
                <w:rFonts w:cs="Calibri"/>
                <w:sz w:val="16"/>
                <w:szCs w:val="16"/>
              </w:rPr>
              <w:fldChar w:fldCharType="separate"/>
            </w:r>
            <w:r w:rsidRPr="00826C89">
              <w:rPr>
                <w:rFonts w:cs="Calibri"/>
                <w:sz w:val="16"/>
                <w:szCs w:val="16"/>
              </w:rPr>
              <w:fldChar w:fldCharType="end"/>
            </w:r>
            <w:r w:rsidR="0096007E" w:rsidRPr="00826C89">
              <w:rPr>
                <w:rFonts w:cs="Calibri"/>
                <w:sz w:val="16"/>
                <w:szCs w:val="16"/>
              </w:rPr>
              <w:t xml:space="preserve"> Jestem</w:t>
            </w:r>
          </w:p>
          <w:p w:rsidR="00963503" w:rsidRPr="00826C89" w:rsidRDefault="00963503" w:rsidP="003478C3">
            <w:pPr>
              <w:widowControl w:val="0"/>
              <w:rPr>
                <w:rFonts w:cs="Calibri"/>
                <w:sz w:val="16"/>
                <w:szCs w:val="16"/>
              </w:rPr>
            </w:pPr>
            <w:r w:rsidRPr="00826C8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C8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826C89">
              <w:rPr>
                <w:rFonts w:cs="Calibri"/>
                <w:sz w:val="16"/>
                <w:szCs w:val="16"/>
              </w:rPr>
            </w:r>
            <w:r w:rsidRPr="00826C89">
              <w:rPr>
                <w:rFonts w:cs="Calibri"/>
                <w:sz w:val="16"/>
                <w:szCs w:val="16"/>
              </w:rPr>
              <w:fldChar w:fldCharType="separate"/>
            </w:r>
            <w:r w:rsidRPr="00826C89">
              <w:rPr>
                <w:rFonts w:cs="Calibri"/>
                <w:sz w:val="16"/>
                <w:szCs w:val="16"/>
              </w:rPr>
              <w:fldChar w:fldCharType="end"/>
            </w:r>
            <w:r w:rsidR="0096007E" w:rsidRPr="00826C89">
              <w:rPr>
                <w:rFonts w:cs="Calibri"/>
                <w:sz w:val="16"/>
                <w:szCs w:val="16"/>
              </w:rPr>
              <w:t xml:space="preserve"> Nie jestem</w:t>
            </w:r>
          </w:p>
        </w:tc>
        <w:tc>
          <w:tcPr>
            <w:tcW w:w="1560" w:type="dxa"/>
            <w:vAlign w:val="center"/>
          </w:tcPr>
          <w:p w:rsidR="00963503" w:rsidRPr="00826C89" w:rsidRDefault="00963503" w:rsidP="003478C3">
            <w:pPr>
              <w:widowControl w:val="0"/>
              <w:rPr>
                <w:rFonts w:cs="Calibri"/>
                <w:sz w:val="16"/>
                <w:szCs w:val="16"/>
              </w:rPr>
            </w:pPr>
            <w:r w:rsidRPr="00826C8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C8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826C89">
              <w:rPr>
                <w:rFonts w:cs="Calibri"/>
                <w:sz w:val="16"/>
                <w:szCs w:val="16"/>
              </w:rPr>
            </w:r>
            <w:r w:rsidRPr="00826C89">
              <w:rPr>
                <w:rFonts w:cs="Calibri"/>
                <w:sz w:val="16"/>
                <w:szCs w:val="16"/>
              </w:rPr>
              <w:fldChar w:fldCharType="separate"/>
            </w:r>
            <w:r w:rsidRPr="00826C89">
              <w:rPr>
                <w:rFonts w:cs="Calibri"/>
                <w:sz w:val="16"/>
                <w:szCs w:val="16"/>
              </w:rPr>
              <w:fldChar w:fldCharType="end"/>
            </w:r>
            <w:r w:rsidR="0096007E" w:rsidRPr="00826C89">
              <w:rPr>
                <w:rFonts w:cs="Calibri"/>
                <w:sz w:val="16"/>
                <w:szCs w:val="16"/>
              </w:rPr>
              <w:t xml:space="preserve"> Jestem</w:t>
            </w:r>
          </w:p>
          <w:p w:rsidR="00963503" w:rsidRPr="00826C89" w:rsidRDefault="00963503" w:rsidP="003478C3">
            <w:pPr>
              <w:widowControl w:val="0"/>
              <w:rPr>
                <w:rFonts w:cs="Calibri"/>
                <w:sz w:val="16"/>
                <w:szCs w:val="16"/>
              </w:rPr>
            </w:pPr>
            <w:r w:rsidRPr="00826C89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C89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826C89">
              <w:rPr>
                <w:rFonts w:cs="Calibri"/>
                <w:sz w:val="16"/>
                <w:szCs w:val="16"/>
              </w:rPr>
            </w:r>
            <w:r w:rsidRPr="00826C89">
              <w:rPr>
                <w:rFonts w:cs="Calibri"/>
                <w:sz w:val="16"/>
                <w:szCs w:val="16"/>
              </w:rPr>
              <w:fldChar w:fldCharType="separate"/>
            </w:r>
            <w:r w:rsidRPr="00826C89">
              <w:rPr>
                <w:rFonts w:cs="Calibri"/>
                <w:sz w:val="16"/>
                <w:szCs w:val="16"/>
              </w:rPr>
              <w:fldChar w:fldCharType="end"/>
            </w:r>
            <w:r w:rsidR="0096007E" w:rsidRPr="00826C89">
              <w:rPr>
                <w:rFonts w:cs="Calibri"/>
                <w:sz w:val="16"/>
                <w:szCs w:val="16"/>
              </w:rPr>
              <w:t xml:space="preserve"> Nie jestem</w:t>
            </w:r>
          </w:p>
        </w:tc>
      </w:tr>
      <w:tr w:rsidR="008748AF" w:rsidRPr="004B368C" w:rsidTr="00D12708">
        <w:trPr>
          <w:trHeight w:val="263"/>
        </w:trPr>
        <w:tc>
          <w:tcPr>
            <w:tcW w:w="9639" w:type="dxa"/>
            <w:gridSpan w:val="3"/>
            <w:vAlign w:val="center"/>
          </w:tcPr>
          <w:p w:rsidR="008748AF" w:rsidRPr="008748AF" w:rsidRDefault="008748AF" w:rsidP="003478C3">
            <w:pPr>
              <w:widowControl w:val="0"/>
              <w:rPr>
                <w:rFonts w:cs="Calibri"/>
                <w:sz w:val="16"/>
                <w:szCs w:val="18"/>
              </w:rPr>
            </w:pPr>
            <w:r w:rsidRPr="004D5327">
              <w:rPr>
                <w:rFonts w:cs="Calibri"/>
                <w:sz w:val="16"/>
                <w:szCs w:val="18"/>
              </w:rPr>
              <w:t>Zobowiązuję się niezwłocznie powiadomić Bank Spółdzielcz</w:t>
            </w:r>
            <w:r w:rsidR="00725D52">
              <w:rPr>
                <w:rFonts w:cs="Calibri"/>
                <w:sz w:val="16"/>
                <w:szCs w:val="18"/>
              </w:rPr>
              <w:t>y w Piwnicznej- Zdroju</w:t>
            </w:r>
            <w:r w:rsidRPr="004D5327">
              <w:rPr>
                <w:rFonts w:cs="Calibri"/>
                <w:sz w:val="16"/>
                <w:szCs w:val="18"/>
              </w:rPr>
              <w:t xml:space="preserve"> z siedzibą w </w:t>
            </w:r>
            <w:r w:rsidR="00725D52">
              <w:rPr>
                <w:rFonts w:cs="Calibri"/>
                <w:sz w:val="16"/>
                <w:szCs w:val="18"/>
              </w:rPr>
              <w:t>Piwnicznej- Zdroju</w:t>
            </w:r>
            <w:r w:rsidRPr="004D5327">
              <w:rPr>
                <w:rFonts w:cs="Calibri"/>
                <w:sz w:val="16"/>
                <w:szCs w:val="18"/>
              </w:rPr>
              <w:t xml:space="preserve">, przy ul. </w:t>
            </w:r>
            <w:r w:rsidR="00725D52">
              <w:rPr>
                <w:rFonts w:cs="Calibri"/>
                <w:sz w:val="16"/>
                <w:szCs w:val="18"/>
              </w:rPr>
              <w:t>Rzeszutka 2</w:t>
            </w:r>
            <w:r w:rsidRPr="004D5327">
              <w:rPr>
                <w:rFonts w:cs="Calibri"/>
                <w:sz w:val="16"/>
                <w:szCs w:val="18"/>
              </w:rPr>
              <w:t>, w formie pisemnej o wszelkich zmianach dotyczących informacji zawartych w niniejszym Oświadczeniu.</w:t>
            </w:r>
          </w:p>
        </w:tc>
      </w:tr>
      <w:tr w:rsidR="008748AF" w:rsidRPr="004B368C" w:rsidTr="00D12708">
        <w:trPr>
          <w:trHeight w:val="263"/>
        </w:trPr>
        <w:tc>
          <w:tcPr>
            <w:tcW w:w="9639" w:type="dxa"/>
            <w:gridSpan w:val="3"/>
            <w:vAlign w:val="center"/>
          </w:tcPr>
          <w:p w:rsidR="008748AF" w:rsidRPr="008748AF" w:rsidRDefault="008748AF" w:rsidP="003478C3">
            <w:pPr>
              <w:widowControl w:val="0"/>
              <w:rPr>
                <w:rFonts w:cs="Calibri"/>
                <w:sz w:val="16"/>
                <w:szCs w:val="18"/>
              </w:rPr>
            </w:pPr>
            <w:r w:rsidRPr="004D5327">
              <w:rPr>
                <w:rFonts w:cs="Calibri"/>
                <w:sz w:val="16"/>
                <w:szCs w:val="18"/>
              </w:rPr>
              <w:t>Przed złożeniem oświadczenia w oddziale otrzymałem na adres e-mail i zapoznałem się z „Wykazem Krajowych Stanowisk I Funkcji Publicznych Będących Eksponowanymi Stanowiskami Politycznymi”</w:t>
            </w:r>
            <w:r w:rsidRPr="004D5327">
              <w:rPr>
                <w:rStyle w:val="Odwoanieprzypisudolnego"/>
                <w:rFonts w:cs="Calibri"/>
                <w:sz w:val="16"/>
                <w:szCs w:val="18"/>
              </w:rPr>
              <w:footnoteReference w:id="2"/>
            </w:r>
            <w:r w:rsidRPr="004D5327">
              <w:rPr>
                <w:rFonts w:cs="Calibri"/>
                <w:sz w:val="16"/>
                <w:szCs w:val="18"/>
              </w:rPr>
              <w:t xml:space="preserve"> szczegółowo opisującym wykaz krajowych stanowisk i funkcji publicznych będących eksponowanymi stanowiskami politycznymi</w:t>
            </w:r>
            <w:r w:rsidRPr="004D5327">
              <w:rPr>
                <w:rFonts w:cs="Calibri"/>
                <w:sz w:val="16"/>
                <w:szCs w:val="18"/>
                <w:vertAlign w:val="superscript"/>
              </w:rPr>
              <w:t>2</w:t>
            </w:r>
          </w:p>
        </w:tc>
      </w:tr>
    </w:tbl>
    <w:p w:rsidR="00B70787" w:rsidRPr="00D22A5E" w:rsidRDefault="00B70787" w:rsidP="00A51476">
      <w:pPr>
        <w:keepNext/>
        <w:widowControl w:val="0"/>
        <w:tabs>
          <w:tab w:val="left" w:pos="142"/>
          <w:tab w:val="left" w:pos="4536"/>
          <w:tab w:val="left" w:pos="5954"/>
          <w:tab w:val="left" w:pos="9356"/>
        </w:tabs>
        <w:spacing w:before="360"/>
        <w:jc w:val="both"/>
        <w:rPr>
          <w:rFonts w:cs="Calibri"/>
          <w:color w:val="000000"/>
          <w:sz w:val="16"/>
          <w:szCs w:val="20"/>
          <w:u w:val="single"/>
        </w:rPr>
      </w:pP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="00555DA2" w:rsidRPr="00D22A5E">
        <w:rPr>
          <w:rFonts w:cs="Calibri"/>
          <w:color w:val="000000"/>
          <w:sz w:val="16"/>
          <w:szCs w:val="20"/>
          <w:u w:val="single"/>
        </w:rPr>
        <w:tab/>
      </w:r>
      <w:r w:rsidR="00555DA2"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</w:rPr>
        <w:tab/>
      </w:r>
      <w:r w:rsidRPr="00D22A5E">
        <w:rPr>
          <w:rFonts w:cs="Calibri"/>
          <w:color w:val="000000"/>
          <w:sz w:val="16"/>
          <w:szCs w:val="20"/>
        </w:rPr>
        <w:tab/>
      </w:r>
      <w:r w:rsidRPr="00D22A5E">
        <w:rPr>
          <w:rFonts w:cs="Calibri"/>
          <w:color w:val="000000"/>
          <w:sz w:val="16"/>
          <w:szCs w:val="20"/>
        </w:rPr>
        <w:tab/>
      </w:r>
      <w:r w:rsidRPr="00D22A5E">
        <w:rPr>
          <w:rFonts w:cs="Calibri"/>
          <w:color w:val="000000"/>
          <w:sz w:val="16"/>
          <w:szCs w:val="20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="00555DA2" w:rsidRPr="00D22A5E">
        <w:rPr>
          <w:rFonts w:cs="Calibri"/>
          <w:color w:val="000000"/>
          <w:sz w:val="16"/>
          <w:szCs w:val="20"/>
          <w:u w:val="single"/>
        </w:rPr>
        <w:tab/>
      </w:r>
    </w:p>
    <w:p w:rsidR="00B70787" w:rsidRPr="00D22A5E" w:rsidRDefault="00B70787" w:rsidP="00A35FF4">
      <w:pPr>
        <w:widowControl w:val="0"/>
        <w:tabs>
          <w:tab w:val="left" w:pos="5954"/>
        </w:tabs>
        <w:spacing w:line="360" w:lineRule="auto"/>
        <w:jc w:val="both"/>
        <w:rPr>
          <w:rFonts w:cs="Calibri"/>
          <w:color w:val="000000"/>
          <w:sz w:val="16"/>
          <w:szCs w:val="20"/>
        </w:rPr>
      </w:pPr>
      <w:r w:rsidRPr="00D22A5E">
        <w:rPr>
          <w:rFonts w:cs="Calibri"/>
          <w:color w:val="000000"/>
          <w:sz w:val="16"/>
          <w:szCs w:val="20"/>
        </w:rPr>
        <w:t xml:space="preserve">Podpis Wnioskodawcy </w:t>
      </w:r>
      <w:r w:rsidR="003655B7" w:rsidRPr="00D22A5E">
        <w:rPr>
          <w:rFonts w:cs="Calibri"/>
          <w:color w:val="000000"/>
          <w:sz w:val="16"/>
          <w:szCs w:val="20"/>
        </w:rPr>
        <w:t>pierwszego</w:t>
      </w:r>
      <w:r w:rsidR="00A35FF4" w:rsidRPr="00D22A5E">
        <w:rPr>
          <w:rFonts w:cs="Calibri"/>
          <w:color w:val="000000"/>
          <w:sz w:val="16"/>
          <w:szCs w:val="20"/>
        </w:rPr>
        <w:t xml:space="preserve"> </w:t>
      </w:r>
      <w:r w:rsidR="00A35FF4" w:rsidRPr="00D22A5E">
        <w:rPr>
          <w:rFonts w:cs="Calibri"/>
          <w:color w:val="000000"/>
          <w:sz w:val="16"/>
          <w:szCs w:val="20"/>
        </w:rPr>
        <w:tab/>
      </w:r>
      <w:r w:rsidR="00A35FF4" w:rsidRPr="00D22A5E">
        <w:rPr>
          <w:rFonts w:cs="Calibri"/>
          <w:color w:val="000000"/>
          <w:sz w:val="16"/>
          <w:szCs w:val="20"/>
        </w:rPr>
        <w:tab/>
      </w:r>
      <w:r w:rsidRPr="00D22A5E">
        <w:rPr>
          <w:rFonts w:cs="Calibri"/>
          <w:color w:val="000000"/>
          <w:sz w:val="16"/>
          <w:szCs w:val="20"/>
        </w:rPr>
        <w:t xml:space="preserve"> </w:t>
      </w:r>
      <w:r w:rsidRPr="00D22A5E">
        <w:rPr>
          <w:rFonts w:cs="Calibri"/>
          <w:color w:val="000000"/>
          <w:sz w:val="16"/>
          <w:szCs w:val="20"/>
        </w:rPr>
        <w:tab/>
      </w:r>
      <w:r w:rsidRPr="00D22A5E">
        <w:rPr>
          <w:rFonts w:cs="Calibri"/>
          <w:color w:val="000000"/>
          <w:sz w:val="16"/>
          <w:szCs w:val="20"/>
        </w:rPr>
        <w:tab/>
      </w:r>
      <w:r w:rsidRPr="00D22A5E">
        <w:rPr>
          <w:rFonts w:cs="Calibri"/>
          <w:color w:val="000000"/>
          <w:sz w:val="16"/>
          <w:szCs w:val="20"/>
        </w:rPr>
        <w:tab/>
      </w:r>
      <w:r w:rsidRPr="00D22A5E">
        <w:rPr>
          <w:rFonts w:cs="Calibri"/>
          <w:color w:val="000000"/>
          <w:sz w:val="16"/>
          <w:szCs w:val="20"/>
        </w:rPr>
        <w:tab/>
      </w:r>
      <w:r w:rsidRPr="00D22A5E">
        <w:rPr>
          <w:rFonts w:cs="Calibri"/>
          <w:color w:val="000000"/>
          <w:sz w:val="16"/>
          <w:szCs w:val="20"/>
        </w:rPr>
        <w:tab/>
      </w:r>
      <w:r w:rsidRPr="00D22A5E">
        <w:rPr>
          <w:rFonts w:cs="Calibri"/>
          <w:color w:val="000000"/>
          <w:sz w:val="16"/>
          <w:szCs w:val="20"/>
        </w:rPr>
        <w:tab/>
      </w:r>
      <w:r w:rsidRPr="00D22A5E">
        <w:rPr>
          <w:rFonts w:cs="Calibri"/>
          <w:color w:val="000000"/>
          <w:sz w:val="16"/>
          <w:szCs w:val="20"/>
        </w:rPr>
        <w:tab/>
      </w:r>
      <w:r w:rsidRPr="00D22A5E">
        <w:rPr>
          <w:rFonts w:cs="Calibri"/>
          <w:color w:val="000000"/>
          <w:sz w:val="16"/>
          <w:szCs w:val="20"/>
        </w:rPr>
        <w:tab/>
      </w:r>
      <w:r w:rsidR="00B35607" w:rsidRPr="00D22A5E">
        <w:rPr>
          <w:rFonts w:cs="Calibri"/>
          <w:color w:val="000000"/>
          <w:sz w:val="16"/>
          <w:szCs w:val="20"/>
        </w:rPr>
        <w:t xml:space="preserve"> </w:t>
      </w:r>
      <w:r w:rsidRPr="00D22A5E">
        <w:rPr>
          <w:rFonts w:cs="Calibri"/>
          <w:color w:val="000000"/>
          <w:sz w:val="16"/>
          <w:szCs w:val="20"/>
        </w:rPr>
        <w:t>miejscowość, data</w:t>
      </w:r>
    </w:p>
    <w:p w:rsidR="00B70787" w:rsidRPr="00D22A5E" w:rsidRDefault="00B70787" w:rsidP="00800BE0">
      <w:pPr>
        <w:keepNext/>
        <w:widowControl w:val="0"/>
        <w:tabs>
          <w:tab w:val="left" w:pos="4536"/>
          <w:tab w:val="left" w:pos="5812"/>
          <w:tab w:val="left" w:pos="9356"/>
        </w:tabs>
        <w:spacing w:before="240" w:line="360" w:lineRule="auto"/>
        <w:jc w:val="both"/>
        <w:rPr>
          <w:rFonts w:cs="Calibri"/>
          <w:color w:val="000000"/>
          <w:sz w:val="16"/>
          <w:szCs w:val="20"/>
          <w:u w:val="single"/>
        </w:rPr>
      </w:pP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</w:rPr>
        <w:tab/>
      </w:r>
      <w:r w:rsidRPr="00D22A5E">
        <w:rPr>
          <w:rFonts w:cs="Calibri"/>
          <w:color w:val="000000"/>
          <w:sz w:val="16"/>
          <w:szCs w:val="20"/>
        </w:rPr>
        <w:tab/>
      </w:r>
      <w:r w:rsidRPr="00D22A5E">
        <w:rPr>
          <w:rFonts w:cs="Calibri"/>
          <w:color w:val="000000"/>
          <w:sz w:val="16"/>
          <w:szCs w:val="20"/>
        </w:rPr>
        <w:tab/>
      </w:r>
      <w:r w:rsidRPr="00D22A5E">
        <w:rPr>
          <w:rFonts w:cs="Calibri"/>
          <w:color w:val="000000"/>
          <w:sz w:val="16"/>
          <w:szCs w:val="20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</w:p>
    <w:p w:rsidR="00B70787" w:rsidRPr="00D22A5E" w:rsidRDefault="00B70787" w:rsidP="00A35FF4">
      <w:pPr>
        <w:widowControl w:val="0"/>
        <w:tabs>
          <w:tab w:val="left" w:pos="6096"/>
        </w:tabs>
        <w:spacing w:line="360" w:lineRule="auto"/>
        <w:jc w:val="both"/>
        <w:rPr>
          <w:rFonts w:cs="Calibri"/>
          <w:color w:val="000000"/>
          <w:sz w:val="16"/>
          <w:szCs w:val="20"/>
        </w:rPr>
      </w:pPr>
      <w:r w:rsidRPr="00D22A5E">
        <w:rPr>
          <w:rFonts w:cs="Calibri"/>
          <w:color w:val="000000"/>
          <w:sz w:val="16"/>
          <w:szCs w:val="20"/>
        </w:rPr>
        <w:t xml:space="preserve">Podpis Wnioskodawcy </w:t>
      </w:r>
      <w:r w:rsidR="003655B7" w:rsidRPr="00D22A5E">
        <w:rPr>
          <w:rFonts w:cs="Calibri"/>
          <w:color w:val="000000"/>
          <w:sz w:val="16"/>
          <w:szCs w:val="20"/>
        </w:rPr>
        <w:t xml:space="preserve">drugiego </w:t>
      </w:r>
      <w:r w:rsidR="00A35FF4" w:rsidRPr="00D22A5E">
        <w:rPr>
          <w:rFonts w:cs="Calibri"/>
          <w:color w:val="000000"/>
          <w:sz w:val="16"/>
          <w:szCs w:val="20"/>
        </w:rPr>
        <w:tab/>
      </w:r>
      <w:r w:rsidRPr="00D22A5E">
        <w:rPr>
          <w:rFonts w:cs="Calibri"/>
          <w:color w:val="000000"/>
          <w:sz w:val="16"/>
          <w:szCs w:val="20"/>
        </w:rPr>
        <w:t>miejscowość, data</w:t>
      </w:r>
    </w:p>
    <w:p w:rsidR="00B70787" w:rsidRPr="00D22A5E" w:rsidRDefault="00B70787" w:rsidP="00800BE0">
      <w:pPr>
        <w:keepNext/>
        <w:widowControl w:val="0"/>
        <w:tabs>
          <w:tab w:val="left" w:pos="4536"/>
          <w:tab w:val="left" w:pos="6096"/>
          <w:tab w:val="left" w:pos="9356"/>
        </w:tabs>
        <w:spacing w:before="240" w:line="360" w:lineRule="auto"/>
        <w:jc w:val="both"/>
        <w:rPr>
          <w:rFonts w:cs="Calibri"/>
          <w:color w:val="000000"/>
          <w:sz w:val="16"/>
          <w:szCs w:val="20"/>
          <w:u w:val="single"/>
        </w:rPr>
      </w:pP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</w:rPr>
        <w:tab/>
      </w:r>
      <w:r w:rsidRPr="00D22A5E">
        <w:rPr>
          <w:rFonts w:cs="Calibri"/>
          <w:color w:val="000000"/>
          <w:sz w:val="16"/>
          <w:szCs w:val="20"/>
        </w:rPr>
        <w:tab/>
      </w:r>
      <w:r w:rsidRPr="00D22A5E">
        <w:rPr>
          <w:rFonts w:cs="Calibri"/>
          <w:color w:val="000000"/>
          <w:sz w:val="16"/>
          <w:szCs w:val="20"/>
        </w:rPr>
        <w:tab/>
      </w:r>
      <w:r w:rsidRPr="00D22A5E">
        <w:rPr>
          <w:rFonts w:cs="Calibri"/>
          <w:color w:val="000000"/>
          <w:sz w:val="16"/>
          <w:szCs w:val="20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  <w:r w:rsidRPr="00D22A5E">
        <w:rPr>
          <w:rFonts w:cs="Calibri"/>
          <w:color w:val="000000"/>
          <w:sz w:val="16"/>
          <w:szCs w:val="20"/>
          <w:u w:val="single"/>
        </w:rPr>
        <w:tab/>
      </w:r>
    </w:p>
    <w:p w:rsidR="00B70787" w:rsidRPr="00D22A5E" w:rsidRDefault="00B70787" w:rsidP="001108C0">
      <w:pPr>
        <w:widowControl w:val="0"/>
        <w:tabs>
          <w:tab w:val="left" w:pos="6096"/>
        </w:tabs>
        <w:spacing w:line="360" w:lineRule="auto"/>
        <w:jc w:val="both"/>
        <w:rPr>
          <w:rFonts w:cs="Calibri"/>
          <w:color w:val="000000"/>
          <w:sz w:val="16"/>
          <w:szCs w:val="20"/>
        </w:rPr>
      </w:pPr>
      <w:r w:rsidRPr="00D22A5E">
        <w:rPr>
          <w:rFonts w:cs="Calibri"/>
          <w:color w:val="000000"/>
          <w:sz w:val="16"/>
          <w:szCs w:val="20"/>
        </w:rPr>
        <w:t>Pieczęć i podpis osoby upoważnionej za Bank</w:t>
      </w:r>
      <w:r w:rsidR="001108C0" w:rsidRPr="00D22A5E">
        <w:rPr>
          <w:rFonts w:cs="Calibri"/>
          <w:color w:val="000000"/>
          <w:sz w:val="16"/>
          <w:szCs w:val="20"/>
        </w:rPr>
        <w:t xml:space="preserve"> </w:t>
      </w:r>
      <w:r w:rsidR="001108C0" w:rsidRPr="00D22A5E">
        <w:rPr>
          <w:rFonts w:cs="Calibri"/>
          <w:color w:val="000000"/>
          <w:sz w:val="16"/>
          <w:szCs w:val="20"/>
        </w:rPr>
        <w:tab/>
      </w:r>
      <w:r w:rsidR="001108C0" w:rsidRPr="00D22A5E">
        <w:rPr>
          <w:rFonts w:cs="Calibri"/>
          <w:color w:val="000000"/>
          <w:sz w:val="16"/>
          <w:szCs w:val="20"/>
        </w:rPr>
        <w:tab/>
      </w:r>
      <w:r w:rsidRPr="00D22A5E">
        <w:rPr>
          <w:rFonts w:cs="Calibri"/>
          <w:color w:val="000000"/>
          <w:sz w:val="16"/>
          <w:szCs w:val="20"/>
        </w:rPr>
        <w:tab/>
      </w:r>
      <w:r w:rsidRPr="00D22A5E">
        <w:rPr>
          <w:rFonts w:cs="Calibri"/>
          <w:color w:val="000000"/>
          <w:sz w:val="16"/>
          <w:szCs w:val="20"/>
        </w:rPr>
        <w:tab/>
      </w:r>
      <w:r w:rsidRPr="00D22A5E">
        <w:rPr>
          <w:rFonts w:cs="Calibri"/>
          <w:color w:val="000000"/>
          <w:sz w:val="16"/>
          <w:szCs w:val="20"/>
        </w:rPr>
        <w:tab/>
      </w:r>
      <w:r w:rsidRPr="00D22A5E">
        <w:rPr>
          <w:rFonts w:cs="Calibri"/>
          <w:color w:val="000000"/>
          <w:sz w:val="16"/>
          <w:szCs w:val="20"/>
        </w:rPr>
        <w:tab/>
      </w:r>
      <w:r w:rsidRPr="00D22A5E">
        <w:rPr>
          <w:rFonts w:cs="Calibri"/>
          <w:color w:val="000000"/>
          <w:sz w:val="16"/>
          <w:szCs w:val="20"/>
        </w:rPr>
        <w:tab/>
        <w:t>miejscowość, data</w:t>
      </w:r>
    </w:p>
    <w:p w:rsidR="00DA3C59" w:rsidRPr="004B1CF2" w:rsidRDefault="00DA3C59" w:rsidP="00D22A5E">
      <w:pPr>
        <w:autoSpaceDE w:val="0"/>
        <w:autoSpaceDN w:val="0"/>
        <w:adjustRightInd w:val="0"/>
        <w:spacing w:before="240"/>
        <w:rPr>
          <w:rFonts w:cs="Calibri"/>
          <w:color w:val="000000"/>
          <w:sz w:val="16"/>
          <w:szCs w:val="18"/>
        </w:rPr>
      </w:pPr>
      <w:r w:rsidRPr="004B1CF2">
        <w:rPr>
          <w:rFonts w:cs="Calibri"/>
          <w:color w:val="000000"/>
          <w:sz w:val="16"/>
          <w:szCs w:val="18"/>
        </w:rPr>
        <w:t>Przez osobę zajmują</w:t>
      </w:r>
      <w:r w:rsidR="000B0BB5" w:rsidRPr="004B1CF2">
        <w:rPr>
          <w:rFonts w:cs="Calibri"/>
          <w:color w:val="000000"/>
          <w:sz w:val="16"/>
          <w:szCs w:val="18"/>
        </w:rPr>
        <w:t>cą</w:t>
      </w:r>
      <w:r w:rsidRPr="004B1CF2">
        <w:rPr>
          <w:rFonts w:cs="Calibri"/>
          <w:color w:val="000000"/>
          <w:sz w:val="16"/>
          <w:szCs w:val="18"/>
        </w:rPr>
        <w:t xml:space="preserve"> eksponowane stanowisko polityczne rozumie się osobę fizyczną zajmująca znaczące stanowiska lub pełniące znaczące funkcje publiczne, w </w:t>
      </w:r>
      <w:r w:rsidR="009258D5" w:rsidRPr="004B1CF2">
        <w:rPr>
          <w:rFonts w:cs="Calibri"/>
          <w:color w:val="000000"/>
          <w:sz w:val="16"/>
          <w:szCs w:val="18"/>
        </w:rPr>
        <w:t>t</w:t>
      </w:r>
      <w:r w:rsidRPr="004B1CF2">
        <w:rPr>
          <w:rFonts w:cs="Calibri"/>
          <w:color w:val="000000"/>
          <w:sz w:val="16"/>
          <w:szCs w:val="18"/>
        </w:rPr>
        <w:t>ym:</w:t>
      </w:r>
    </w:p>
    <w:p w:rsidR="00DA3C59" w:rsidRPr="004B1CF2" w:rsidRDefault="00DA3C59" w:rsidP="003D5DF5">
      <w:pPr>
        <w:pStyle w:val="Lista3"/>
        <w:rPr>
          <w:sz w:val="16"/>
          <w:szCs w:val="20"/>
        </w:rPr>
      </w:pPr>
      <w:r w:rsidRPr="004B1CF2">
        <w:rPr>
          <w:sz w:val="16"/>
          <w:szCs w:val="20"/>
        </w:rPr>
        <w:t>szefów państw, szefów rządów, ministrów, wiceministrów oraz sekretarzy stanu,</w:t>
      </w:r>
    </w:p>
    <w:p w:rsidR="00DA3C59" w:rsidRPr="004B1CF2" w:rsidRDefault="00DA3C59" w:rsidP="003D5DF5">
      <w:pPr>
        <w:pStyle w:val="Lista3"/>
        <w:rPr>
          <w:sz w:val="16"/>
          <w:szCs w:val="20"/>
        </w:rPr>
      </w:pPr>
      <w:r w:rsidRPr="004B1CF2">
        <w:rPr>
          <w:sz w:val="16"/>
          <w:szCs w:val="20"/>
        </w:rPr>
        <w:t>członków parlamentu lub podobnych organów ustawodawczych,</w:t>
      </w:r>
    </w:p>
    <w:p w:rsidR="00DA3C59" w:rsidRPr="004B1CF2" w:rsidRDefault="00DA3C59" w:rsidP="003D5DF5">
      <w:pPr>
        <w:pStyle w:val="Lista3"/>
        <w:rPr>
          <w:sz w:val="16"/>
          <w:szCs w:val="20"/>
        </w:rPr>
      </w:pPr>
      <w:r w:rsidRPr="004B1CF2">
        <w:rPr>
          <w:sz w:val="16"/>
          <w:szCs w:val="20"/>
        </w:rPr>
        <w:t>członków organów zarządzających partii politycznych,</w:t>
      </w:r>
    </w:p>
    <w:p w:rsidR="00DA3C59" w:rsidRPr="004B1CF2" w:rsidRDefault="00DA3C59" w:rsidP="003D5DF5">
      <w:pPr>
        <w:pStyle w:val="Lista3"/>
        <w:rPr>
          <w:sz w:val="16"/>
          <w:szCs w:val="20"/>
        </w:rPr>
      </w:pPr>
      <w:r w:rsidRPr="004B1CF2">
        <w:rPr>
          <w:sz w:val="16"/>
          <w:szCs w:val="20"/>
        </w:rPr>
        <w:t>członków sądów najwyższych, trybunałów konstytucyjnych oraz innych organów sądowych wysokiego szczebla, których decyzje nie podlegają zaskarżeniu, z wyjątkiem trybów nadzwyczajnych,</w:t>
      </w:r>
    </w:p>
    <w:p w:rsidR="00DA3C59" w:rsidRPr="004B1CF2" w:rsidRDefault="00DA3C59" w:rsidP="003D5DF5">
      <w:pPr>
        <w:pStyle w:val="Lista3"/>
        <w:rPr>
          <w:sz w:val="16"/>
          <w:szCs w:val="20"/>
        </w:rPr>
      </w:pPr>
      <w:r w:rsidRPr="004B1CF2">
        <w:rPr>
          <w:sz w:val="16"/>
          <w:szCs w:val="20"/>
        </w:rPr>
        <w:t>członków trybunałów obrachunkowych lub zarządów banków centralnych,</w:t>
      </w:r>
    </w:p>
    <w:p w:rsidR="00DA3C59" w:rsidRPr="004B1CF2" w:rsidRDefault="00DA3C59" w:rsidP="003D5DF5">
      <w:pPr>
        <w:pStyle w:val="Lista3"/>
        <w:rPr>
          <w:sz w:val="16"/>
          <w:szCs w:val="20"/>
        </w:rPr>
      </w:pPr>
      <w:r w:rsidRPr="004B1CF2">
        <w:rPr>
          <w:sz w:val="16"/>
          <w:szCs w:val="20"/>
        </w:rPr>
        <w:t xml:space="preserve">ambasadorów, </w:t>
      </w:r>
      <w:proofErr w:type="spellStart"/>
      <w:r w:rsidRPr="004B1CF2">
        <w:rPr>
          <w:sz w:val="16"/>
          <w:szCs w:val="20"/>
        </w:rPr>
        <w:t>chargés</w:t>
      </w:r>
      <w:proofErr w:type="spellEnd"/>
      <w:r w:rsidRPr="004B1CF2">
        <w:rPr>
          <w:sz w:val="16"/>
          <w:szCs w:val="20"/>
        </w:rPr>
        <w:t xml:space="preserve"> d'affaires oraz wyższych oficerów sił zbrojnych,</w:t>
      </w:r>
    </w:p>
    <w:p w:rsidR="00DA3C59" w:rsidRPr="004B1CF2" w:rsidRDefault="00DA3C59" w:rsidP="003D5DF5">
      <w:pPr>
        <w:pStyle w:val="Lista3"/>
        <w:rPr>
          <w:sz w:val="16"/>
          <w:szCs w:val="20"/>
        </w:rPr>
      </w:pPr>
      <w:r w:rsidRPr="004B1CF2">
        <w:rPr>
          <w:sz w:val="16"/>
          <w:szCs w:val="20"/>
        </w:rPr>
        <w:t>członków organów administracyjnych, zarządczych lub nadzorczych przedsiębiorstw państwowych, spółek z udziałem Skarbu Państwa, w których ponad połowa akcji albo udziałów należy do Skarbu Państwa lub innych państwowych osób prawnych,</w:t>
      </w:r>
    </w:p>
    <w:p w:rsidR="00DA3C59" w:rsidRPr="004B1CF2" w:rsidRDefault="00DA3C59" w:rsidP="003D5DF5">
      <w:pPr>
        <w:pStyle w:val="Lista3"/>
        <w:rPr>
          <w:sz w:val="16"/>
          <w:szCs w:val="20"/>
        </w:rPr>
      </w:pPr>
      <w:r w:rsidRPr="004B1CF2">
        <w:rPr>
          <w:sz w:val="16"/>
          <w:szCs w:val="20"/>
        </w:rPr>
        <w:t>dyrektorów, zastępców dyrektorów oraz członków organów organizacji międzynarodowych lub osoby pełniące równoważne funkcje w tych organizacjach</w:t>
      </w:r>
    </w:p>
    <w:p w:rsidR="00DA3C59" w:rsidRPr="004B1CF2" w:rsidRDefault="00DA3C59" w:rsidP="003D5DF5">
      <w:pPr>
        <w:pStyle w:val="Lista3"/>
        <w:rPr>
          <w:sz w:val="16"/>
          <w:szCs w:val="20"/>
        </w:rPr>
      </w:pPr>
      <w:r w:rsidRPr="004B1CF2">
        <w:rPr>
          <w:sz w:val="16"/>
          <w:szCs w:val="20"/>
        </w:rPr>
        <w:t>dyrektorów generalnych w urzędach naczelnych i centralnych organów państwowych oraz dyrektorów generalnych urzędów wojewódzkich,</w:t>
      </w:r>
    </w:p>
    <w:p w:rsidR="00DA3C59" w:rsidRPr="004B1CF2" w:rsidRDefault="00DA3C59" w:rsidP="003D5DF5">
      <w:pPr>
        <w:pStyle w:val="Lista3"/>
        <w:rPr>
          <w:sz w:val="16"/>
          <w:szCs w:val="20"/>
        </w:rPr>
      </w:pPr>
      <w:r w:rsidRPr="004B1CF2">
        <w:rPr>
          <w:sz w:val="16"/>
          <w:szCs w:val="20"/>
        </w:rPr>
        <w:t>inne osoby zajmujące stanowiska publiczne lub pełniące funkcje publiczne w organach państwa lub centralnych organach administracji rządowej.</w:t>
      </w:r>
    </w:p>
    <w:p w:rsidR="00DA3C59" w:rsidRPr="004B1CF2" w:rsidRDefault="00DA3C59" w:rsidP="003D5DF5">
      <w:pPr>
        <w:pStyle w:val="Lista3"/>
        <w:numPr>
          <w:ilvl w:val="0"/>
          <w:numId w:val="0"/>
        </w:numPr>
        <w:rPr>
          <w:sz w:val="16"/>
          <w:szCs w:val="20"/>
        </w:rPr>
      </w:pPr>
      <w:r w:rsidRPr="004B1CF2">
        <w:rPr>
          <w:sz w:val="16"/>
          <w:szCs w:val="20"/>
        </w:rPr>
        <w:t xml:space="preserve">Przez członka rodziny osoby zajmującą eksponowane stanowisko polityczne rozumie się: </w:t>
      </w:r>
    </w:p>
    <w:p w:rsidR="00DA3C59" w:rsidRPr="004B1CF2" w:rsidRDefault="00DA3C59" w:rsidP="00DE440B">
      <w:pPr>
        <w:pStyle w:val="Lista3"/>
        <w:numPr>
          <w:ilvl w:val="2"/>
          <w:numId w:val="11"/>
        </w:numPr>
        <w:rPr>
          <w:sz w:val="16"/>
          <w:szCs w:val="20"/>
        </w:rPr>
      </w:pPr>
      <w:r w:rsidRPr="004B1CF2">
        <w:rPr>
          <w:sz w:val="16"/>
          <w:szCs w:val="20"/>
        </w:rPr>
        <w:t>małżonka lub osobę pozostającą we wspólnym pożyciu z osobą zajmującą eksponowane stanowisko polityczne,</w:t>
      </w:r>
    </w:p>
    <w:p w:rsidR="00DA3C59" w:rsidRPr="004B1CF2" w:rsidRDefault="00DA3C59" w:rsidP="003D5DF5">
      <w:pPr>
        <w:pStyle w:val="Lista3"/>
        <w:rPr>
          <w:sz w:val="16"/>
          <w:szCs w:val="20"/>
        </w:rPr>
      </w:pPr>
      <w:r w:rsidRPr="004B1CF2">
        <w:rPr>
          <w:sz w:val="16"/>
          <w:szCs w:val="20"/>
        </w:rPr>
        <w:t xml:space="preserve">dziecko osoby zajmującej eksponowane stanowisko polityczne i jego małżonka lub osoby pozostającej we wspólnym pożyciu, </w:t>
      </w:r>
    </w:p>
    <w:p w:rsidR="00BB058C" w:rsidRPr="004B1CF2" w:rsidRDefault="00DA3C59" w:rsidP="003D5DF5">
      <w:pPr>
        <w:pStyle w:val="Lista3"/>
        <w:rPr>
          <w:sz w:val="16"/>
          <w:szCs w:val="20"/>
        </w:rPr>
      </w:pPr>
      <w:r w:rsidRPr="004B1CF2">
        <w:rPr>
          <w:sz w:val="16"/>
          <w:szCs w:val="20"/>
        </w:rPr>
        <w:t>rodziców osoby zajmującej eksponowane stanowisko polityczne.</w:t>
      </w:r>
    </w:p>
    <w:p w:rsidR="009258D5" w:rsidRPr="004B1CF2" w:rsidRDefault="009258D5" w:rsidP="003D5DF5">
      <w:pPr>
        <w:pStyle w:val="Lista3"/>
        <w:numPr>
          <w:ilvl w:val="0"/>
          <w:numId w:val="0"/>
        </w:numPr>
        <w:rPr>
          <w:sz w:val="16"/>
          <w:szCs w:val="20"/>
        </w:rPr>
      </w:pPr>
      <w:r w:rsidRPr="004B1CF2">
        <w:rPr>
          <w:sz w:val="16"/>
          <w:szCs w:val="20"/>
        </w:rPr>
        <w:t>Przez bliskiego współpracownika osoby zajmującą eksponowane stanowisko polityczne rozumie się:</w:t>
      </w:r>
    </w:p>
    <w:p w:rsidR="009258D5" w:rsidRPr="004B1CF2" w:rsidRDefault="009258D5" w:rsidP="00DE440B">
      <w:pPr>
        <w:pStyle w:val="Lista3"/>
        <w:numPr>
          <w:ilvl w:val="2"/>
          <w:numId w:val="12"/>
        </w:numPr>
        <w:rPr>
          <w:sz w:val="16"/>
          <w:szCs w:val="20"/>
        </w:rPr>
      </w:pPr>
      <w:r w:rsidRPr="004B1CF2">
        <w:rPr>
          <w:sz w:val="16"/>
          <w:szCs w:val="20"/>
        </w:rPr>
        <w:t>osoby fizyczne będące beneficjentami rzeczywistymi osób prawnych, jednostek organizacyjnych nieposiadających osobowości prawnej lub trustów wspólnie z osobą zajmującą eksponowane stanowisko polityczne lub utrzymujące z taką osobą inne bliskie stosunki związane z prowadzoną działalnością gospodarczą,</w:t>
      </w:r>
    </w:p>
    <w:p w:rsidR="007E7BDC" w:rsidRPr="004B1CF2" w:rsidRDefault="009258D5" w:rsidP="003D5DF5">
      <w:pPr>
        <w:pStyle w:val="Lista3"/>
        <w:rPr>
          <w:sz w:val="16"/>
          <w:szCs w:val="20"/>
        </w:rPr>
      </w:pPr>
      <w:r w:rsidRPr="004B1CF2">
        <w:rPr>
          <w:sz w:val="16"/>
          <w:szCs w:val="20"/>
        </w:rPr>
        <w:t>osoby fizyczne będące jedynym beneficjentem rzeczywistym osób prawnych, jednostek organizacyjnych nieposiadających osobowości prawnej lub trustu, o których wiadomo, że zostały utworzone w celu uzyskania faktycznej korzyści przez osobę zajmującą eksponowane stanowisko polityczne.</w:t>
      </w:r>
    </w:p>
    <w:sectPr w:rsidR="007E7BDC" w:rsidRPr="004B1CF2" w:rsidSect="00077DFF">
      <w:footnotePr>
        <w:numRestart w:val="eachSect"/>
      </w:footnotePr>
      <w:pgSz w:w="11906" w:h="16838" w:code="9"/>
      <w:pgMar w:top="1134" w:right="1134" w:bottom="1418" w:left="1134" w:header="426" w:footer="1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7992" w:rsidRDefault="00747992">
      <w:r>
        <w:separator/>
      </w:r>
    </w:p>
  </w:endnote>
  <w:endnote w:type="continuationSeparator" w:id="0">
    <w:p w:rsidR="00747992" w:rsidRDefault="0074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DE3" w:rsidRDefault="002D6DE3" w:rsidP="001E66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69E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D6DE3" w:rsidRDefault="002D6DE3" w:rsidP="001E66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DE3" w:rsidRPr="00F0096B" w:rsidRDefault="002D6DE3" w:rsidP="00405635">
    <w:pPr>
      <w:pStyle w:val="Stopka"/>
      <w:jc w:val="right"/>
      <w:rPr>
        <w:rFonts w:cs="Calibri"/>
        <w:color w:val="008364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7992" w:rsidRDefault="00747992">
      <w:r>
        <w:separator/>
      </w:r>
    </w:p>
  </w:footnote>
  <w:footnote w:type="continuationSeparator" w:id="0">
    <w:p w:rsidR="00747992" w:rsidRDefault="00747992">
      <w:r>
        <w:continuationSeparator/>
      </w:r>
    </w:p>
  </w:footnote>
  <w:footnote w:id="1">
    <w:p w:rsidR="008063BC" w:rsidRDefault="008063BC" w:rsidP="00657E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C1556">
        <w:rPr>
          <w:rFonts w:ascii="Arial" w:hAnsi="Arial" w:cs="Arial"/>
          <w:sz w:val="14"/>
          <w:szCs w:val="16"/>
        </w:rPr>
        <w:t>wypełnić w razie potrzeby, w szczególności gdy zgodnie z oświadczeniem klient jest PEP</w:t>
      </w:r>
      <w:r>
        <w:rPr>
          <w:rFonts w:ascii="Arial" w:hAnsi="Arial" w:cs="Arial"/>
          <w:sz w:val="14"/>
          <w:szCs w:val="16"/>
        </w:rPr>
        <w:t xml:space="preserve"> </w:t>
      </w:r>
      <w:r w:rsidRPr="00D0766E">
        <w:rPr>
          <w:rFonts w:ascii="Arial" w:hAnsi="Arial" w:cs="Arial"/>
          <w:sz w:val="14"/>
          <w:szCs w:val="14"/>
        </w:rPr>
        <w:t xml:space="preserve">oraz gdy klient jest powiązany z krajem trzecim wysokiego ryzyka lub krajem/obszarem maksymalnego ryzyka, w takim przypadku należy oświadczenie przesłać na skrzynkę </w:t>
      </w:r>
      <w:r w:rsidRPr="000F3401">
        <w:rPr>
          <w:rFonts w:ascii="Arial" w:hAnsi="Arial" w:cs="Arial"/>
          <w:sz w:val="14"/>
          <w:szCs w:val="14"/>
        </w:rPr>
        <w:t>aml@bs</w:t>
      </w:r>
      <w:r w:rsidR="00725D52">
        <w:rPr>
          <w:rFonts w:ascii="Arial" w:hAnsi="Arial" w:cs="Arial"/>
          <w:sz w:val="14"/>
          <w:szCs w:val="14"/>
        </w:rPr>
        <w:t>piwniczna</w:t>
      </w:r>
      <w:r w:rsidRPr="000F3401">
        <w:rPr>
          <w:rFonts w:ascii="Arial" w:hAnsi="Arial" w:cs="Arial"/>
          <w:sz w:val="14"/>
          <w:szCs w:val="14"/>
        </w:rPr>
        <w:t>.pl</w:t>
      </w:r>
    </w:p>
  </w:footnote>
  <w:footnote w:id="2">
    <w:p w:rsidR="008748AF" w:rsidRDefault="008748AF" w:rsidP="008748AF">
      <w:pPr>
        <w:pStyle w:val="Tekstprzypisudolnego"/>
      </w:pPr>
      <w:r>
        <w:rPr>
          <w:rStyle w:val="Odwoanieprzypisudolnego"/>
        </w:rPr>
        <w:footnoteRef/>
      </w:r>
      <w:r>
        <w:t xml:space="preserve"> „</w:t>
      </w:r>
      <w:r w:rsidRPr="00ED3A79">
        <w:rPr>
          <w:rFonts w:ascii="Arial" w:hAnsi="Arial" w:cs="Arial"/>
          <w:sz w:val="14"/>
          <w:szCs w:val="16"/>
        </w:rPr>
        <w:t>Wykaz krajowych stanowisk i funkcji publicznych będących eksponowanymi stanowiskami politycznymi</w:t>
      </w:r>
      <w:r>
        <w:rPr>
          <w:rFonts w:ascii="Arial" w:hAnsi="Arial" w:cs="Arial"/>
          <w:sz w:val="14"/>
          <w:szCs w:val="16"/>
        </w:rPr>
        <w:t xml:space="preserve">” stanowiący Załącznik nr 15 do „Instrukcji przeciwdziałania praniu pieniędzy i finansowaniu terroryzmu w Banku </w:t>
      </w:r>
      <w:r w:rsidR="00725D52">
        <w:rPr>
          <w:rFonts w:ascii="Arial" w:hAnsi="Arial" w:cs="Arial"/>
          <w:sz w:val="14"/>
          <w:szCs w:val="16"/>
        </w:rPr>
        <w:t>S</w:t>
      </w:r>
      <w:r>
        <w:rPr>
          <w:rFonts w:ascii="Arial" w:hAnsi="Arial" w:cs="Arial"/>
          <w:sz w:val="14"/>
          <w:szCs w:val="16"/>
        </w:rPr>
        <w:t>półdzielcz</w:t>
      </w:r>
      <w:r w:rsidR="00725D52">
        <w:rPr>
          <w:rFonts w:ascii="Arial" w:hAnsi="Arial" w:cs="Arial"/>
          <w:sz w:val="14"/>
          <w:szCs w:val="16"/>
        </w:rPr>
        <w:t>ym w Piwnicznej- Zdroju</w:t>
      </w:r>
      <w:r>
        <w:rPr>
          <w:rFonts w:ascii="Arial" w:hAnsi="Arial" w:cs="Arial"/>
          <w:sz w:val="14"/>
          <w:szCs w:val="16"/>
        </w:rPr>
        <w:t>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AB0"/>
    <w:multiLevelType w:val="hybridMultilevel"/>
    <w:tmpl w:val="2918EA56"/>
    <w:name w:val="Lista_BPS_paragraf2"/>
    <w:lvl w:ilvl="0" w:tplc="9914406E">
      <w:start w:val="1"/>
      <w:numFmt w:val="decimal"/>
      <w:lvlText w:val="§ %1. "/>
      <w:lvlJc w:val="left"/>
      <w:pPr>
        <w:ind w:left="1077" w:hanging="360"/>
      </w:pPr>
      <w:rPr>
        <w:rFonts w:ascii="Calibri" w:hAnsi="Calibri" w:hint="default"/>
        <w:b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763AFB"/>
    <w:multiLevelType w:val="hybridMultilevel"/>
    <w:tmpl w:val="8E6EAF84"/>
    <w:name w:val="Lista_BPS3"/>
    <w:lvl w:ilvl="0" w:tplc="D94A707E">
      <w:start w:val="1"/>
      <w:numFmt w:val="lowerLetter"/>
      <w:lvlText w:val="%1)"/>
      <w:lvlJc w:val="left"/>
      <w:pPr>
        <w:ind w:left="1440" w:hanging="360"/>
      </w:pPr>
      <w:rPr>
        <w:rFonts w:ascii="Calibri" w:hAnsi="Calibri" w:cstheme="minorHAnsi" w:hint="default"/>
        <w:b w:val="0"/>
        <w:i w:val="0"/>
        <w:color w:val="008364"/>
        <w:spacing w:val="2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134214"/>
    <w:multiLevelType w:val="multilevel"/>
    <w:tmpl w:val="2058463C"/>
    <w:name w:val="Lista BPS z paragrafem"/>
    <w:lvl w:ilvl="0">
      <w:start w:val="1"/>
      <w:numFmt w:val="none"/>
      <w:lvlText w:val="%1"/>
      <w:lvlJc w:val="left"/>
      <w:pPr>
        <w:ind w:left="0" w:firstLine="0"/>
      </w:pPr>
      <w:rPr>
        <w:rFonts w:ascii="Calibri" w:hAnsi="Calibri" w:cstheme="minorHAnsi" w:hint="default"/>
        <w:b/>
        <w:i w:val="0"/>
        <w:color w:val="008364"/>
        <w:spacing w:val="2"/>
        <w:sz w:val="22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3" w15:restartNumberingAfterBreak="0">
    <w:nsid w:val="0DC86F76"/>
    <w:multiLevelType w:val="multilevel"/>
    <w:tmpl w:val="4704B266"/>
    <w:name w:val="Lista_BPS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647" w:hanging="363"/>
      </w:pPr>
      <w:rPr>
        <w:rFonts w:ascii="Calibri" w:hAnsi="Calibri" w:hint="default"/>
        <w:color w:val="027256"/>
        <w:sz w:val="16"/>
        <w:szCs w:val="18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" w15:restartNumberingAfterBreak="0">
    <w:nsid w:val="13E570AC"/>
    <w:multiLevelType w:val="multilevel"/>
    <w:tmpl w:val="A0845B4E"/>
    <w:name w:val="Lista_BPS"/>
    <w:lvl w:ilvl="0">
      <w:start w:val="1"/>
      <w:numFmt w:val="decimal"/>
      <w:pStyle w:val="Lista1"/>
      <w:lvlText w:val="%1."/>
      <w:lvlJc w:val="left"/>
      <w:pPr>
        <w:ind w:left="360" w:hanging="360"/>
      </w:pPr>
      <w:rPr>
        <w:rFonts w:ascii="Calibri" w:hAnsi="Calibri" w:cstheme="minorHAnsi" w:hint="default"/>
        <w:b w:val="0"/>
        <w:i w:val="0"/>
        <w:color w:val="008364"/>
        <w:spacing w:val="2"/>
        <w:sz w:val="16"/>
        <w:szCs w:val="14"/>
      </w:rPr>
    </w:lvl>
    <w:lvl w:ilvl="1">
      <w:start w:val="1"/>
      <w:numFmt w:val="decimal"/>
      <w:pStyle w:val="Lista2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pStyle w:val="Lista3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5" w15:restartNumberingAfterBreak="0">
    <w:nsid w:val="1F7B79EA"/>
    <w:multiLevelType w:val="multilevel"/>
    <w:tmpl w:val="DA86C766"/>
    <w:name w:val="Lista paragraf"/>
    <w:lvl w:ilvl="0">
      <w:start w:val="1"/>
      <w:numFmt w:val="none"/>
      <w:lvlText w:val=""/>
      <w:lvlJc w:val="left"/>
      <w:pPr>
        <w:ind w:left="0" w:firstLine="0"/>
      </w:pPr>
      <w:rPr>
        <w:rFonts w:asciiTheme="minorHAnsi" w:hAnsiTheme="minorHAnsi" w:cstheme="minorHAnsi" w:hint="default"/>
        <w:b/>
        <w:i w:val="0"/>
        <w:color w:val="008364"/>
        <w:spacing w:val="2"/>
        <w:sz w:val="22"/>
      </w:rPr>
    </w:lvl>
    <w:lvl w:ilvl="1">
      <w:start w:val="1"/>
      <w:numFmt w:val="none"/>
      <w:lvlText w:val="%2"/>
      <w:lvlJc w:val="left"/>
      <w:pPr>
        <w:ind w:left="0" w:firstLine="1080"/>
      </w:pPr>
      <w:rPr>
        <w:rFonts w:hint="default"/>
      </w:rPr>
    </w:lvl>
    <w:lvl w:ilvl="2">
      <w:start w:val="1"/>
      <w:numFmt w:val="none"/>
      <w:lvlText w:val="%3"/>
      <w:lvlJc w:val="right"/>
      <w:pPr>
        <w:ind w:left="0" w:firstLine="1980"/>
      </w:pPr>
      <w:rPr>
        <w:rFonts w:hint="default"/>
      </w:rPr>
    </w:lvl>
    <w:lvl w:ilvl="3">
      <w:start w:val="1"/>
      <w:numFmt w:val="none"/>
      <w:lvlText w:val=""/>
      <w:lvlJc w:val="left"/>
      <w:pPr>
        <w:ind w:left="357" w:firstLine="21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16A07A5"/>
    <w:multiLevelType w:val="hybridMultilevel"/>
    <w:tmpl w:val="4F5CD9F2"/>
    <w:name w:val="Grupa BPS2"/>
    <w:lvl w:ilvl="0" w:tplc="2E6664E2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346FC"/>
    <w:multiLevelType w:val="multilevel"/>
    <w:tmpl w:val="997A4D4A"/>
    <w:styleLink w:val="StyllistyBPS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628" w:hanging="360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8" w15:restartNumberingAfterBreak="0">
    <w:nsid w:val="329F2843"/>
    <w:multiLevelType w:val="multilevel"/>
    <w:tmpl w:val="FD02E2CE"/>
    <w:name w:val="Grupa BPS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E742135"/>
    <w:multiLevelType w:val="hybridMultilevel"/>
    <w:tmpl w:val="8BF6C460"/>
    <w:name w:val="Lista BPS z paragrafem2"/>
    <w:lvl w:ilvl="0" w:tplc="467A2D5E">
      <w:start w:val="1"/>
      <w:numFmt w:val="ordinal"/>
      <w:lvlText w:val="Tabela %1 "/>
      <w:lvlJc w:val="left"/>
      <w:pPr>
        <w:ind w:left="720" w:hanging="360"/>
      </w:pPr>
      <w:rPr>
        <w:rFonts w:ascii="Calibri" w:hAnsi="Calibri" w:cstheme="minorHAnsi" w:hint="default"/>
        <w:b/>
        <w:i w:val="0"/>
        <w:color w:val="008364"/>
        <w:spacing w:val="2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46201"/>
    <w:multiLevelType w:val="hybridMultilevel"/>
    <w:tmpl w:val="9806AB54"/>
    <w:name w:val="Lista_BPS_bez paragrafu numerowana2"/>
    <w:lvl w:ilvl="0" w:tplc="561C0A98">
      <w:start w:val="1"/>
      <w:numFmt w:val="decimal"/>
      <w:lvlText w:val="%1. "/>
      <w:lvlJc w:val="left"/>
      <w:pPr>
        <w:ind w:left="720" w:hanging="360"/>
      </w:pPr>
      <w:rPr>
        <w:rFonts w:ascii="Calibri" w:hAnsi="Calibri" w:cstheme="minorHAnsi" w:hint="default"/>
        <w:b/>
        <w:i w:val="0"/>
        <w:color w:val="008364"/>
        <w:spacing w:val="2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F4123"/>
    <w:multiLevelType w:val="multilevel"/>
    <w:tmpl w:val="D43EF25E"/>
    <w:name w:val="Lista_BPS_bez paragrafu numerowana"/>
    <w:lvl w:ilvl="0">
      <w:start w:val="1"/>
      <w:numFmt w:val="none"/>
      <w:pStyle w:val="Nagwek1"/>
      <w:lvlText w:val="%1"/>
      <w:lvlJc w:val="left"/>
      <w:pPr>
        <w:ind w:left="0" w:firstLine="0"/>
      </w:pPr>
      <w:rPr>
        <w:rFonts w:ascii="Calibri" w:hAnsi="Calibri" w:cstheme="minorHAnsi" w:hint="default"/>
        <w:b w:val="0"/>
        <w:i w:val="0"/>
        <w:color w:val="008364"/>
        <w:spacing w:val="2"/>
        <w:sz w:val="20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ascii="Calibri" w:hAnsi="Calibri" w:hint="default"/>
        <w:color w:val="027256"/>
        <w:sz w:val="20"/>
      </w:rPr>
    </w:lvl>
    <w:lvl w:ilvl="2">
      <w:start w:val="1"/>
      <w:numFmt w:val="none"/>
      <w:pStyle w:val="Nagwek3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2" w15:restartNumberingAfterBreak="0">
    <w:nsid w:val="672A06AB"/>
    <w:multiLevelType w:val="hybridMultilevel"/>
    <w:tmpl w:val="714C0748"/>
    <w:lvl w:ilvl="0" w:tplc="B01E055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94D76"/>
    <w:multiLevelType w:val="hybridMultilevel"/>
    <w:tmpl w:val="897CC8BE"/>
    <w:name w:val="Lista BPS_bez paragrafu"/>
    <w:lvl w:ilvl="0" w:tplc="2FCC3274">
      <w:start w:val="1"/>
      <w:numFmt w:val="decimal"/>
      <w:lvlText w:val="%1. "/>
      <w:lvlJc w:val="left"/>
      <w:pPr>
        <w:ind w:left="2700" w:hanging="360"/>
      </w:pPr>
      <w:rPr>
        <w:rFonts w:ascii="Calibri" w:hAnsi="Calibri" w:cstheme="minorHAnsi" w:hint="default"/>
        <w:b/>
        <w:i w:val="0"/>
        <w:color w:val="008364"/>
        <w:spacing w:val="2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71EE11C4"/>
    <w:multiLevelType w:val="hybridMultilevel"/>
    <w:tmpl w:val="570CB868"/>
    <w:name w:val="Lista paragraf2"/>
    <w:lvl w:ilvl="0" w:tplc="283A9628">
      <w:start w:val="1"/>
      <w:numFmt w:val="decimal"/>
      <w:lvlText w:val="§ %1. "/>
      <w:lvlJc w:val="left"/>
      <w:pPr>
        <w:ind w:left="360" w:hanging="360"/>
      </w:pPr>
      <w:rPr>
        <w:rFonts w:ascii="Calibri" w:hAnsi="Calibri" w:hint="default"/>
        <w:b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A344F"/>
    <w:multiLevelType w:val="multilevel"/>
    <w:tmpl w:val="C05AC5B0"/>
    <w:styleLink w:val="paragrafustepnumerlitera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B17D71"/>
    <w:multiLevelType w:val="multilevel"/>
    <w:tmpl w:val="05EC7402"/>
    <w:name w:val="Lista_BPS4"/>
    <w:lvl w:ilvl="0">
      <w:start w:val="1"/>
      <w:numFmt w:val="ordinal"/>
      <w:lvlText w:val="Tabela %1"/>
      <w:lvlJc w:val="left"/>
      <w:pPr>
        <w:ind w:left="720" w:hanging="360"/>
      </w:pPr>
      <w:rPr>
        <w:rFonts w:ascii="Calibri" w:hAnsi="Calibri" w:cstheme="minorHAnsi" w:hint="default"/>
        <w:b/>
        <w:i w:val="0"/>
        <w:color w:val="008364"/>
        <w:spacing w:val="2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431542">
    <w:abstractNumId w:val="12"/>
  </w:num>
  <w:num w:numId="2" w16cid:durableId="1963730540">
    <w:abstractNumId w:val="15"/>
  </w:num>
  <w:num w:numId="3" w16cid:durableId="1140462438">
    <w:abstractNumId w:val="7"/>
  </w:num>
  <w:num w:numId="4" w16cid:durableId="1514219593">
    <w:abstractNumId w:val="4"/>
  </w:num>
  <w:num w:numId="5" w16cid:durableId="17240201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99895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7216838">
    <w:abstractNumId w:val="11"/>
  </w:num>
  <w:num w:numId="8" w16cid:durableId="4648540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4950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4221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5644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20875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ED"/>
    <w:rsid w:val="000008DC"/>
    <w:rsid w:val="00001C59"/>
    <w:rsid w:val="0000306A"/>
    <w:rsid w:val="0000498B"/>
    <w:rsid w:val="0000583D"/>
    <w:rsid w:val="00006B4C"/>
    <w:rsid w:val="0001086B"/>
    <w:rsid w:val="000113F7"/>
    <w:rsid w:val="00011FA1"/>
    <w:rsid w:val="00013DD8"/>
    <w:rsid w:val="000153F8"/>
    <w:rsid w:val="00015857"/>
    <w:rsid w:val="0001680D"/>
    <w:rsid w:val="00017F1C"/>
    <w:rsid w:val="000213E2"/>
    <w:rsid w:val="00021596"/>
    <w:rsid w:val="000224BB"/>
    <w:rsid w:val="00022FCE"/>
    <w:rsid w:val="00023BF7"/>
    <w:rsid w:val="00023E4F"/>
    <w:rsid w:val="00024AD8"/>
    <w:rsid w:val="0002576F"/>
    <w:rsid w:val="0002645C"/>
    <w:rsid w:val="00026A57"/>
    <w:rsid w:val="00026CBC"/>
    <w:rsid w:val="00027730"/>
    <w:rsid w:val="000278C7"/>
    <w:rsid w:val="00027E3C"/>
    <w:rsid w:val="000310CB"/>
    <w:rsid w:val="000323CA"/>
    <w:rsid w:val="0003321A"/>
    <w:rsid w:val="0004093D"/>
    <w:rsid w:val="000418A0"/>
    <w:rsid w:val="00041B06"/>
    <w:rsid w:val="00042ACC"/>
    <w:rsid w:val="00044EAC"/>
    <w:rsid w:val="00044FC8"/>
    <w:rsid w:val="0004501C"/>
    <w:rsid w:val="00045DEE"/>
    <w:rsid w:val="000464D5"/>
    <w:rsid w:val="00047111"/>
    <w:rsid w:val="00050860"/>
    <w:rsid w:val="00053BF6"/>
    <w:rsid w:val="0005550E"/>
    <w:rsid w:val="00056093"/>
    <w:rsid w:val="00056197"/>
    <w:rsid w:val="00056358"/>
    <w:rsid w:val="00057172"/>
    <w:rsid w:val="000601B0"/>
    <w:rsid w:val="00060318"/>
    <w:rsid w:val="00060FF4"/>
    <w:rsid w:val="00061D48"/>
    <w:rsid w:val="0006212E"/>
    <w:rsid w:val="000621CC"/>
    <w:rsid w:val="00062D6A"/>
    <w:rsid w:val="00063809"/>
    <w:rsid w:val="00065C0C"/>
    <w:rsid w:val="00066F76"/>
    <w:rsid w:val="000672DC"/>
    <w:rsid w:val="000679F9"/>
    <w:rsid w:val="000710B5"/>
    <w:rsid w:val="0007133B"/>
    <w:rsid w:val="000713CB"/>
    <w:rsid w:val="000714BD"/>
    <w:rsid w:val="00071DBA"/>
    <w:rsid w:val="000733AB"/>
    <w:rsid w:val="00074887"/>
    <w:rsid w:val="00074C3E"/>
    <w:rsid w:val="00074F86"/>
    <w:rsid w:val="00075CF6"/>
    <w:rsid w:val="00075FDF"/>
    <w:rsid w:val="00076A36"/>
    <w:rsid w:val="00076F5E"/>
    <w:rsid w:val="00077120"/>
    <w:rsid w:val="00077781"/>
    <w:rsid w:val="00077DFF"/>
    <w:rsid w:val="00081A37"/>
    <w:rsid w:val="00084F0F"/>
    <w:rsid w:val="00085631"/>
    <w:rsid w:val="00085A20"/>
    <w:rsid w:val="00091EA0"/>
    <w:rsid w:val="000921CC"/>
    <w:rsid w:val="00093367"/>
    <w:rsid w:val="00093754"/>
    <w:rsid w:val="00093AA7"/>
    <w:rsid w:val="000948E0"/>
    <w:rsid w:val="00094965"/>
    <w:rsid w:val="00094A64"/>
    <w:rsid w:val="0009579F"/>
    <w:rsid w:val="00095BF8"/>
    <w:rsid w:val="00096B44"/>
    <w:rsid w:val="00097AA7"/>
    <w:rsid w:val="00097EC5"/>
    <w:rsid w:val="000A123B"/>
    <w:rsid w:val="000A1FCD"/>
    <w:rsid w:val="000A5061"/>
    <w:rsid w:val="000A6F93"/>
    <w:rsid w:val="000A70E1"/>
    <w:rsid w:val="000B0BB5"/>
    <w:rsid w:val="000B0F35"/>
    <w:rsid w:val="000B244F"/>
    <w:rsid w:val="000B4678"/>
    <w:rsid w:val="000B6FD4"/>
    <w:rsid w:val="000B7314"/>
    <w:rsid w:val="000C08C9"/>
    <w:rsid w:val="000C104B"/>
    <w:rsid w:val="000C18E3"/>
    <w:rsid w:val="000C224B"/>
    <w:rsid w:val="000C2D58"/>
    <w:rsid w:val="000C4877"/>
    <w:rsid w:val="000C55E7"/>
    <w:rsid w:val="000C5DA2"/>
    <w:rsid w:val="000C60E9"/>
    <w:rsid w:val="000D00B6"/>
    <w:rsid w:val="000D094B"/>
    <w:rsid w:val="000D0DF5"/>
    <w:rsid w:val="000D283C"/>
    <w:rsid w:val="000D38D6"/>
    <w:rsid w:val="000D4331"/>
    <w:rsid w:val="000D435F"/>
    <w:rsid w:val="000D4A30"/>
    <w:rsid w:val="000D5132"/>
    <w:rsid w:val="000D5288"/>
    <w:rsid w:val="000D71CC"/>
    <w:rsid w:val="000D77FE"/>
    <w:rsid w:val="000E1922"/>
    <w:rsid w:val="000E2EF0"/>
    <w:rsid w:val="000E41A6"/>
    <w:rsid w:val="000E423D"/>
    <w:rsid w:val="000E4376"/>
    <w:rsid w:val="000E487D"/>
    <w:rsid w:val="000E4A4F"/>
    <w:rsid w:val="000E502A"/>
    <w:rsid w:val="000E52AC"/>
    <w:rsid w:val="000E706E"/>
    <w:rsid w:val="000E7F53"/>
    <w:rsid w:val="000F0980"/>
    <w:rsid w:val="000F179C"/>
    <w:rsid w:val="000F1DEC"/>
    <w:rsid w:val="000F2334"/>
    <w:rsid w:val="000F2F0C"/>
    <w:rsid w:val="000F3401"/>
    <w:rsid w:val="0010282D"/>
    <w:rsid w:val="00103139"/>
    <w:rsid w:val="00103178"/>
    <w:rsid w:val="00103843"/>
    <w:rsid w:val="00103929"/>
    <w:rsid w:val="0010402B"/>
    <w:rsid w:val="00104CA9"/>
    <w:rsid w:val="00104DA7"/>
    <w:rsid w:val="001062DA"/>
    <w:rsid w:val="00106DE1"/>
    <w:rsid w:val="0010763E"/>
    <w:rsid w:val="00107B5E"/>
    <w:rsid w:val="001108C0"/>
    <w:rsid w:val="001110B5"/>
    <w:rsid w:val="00111239"/>
    <w:rsid w:val="001117A0"/>
    <w:rsid w:val="00112AD0"/>
    <w:rsid w:val="00112FAA"/>
    <w:rsid w:val="00113B10"/>
    <w:rsid w:val="0011504D"/>
    <w:rsid w:val="00115D90"/>
    <w:rsid w:val="0011611C"/>
    <w:rsid w:val="0011711F"/>
    <w:rsid w:val="001173E3"/>
    <w:rsid w:val="00117B89"/>
    <w:rsid w:val="00120CC5"/>
    <w:rsid w:val="00121DE0"/>
    <w:rsid w:val="001226A4"/>
    <w:rsid w:val="00122C5C"/>
    <w:rsid w:val="0012309F"/>
    <w:rsid w:val="00123411"/>
    <w:rsid w:val="001254F5"/>
    <w:rsid w:val="00125513"/>
    <w:rsid w:val="0012680E"/>
    <w:rsid w:val="00127E05"/>
    <w:rsid w:val="00127EC0"/>
    <w:rsid w:val="00130E85"/>
    <w:rsid w:val="00131B18"/>
    <w:rsid w:val="0013274E"/>
    <w:rsid w:val="001369E3"/>
    <w:rsid w:val="001412CB"/>
    <w:rsid w:val="001432B4"/>
    <w:rsid w:val="00144024"/>
    <w:rsid w:val="00144AA7"/>
    <w:rsid w:val="00146555"/>
    <w:rsid w:val="001465C8"/>
    <w:rsid w:val="0014704E"/>
    <w:rsid w:val="00147FF8"/>
    <w:rsid w:val="0015125F"/>
    <w:rsid w:val="00152830"/>
    <w:rsid w:val="001550E9"/>
    <w:rsid w:val="00156107"/>
    <w:rsid w:val="0015657F"/>
    <w:rsid w:val="00157422"/>
    <w:rsid w:val="001604C0"/>
    <w:rsid w:val="00161C67"/>
    <w:rsid w:val="0016419D"/>
    <w:rsid w:val="00165B1B"/>
    <w:rsid w:val="00167E4D"/>
    <w:rsid w:val="00170419"/>
    <w:rsid w:val="00170ECC"/>
    <w:rsid w:val="001736CF"/>
    <w:rsid w:val="00175D72"/>
    <w:rsid w:val="001763AF"/>
    <w:rsid w:val="0017642A"/>
    <w:rsid w:val="001767E2"/>
    <w:rsid w:val="00180325"/>
    <w:rsid w:val="00180562"/>
    <w:rsid w:val="00180926"/>
    <w:rsid w:val="00181132"/>
    <w:rsid w:val="00182321"/>
    <w:rsid w:val="00182F10"/>
    <w:rsid w:val="00183C1A"/>
    <w:rsid w:val="0018456E"/>
    <w:rsid w:val="001846C3"/>
    <w:rsid w:val="00184D38"/>
    <w:rsid w:val="00186567"/>
    <w:rsid w:val="00187BC6"/>
    <w:rsid w:val="00193DC6"/>
    <w:rsid w:val="0019414A"/>
    <w:rsid w:val="00194265"/>
    <w:rsid w:val="00195B63"/>
    <w:rsid w:val="00195EF6"/>
    <w:rsid w:val="00196CFE"/>
    <w:rsid w:val="0019772F"/>
    <w:rsid w:val="00197AB9"/>
    <w:rsid w:val="001A06ED"/>
    <w:rsid w:val="001A17CB"/>
    <w:rsid w:val="001A2311"/>
    <w:rsid w:val="001A2D0C"/>
    <w:rsid w:val="001A39AE"/>
    <w:rsid w:val="001A3CF4"/>
    <w:rsid w:val="001A5D61"/>
    <w:rsid w:val="001A79C2"/>
    <w:rsid w:val="001B01D4"/>
    <w:rsid w:val="001B02FA"/>
    <w:rsid w:val="001B1488"/>
    <w:rsid w:val="001B1582"/>
    <w:rsid w:val="001B220E"/>
    <w:rsid w:val="001B2278"/>
    <w:rsid w:val="001B2DF1"/>
    <w:rsid w:val="001B38D4"/>
    <w:rsid w:val="001B3ED7"/>
    <w:rsid w:val="001B5202"/>
    <w:rsid w:val="001B5240"/>
    <w:rsid w:val="001B5B3A"/>
    <w:rsid w:val="001B5B8F"/>
    <w:rsid w:val="001B6296"/>
    <w:rsid w:val="001B7FFE"/>
    <w:rsid w:val="001C0FFC"/>
    <w:rsid w:val="001C1215"/>
    <w:rsid w:val="001C271E"/>
    <w:rsid w:val="001C395B"/>
    <w:rsid w:val="001C3E4D"/>
    <w:rsid w:val="001C4107"/>
    <w:rsid w:val="001C4B51"/>
    <w:rsid w:val="001C4E1B"/>
    <w:rsid w:val="001C5D7B"/>
    <w:rsid w:val="001C6209"/>
    <w:rsid w:val="001C626A"/>
    <w:rsid w:val="001C651A"/>
    <w:rsid w:val="001C7C37"/>
    <w:rsid w:val="001C7FAD"/>
    <w:rsid w:val="001D1A93"/>
    <w:rsid w:val="001D2936"/>
    <w:rsid w:val="001D2B85"/>
    <w:rsid w:val="001D47B9"/>
    <w:rsid w:val="001D5D5F"/>
    <w:rsid w:val="001D71EA"/>
    <w:rsid w:val="001D7DC2"/>
    <w:rsid w:val="001D7F22"/>
    <w:rsid w:val="001E02CF"/>
    <w:rsid w:val="001E0E62"/>
    <w:rsid w:val="001E2209"/>
    <w:rsid w:val="001E2F85"/>
    <w:rsid w:val="001E52AB"/>
    <w:rsid w:val="001E6452"/>
    <w:rsid w:val="001E6631"/>
    <w:rsid w:val="001E7D27"/>
    <w:rsid w:val="001F0A73"/>
    <w:rsid w:val="001F18C5"/>
    <w:rsid w:val="001F2B78"/>
    <w:rsid w:val="001F2ED5"/>
    <w:rsid w:val="001F35BB"/>
    <w:rsid w:val="001F4151"/>
    <w:rsid w:val="001F4FB2"/>
    <w:rsid w:val="001F6F95"/>
    <w:rsid w:val="00200B44"/>
    <w:rsid w:val="00200DA7"/>
    <w:rsid w:val="002018BB"/>
    <w:rsid w:val="0020365B"/>
    <w:rsid w:val="00204F61"/>
    <w:rsid w:val="00206149"/>
    <w:rsid w:val="002063D2"/>
    <w:rsid w:val="002064DD"/>
    <w:rsid w:val="00211ED3"/>
    <w:rsid w:val="00213130"/>
    <w:rsid w:val="00213F75"/>
    <w:rsid w:val="00213FAC"/>
    <w:rsid w:val="002140D2"/>
    <w:rsid w:val="002149CE"/>
    <w:rsid w:val="00215A64"/>
    <w:rsid w:val="0021698F"/>
    <w:rsid w:val="00220211"/>
    <w:rsid w:val="00220631"/>
    <w:rsid w:val="002213E3"/>
    <w:rsid w:val="00222E57"/>
    <w:rsid w:val="00222F46"/>
    <w:rsid w:val="00223666"/>
    <w:rsid w:val="002237B1"/>
    <w:rsid w:val="00223EA9"/>
    <w:rsid w:val="00224E4D"/>
    <w:rsid w:val="002251F4"/>
    <w:rsid w:val="00225353"/>
    <w:rsid w:val="0022715B"/>
    <w:rsid w:val="00227229"/>
    <w:rsid w:val="00231971"/>
    <w:rsid w:val="00232495"/>
    <w:rsid w:val="002331DF"/>
    <w:rsid w:val="0023462C"/>
    <w:rsid w:val="0023519C"/>
    <w:rsid w:val="002353C8"/>
    <w:rsid w:val="00240681"/>
    <w:rsid w:val="00240B37"/>
    <w:rsid w:val="002418C0"/>
    <w:rsid w:val="0024240F"/>
    <w:rsid w:val="00242F3D"/>
    <w:rsid w:val="00243B9E"/>
    <w:rsid w:val="0024534E"/>
    <w:rsid w:val="00245D02"/>
    <w:rsid w:val="00247560"/>
    <w:rsid w:val="00247EB3"/>
    <w:rsid w:val="00251074"/>
    <w:rsid w:val="00251892"/>
    <w:rsid w:val="00251D8D"/>
    <w:rsid w:val="00253D99"/>
    <w:rsid w:val="00254051"/>
    <w:rsid w:val="00254848"/>
    <w:rsid w:val="00254FC7"/>
    <w:rsid w:val="002562B7"/>
    <w:rsid w:val="00256EF1"/>
    <w:rsid w:val="002579C8"/>
    <w:rsid w:val="00262B11"/>
    <w:rsid w:val="00263B3F"/>
    <w:rsid w:val="00263C95"/>
    <w:rsid w:val="00264EF2"/>
    <w:rsid w:val="0026600C"/>
    <w:rsid w:val="00266FF1"/>
    <w:rsid w:val="00270ED3"/>
    <w:rsid w:val="0027148B"/>
    <w:rsid w:val="00271E95"/>
    <w:rsid w:val="00272DCD"/>
    <w:rsid w:val="00272E7A"/>
    <w:rsid w:val="00273A90"/>
    <w:rsid w:val="0027450B"/>
    <w:rsid w:val="002747ED"/>
    <w:rsid w:val="00274B3D"/>
    <w:rsid w:val="002767C1"/>
    <w:rsid w:val="002803F0"/>
    <w:rsid w:val="00280678"/>
    <w:rsid w:val="00280683"/>
    <w:rsid w:val="00280B0E"/>
    <w:rsid w:val="002816C3"/>
    <w:rsid w:val="0028182D"/>
    <w:rsid w:val="00284746"/>
    <w:rsid w:val="002859C3"/>
    <w:rsid w:val="00285D74"/>
    <w:rsid w:val="002861ED"/>
    <w:rsid w:val="002867E1"/>
    <w:rsid w:val="00286B27"/>
    <w:rsid w:val="0028715E"/>
    <w:rsid w:val="00287547"/>
    <w:rsid w:val="002875BF"/>
    <w:rsid w:val="002928C0"/>
    <w:rsid w:val="00292DC1"/>
    <w:rsid w:val="00293078"/>
    <w:rsid w:val="0029456C"/>
    <w:rsid w:val="00294F6B"/>
    <w:rsid w:val="00295009"/>
    <w:rsid w:val="00295C1E"/>
    <w:rsid w:val="002963C3"/>
    <w:rsid w:val="002969B1"/>
    <w:rsid w:val="00297E2A"/>
    <w:rsid w:val="002A04AE"/>
    <w:rsid w:val="002A19C1"/>
    <w:rsid w:val="002A1B35"/>
    <w:rsid w:val="002A3E34"/>
    <w:rsid w:val="002A6112"/>
    <w:rsid w:val="002B06C4"/>
    <w:rsid w:val="002B071F"/>
    <w:rsid w:val="002B0AB8"/>
    <w:rsid w:val="002B0D9A"/>
    <w:rsid w:val="002B16E7"/>
    <w:rsid w:val="002B403D"/>
    <w:rsid w:val="002B4E66"/>
    <w:rsid w:val="002B67C0"/>
    <w:rsid w:val="002B76CC"/>
    <w:rsid w:val="002B773A"/>
    <w:rsid w:val="002C00B0"/>
    <w:rsid w:val="002C1F59"/>
    <w:rsid w:val="002C2BC5"/>
    <w:rsid w:val="002C4BB1"/>
    <w:rsid w:val="002C5C1E"/>
    <w:rsid w:val="002C714B"/>
    <w:rsid w:val="002D1650"/>
    <w:rsid w:val="002D1DB4"/>
    <w:rsid w:val="002D29C3"/>
    <w:rsid w:val="002D586D"/>
    <w:rsid w:val="002D5F85"/>
    <w:rsid w:val="002D631D"/>
    <w:rsid w:val="002D6DE3"/>
    <w:rsid w:val="002D6E83"/>
    <w:rsid w:val="002D7B32"/>
    <w:rsid w:val="002E0D64"/>
    <w:rsid w:val="002E12BB"/>
    <w:rsid w:val="002E22B4"/>
    <w:rsid w:val="002E25D8"/>
    <w:rsid w:val="002E2ECC"/>
    <w:rsid w:val="002E2F6E"/>
    <w:rsid w:val="002E3D48"/>
    <w:rsid w:val="002E6363"/>
    <w:rsid w:val="002F073C"/>
    <w:rsid w:val="002F2C63"/>
    <w:rsid w:val="002F4DCD"/>
    <w:rsid w:val="003038E6"/>
    <w:rsid w:val="00304317"/>
    <w:rsid w:val="003043F0"/>
    <w:rsid w:val="0030458E"/>
    <w:rsid w:val="003054C9"/>
    <w:rsid w:val="00306B5B"/>
    <w:rsid w:val="00311262"/>
    <w:rsid w:val="0031317B"/>
    <w:rsid w:val="0031333C"/>
    <w:rsid w:val="00314850"/>
    <w:rsid w:val="00314CF9"/>
    <w:rsid w:val="0031698B"/>
    <w:rsid w:val="0031750D"/>
    <w:rsid w:val="00320739"/>
    <w:rsid w:val="0032118E"/>
    <w:rsid w:val="0032122B"/>
    <w:rsid w:val="00326408"/>
    <w:rsid w:val="003301F1"/>
    <w:rsid w:val="00330EA5"/>
    <w:rsid w:val="003311EE"/>
    <w:rsid w:val="0033254D"/>
    <w:rsid w:val="00333091"/>
    <w:rsid w:val="0033457F"/>
    <w:rsid w:val="00334717"/>
    <w:rsid w:val="00334BE4"/>
    <w:rsid w:val="00334D19"/>
    <w:rsid w:val="00335C08"/>
    <w:rsid w:val="00335F02"/>
    <w:rsid w:val="00337A29"/>
    <w:rsid w:val="0034015A"/>
    <w:rsid w:val="00341374"/>
    <w:rsid w:val="0034253E"/>
    <w:rsid w:val="00342994"/>
    <w:rsid w:val="00343365"/>
    <w:rsid w:val="00343B95"/>
    <w:rsid w:val="00344B79"/>
    <w:rsid w:val="00345CA8"/>
    <w:rsid w:val="003478C3"/>
    <w:rsid w:val="00350079"/>
    <w:rsid w:val="003501D9"/>
    <w:rsid w:val="00350344"/>
    <w:rsid w:val="00350931"/>
    <w:rsid w:val="00350DE8"/>
    <w:rsid w:val="003511CC"/>
    <w:rsid w:val="00352B4B"/>
    <w:rsid w:val="003535AD"/>
    <w:rsid w:val="00354D4C"/>
    <w:rsid w:val="0035533C"/>
    <w:rsid w:val="00355891"/>
    <w:rsid w:val="003558FB"/>
    <w:rsid w:val="00355F3D"/>
    <w:rsid w:val="00357CE0"/>
    <w:rsid w:val="00361560"/>
    <w:rsid w:val="003625C4"/>
    <w:rsid w:val="00362B39"/>
    <w:rsid w:val="00363A19"/>
    <w:rsid w:val="00363CA2"/>
    <w:rsid w:val="00364EDF"/>
    <w:rsid w:val="003655B7"/>
    <w:rsid w:val="00367914"/>
    <w:rsid w:val="00370FEF"/>
    <w:rsid w:val="003719E6"/>
    <w:rsid w:val="00372F1A"/>
    <w:rsid w:val="0037444A"/>
    <w:rsid w:val="00376C47"/>
    <w:rsid w:val="00377423"/>
    <w:rsid w:val="003776E0"/>
    <w:rsid w:val="00380327"/>
    <w:rsid w:val="00380BF7"/>
    <w:rsid w:val="0038247F"/>
    <w:rsid w:val="0038354E"/>
    <w:rsid w:val="00383575"/>
    <w:rsid w:val="00385A7E"/>
    <w:rsid w:val="003868F6"/>
    <w:rsid w:val="00386BCB"/>
    <w:rsid w:val="003904CD"/>
    <w:rsid w:val="00391F7C"/>
    <w:rsid w:val="00392DC0"/>
    <w:rsid w:val="00392FEB"/>
    <w:rsid w:val="00395636"/>
    <w:rsid w:val="00396111"/>
    <w:rsid w:val="00396674"/>
    <w:rsid w:val="003975E7"/>
    <w:rsid w:val="00397F43"/>
    <w:rsid w:val="003A278C"/>
    <w:rsid w:val="003A27BB"/>
    <w:rsid w:val="003A32D9"/>
    <w:rsid w:val="003A3A79"/>
    <w:rsid w:val="003A4047"/>
    <w:rsid w:val="003A416F"/>
    <w:rsid w:val="003A5DEA"/>
    <w:rsid w:val="003A5E3F"/>
    <w:rsid w:val="003A5E62"/>
    <w:rsid w:val="003A5F03"/>
    <w:rsid w:val="003A67FF"/>
    <w:rsid w:val="003A6C33"/>
    <w:rsid w:val="003A6C8F"/>
    <w:rsid w:val="003A7B68"/>
    <w:rsid w:val="003A7EED"/>
    <w:rsid w:val="003B0132"/>
    <w:rsid w:val="003B0AA4"/>
    <w:rsid w:val="003B0E84"/>
    <w:rsid w:val="003B15BE"/>
    <w:rsid w:val="003B213D"/>
    <w:rsid w:val="003B3D6A"/>
    <w:rsid w:val="003B3E16"/>
    <w:rsid w:val="003B467C"/>
    <w:rsid w:val="003B5D4E"/>
    <w:rsid w:val="003B5D79"/>
    <w:rsid w:val="003C14B2"/>
    <w:rsid w:val="003C16CA"/>
    <w:rsid w:val="003C225C"/>
    <w:rsid w:val="003C35F1"/>
    <w:rsid w:val="003C4867"/>
    <w:rsid w:val="003C640E"/>
    <w:rsid w:val="003C6856"/>
    <w:rsid w:val="003D08F8"/>
    <w:rsid w:val="003D0A55"/>
    <w:rsid w:val="003D0E4A"/>
    <w:rsid w:val="003D1F70"/>
    <w:rsid w:val="003D2087"/>
    <w:rsid w:val="003D22CD"/>
    <w:rsid w:val="003D2BDD"/>
    <w:rsid w:val="003D3AEE"/>
    <w:rsid w:val="003D486F"/>
    <w:rsid w:val="003D5511"/>
    <w:rsid w:val="003D5532"/>
    <w:rsid w:val="003D5B60"/>
    <w:rsid w:val="003D5DF5"/>
    <w:rsid w:val="003E0B46"/>
    <w:rsid w:val="003E2008"/>
    <w:rsid w:val="003E3093"/>
    <w:rsid w:val="003E336B"/>
    <w:rsid w:val="003E38AC"/>
    <w:rsid w:val="003E3BB0"/>
    <w:rsid w:val="003E3E57"/>
    <w:rsid w:val="003E42DD"/>
    <w:rsid w:val="003E45CC"/>
    <w:rsid w:val="003E57DD"/>
    <w:rsid w:val="003E5D12"/>
    <w:rsid w:val="003E6317"/>
    <w:rsid w:val="003E7789"/>
    <w:rsid w:val="003F165E"/>
    <w:rsid w:val="003F30E7"/>
    <w:rsid w:val="003F5277"/>
    <w:rsid w:val="003F6390"/>
    <w:rsid w:val="003F73DF"/>
    <w:rsid w:val="00401A11"/>
    <w:rsid w:val="004031B1"/>
    <w:rsid w:val="004036BF"/>
    <w:rsid w:val="00405104"/>
    <w:rsid w:val="004054E4"/>
    <w:rsid w:val="00405635"/>
    <w:rsid w:val="00405CFA"/>
    <w:rsid w:val="0040677A"/>
    <w:rsid w:val="00407F68"/>
    <w:rsid w:val="004110F6"/>
    <w:rsid w:val="004136E4"/>
    <w:rsid w:val="0041495A"/>
    <w:rsid w:val="00414B78"/>
    <w:rsid w:val="00415105"/>
    <w:rsid w:val="00415BE2"/>
    <w:rsid w:val="00416BD3"/>
    <w:rsid w:val="00417DCD"/>
    <w:rsid w:val="00420930"/>
    <w:rsid w:val="00420ADE"/>
    <w:rsid w:val="004236D9"/>
    <w:rsid w:val="004239BE"/>
    <w:rsid w:val="004249C0"/>
    <w:rsid w:val="00424DBD"/>
    <w:rsid w:val="004258EB"/>
    <w:rsid w:val="0042628E"/>
    <w:rsid w:val="00427578"/>
    <w:rsid w:val="00430E06"/>
    <w:rsid w:val="0043184A"/>
    <w:rsid w:val="00433209"/>
    <w:rsid w:val="004335A3"/>
    <w:rsid w:val="0043428C"/>
    <w:rsid w:val="004362C3"/>
    <w:rsid w:val="00437130"/>
    <w:rsid w:val="00440A7F"/>
    <w:rsid w:val="00441431"/>
    <w:rsid w:val="00441E06"/>
    <w:rsid w:val="00441F11"/>
    <w:rsid w:val="00444FD7"/>
    <w:rsid w:val="00445DE0"/>
    <w:rsid w:val="004461A9"/>
    <w:rsid w:val="00446998"/>
    <w:rsid w:val="004475BA"/>
    <w:rsid w:val="004501EB"/>
    <w:rsid w:val="004507F2"/>
    <w:rsid w:val="004514B2"/>
    <w:rsid w:val="00451BD1"/>
    <w:rsid w:val="00452858"/>
    <w:rsid w:val="004531FA"/>
    <w:rsid w:val="00453958"/>
    <w:rsid w:val="00455B86"/>
    <w:rsid w:val="004568B4"/>
    <w:rsid w:val="00456EEA"/>
    <w:rsid w:val="004613B1"/>
    <w:rsid w:val="00462007"/>
    <w:rsid w:val="0046276F"/>
    <w:rsid w:val="00464A2D"/>
    <w:rsid w:val="00465E7F"/>
    <w:rsid w:val="004663DD"/>
    <w:rsid w:val="00467AB5"/>
    <w:rsid w:val="00470566"/>
    <w:rsid w:val="004707CA"/>
    <w:rsid w:val="00471A92"/>
    <w:rsid w:val="00473668"/>
    <w:rsid w:val="00473C1F"/>
    <w:rsid w:val="00475486"/>
    <w:rsid w:val="00475D8E"/>
    <w:rsid w:val="0047612D"/>
    <w:rsid w:val="00476196"/>
    <w:rsid w:val="0047670B"/>
    <w:rsid w:val="00477703"/>
    <w:rsid w:val="00481222"/>
    <w:rsid w:val="00481608"/>
    <w:rsid w:val="004826A6"/>
    <w:rsid w:val="0048343A"/>
    <w:rsid w:val="00483699"/>
    <w:rsid w:val="00485572"/>
    <w:rsid w:val="0048656C"/>
    <w:rsid w:val="004909BF"/>
    <w:rsid w:val="00492CA4"/>
    <w:rsid w:val="0049419B"/>
    <w:rsid w:val="00494748"/>
    <w:rsid w:val="0049616B"/>
    <w:rsid w:val="00496651"/>
    <w:rsid w:val="00496CCC"/>
    <w:rsid w:val="00496EEA"/>
    <w:rsid w:val="00497FF7"/>
    <w:rsid w:val="004A138A"/>
    <w:rsid w:val="004A1476"/>
    <w:rsid w:val="004A1C33"/>
    <w:rsid w:val="004A48C0"/>
    <w:rsid w:val="004A6C52"/>
    <w:rsid w:val="004A7ADB"/>
    <w:rsid w:val="004A7D26"/>
    <w:rsid w:val="004B0D36"/>
    <w:rsid w:val="004B1CF2"/>
    <w:rsid w:val="004B2D4A"/>
    <w:rsid w:val="004B3510"/>
    <w:rsid w:val="004B368C"/>
    <w:rsid w:val="004B3845"/>
    <w:rsid w:val="004B43CF"/>
    <w:rsid w:val="004B5409"/>
    <w:rsid w:val="004B5811"/>
    <w:rsid w:val="004B5E5A"/>
    <w:rsid w:val="004B6EA7"/>
    <w:rsid w:val="004B719F"/>
    <w:rsid w:val="004C2284"/>
    <w:rsid w:val="004C4EFD"/>
    <w:rsid w:val="004C585D"/>
    <w:rsid w:val="004C5A04"/>
    <w:rsid w:val="004C7D54"/>
    <w:rsid w:val="004D0025"/>
    <w:rsid w:val="004D1014"/>
    <w:rsid w:val="004D13F0"/>
    <w:rsid w:val="004D1E26"/>
    <w:rsid w:val="004D1FBF"/>
    <w:rsid w:val="004D28E3"/>
    <w:rsid w:val="004D2DCF"/>
    <w:rsid w:val="004D37A3"/>
    <w:rsid w:val="004D4E37"/>
    <w:rsid w:val="004D5327"/>
    <w:rsid w:val="004D5716"/>
    <w:rsid w:val="004D67DD"/>
    <w:rsid w:val="004D6A37"/>
    <w:rsid w:val="004D6AE4"/>
    <w:rsid w:val="004D6CF0"/>
    <w:rsid w:val="004E04DE"/>
    <w:rsid w:val="004E074D"/>
    <w:rsid w:val="004E0D0C"/>
    <w:rsid w:val="004E1166"/>
    <w:rsid w:val="004E1D82"/>
    <w:rsid w:val="004E283E"/>
    <w:rsid w:val="004E2F2E"/>
    <w:rsid w:val="004E3C76"/>
    <w:rsid w:val="004E5260"/>
    <w:rsid w:val="004E52F9"/>
    <w:rsid w:val="004E5368"/>
    <w:rsid w:val="004E5434"/>
    <w:rsid w:val="004E54DB"/>
    <w:rsid w:val="004E5AD9"/>
    <w:rsid w:val="004E5C1E"/>
    <w:rsid w:val="004E62E1"/>
    <w:rsid w:val="004E63E8"/>
    <w:rsid w:val="004E65DC"/>
    <w:rsid w:val="004F0672"/>
    <w:rsid w:val="004F09F3"/>
    <w:rsid w:val="004F0BC5"/>
    <w:rsid w:val="004F11EE"/>
    <w:rsid w:val="004F169A"/>
    <w:rsid w:val="004F2071"/>
    <w:rsid w:val="004F4863"/>
    <w:rsid w:val="004F6840"/>
    <w:rsid w:val="004F738C"/>
    <w:rsid w:val="0050004E"/>
    <w:rsid w:val="005001CD"/>
    <w:rsid w:val="005002C3"/>
    <w:rsid w:val="00501E94"/>
    <w:rsid w:val="00503609"/>
    <w:rsid w:val="00503CCF"/>
    <w:rsid w:val="005048FA"/>
    <w:rsid w:val="00505812"/>
    <w:rsid w:val="00505B21"/>
    <w:rsid w:val="00505E04"/>
    <w:rsid w:val="00506880"/>
    <w:rsid w:val="00507A41"/>
    <w:rsid w:val="00510CBD"/>
    <w:rsid w:val="00510E76"/>
    <w:rsid w:val="00512DBF"/>
    <w:rsid w:val="00513582"/>
    <w:rsid w:val="005138F9"/>
    <w:rsid w:val="00513CA0"/>
    <w:rsid w:val="005151BA"/>
    <w:rsid w:val="0051683E"/>
    <w:rsid w:val="00520E17"/>
    <w:rsid w:val="005221C5"/>
    <w:rsid w:val="005224C6"/>
    <w:rsid w:val="005225EA"/>
    <w:rsid w:val="0052430A"/>
    <w:rsid w:val="0052467D"/>
    <w:rsid w:val="00524C15"/>
    <w:rsid w:val="005252DB"/>
    <w:rsid w:val="00526690"/>
    <w:rsid w:val="0052767E"/>
    <w:rsid w:val="00527AB6"/>
    <w:rsid w:val="0053064F"/>
    <w:rsid w:val="00530BC3"/>
    <w:rsid w:val="00530FD1"/>
    <w:rsid w:val="005312EE"/>
    <w:rsid w:val="00531346"/>
    <w:rsid w:val="0053173C"/>
    <w:rsid w:val="0053174E"/>
    <w:rsid w:val="00531A74"/>
    <w:rsid w:val="005321C7"/>
    <w:rsid w:val="00532419"/>
    <w:rsid w:val="00533366"/>
    <w:rsid w:val="005348B2"/>
    <w:rsid w:val="005355D1"/>
    <w:rsid w:val="00535992"/>
    <w:rsid w:val="00540576"/>
    <w:rsid w:val="00540D8F"/>
    <w:rsid w:val="0054141D"/>
    <w:rsid w:val="00541A23"/>
    <w:rsid w:val="00542644"/>
    <w:rsid w:val="005434B1"/>
    <w:rsid w:val="005443C5"/>
    <w:rsid w:val="0054534F"/>
    <w:rsid w:val="005455FC"/>
    <w:rsid w:val="005468A5"/>
    <w:rsid w:val="00546A38"/>
    <w:rsid w:val="00546EA8"/>
    <w:rsid w:val="00551D68"/>
    <w:rsid w:val="005523C0"/>
    <w:rsid w:val="00552CE4"/>
    <w:rsid w:val="00553023"/>
    <w:rsid w:val="005539A6"/>
    <w:rsid w:val="005556B5"/>
    <w:rsid w:val="005558AD"/>
    <w:rsid w:val="00555DA2"/>
    <w:rsid w:val="00556FF4"/>
    <w:rsid w:val="00560489"/>
    <w:rsid w:val="0056064A"/>
    <w:rsid w:val="00560D1D"/>
    <w:rsid w:val="005610EF"/>
    <w:rsid w:val="0056199F"/>
    <w:rsid w:val="00561B07"/>
    <w:rsid w:val="005622F5"/>
    <w:rsid w:val="005627B2"/>
    <w:rsid w:val="005639DB"/>
    <w:rsid w:val="00563BC1"/>
    <w:rsid w:val="0056411A"/>
    <w:rsid w:val="00564498"/>
    <w:rsid w:val="00564E07"/>
    <w:rsid w:val="00564FC4"/>
    <w:rsid w:val="00565D76"/>
    <w:rsid w:val="00565DA3"/>
    <w:rsid w:val="005663C6"/>
    <w:rsid w:val="00566BE3"/>
    <w:rsid w:val="0057045F"/>
    <w:rsid w:val="0057061B"/>
    <w:rsid w:val="00570A5C"/>
    <w:rsid w:val="00571279"/>
    <w:rsid w:val="005712C3"/>
    <w:rsid w:val="00571391"/>
    <w:rsid w:val="00572B35"/>
    <w:rsid w:val="00572EC6"/>
    <w:rsid w:val="00573B8E"/>
    <w:rsid w:val="00574756"/>
    <w:rsid w:val="00580D45"/>
    <w:rsid w:val="00580DB6"/>
    <w:rsid w:val="00581386"/>
    <w:rsid w:val="005817E3"/>
    <w:rsid w:val="005827DF"/>
    <w:rsid w:val="0058314B"/>
    <w:rsid w:val="00585267"/>
    <w:rsid w:val="00585F94"/>
    <w:rsid w:val="0058695F"/>
    <w:rsid w:val="00586A44"/>
    <w:rsid w:val="005879A7"/>
    <w:rsid w:val="00591115"/>
    <w:rsid w:val="005931AD"/>
    <w:rsid w:val="00594DC5"/>
    <w:rsid w:val="0059643B"/>
    <w:rsid w:val="00596A78"/>
    <w:rsid w:val="00597B9D"/>
    <w:rsid w:val="00597C98"/>
    <w:rsid w:val="00597CD3"/>
    <w:rsid w:val="005A0221"/>
    <w:rsid w:val="005A1822"/>
    <w:rsid w:val="005A1AF5"/>
    <w:rsid w:val="005A2633"/>
    <w:rsid w:val="005A3274"/>
    <w:rsid w:val="005A486F"/>
    <w:rsid w:val="005A4B9F"/>
    <w:rsid w:val="005A5625"/>
    <w:rsid w:val="005A65F8"/>
    <w:rsid w:val="005A7C09"/>
    <w:rsid w:val="005A7D4F"/>
    <w:rsid w:val="005B004E"/>
    <w:rsid w:val="005B14DA"/>
    <w:rsid w:val="005B17ED"/>
    <w:rsid w:val="005B2255"/>
    <w:rsid w:val="005B2603"/>
    <w:rsid w:val="005B4480"/>
    <w:rsid w:val="005B5E57"/>
    <w:rsid w:val="005B6A60"/>
    <w:rsid w:val="005B75C0"/>
    <w:rsid w:val="005B7E60"/>
    <w:rsid w:val="005C0BC6"/>
    <w:rsid w:val="005C20C4"/>
    <w:rsid w:val="005C28ED"/>
    <w:rsid w:val="005C2D1F"/>
    <w:rsid w:val="005C2F26"/>
    <w:rsid w:val="005C4280"/>
    <w:rsid w:val="005C4504"/>
    <w:rsid w:val="005C4A42"/>
    <w:rsid w:val="005C4B89"/>
    <w:rsid w:val="005C6052"/>
    <w:rsid w:val="005C6CF1"/>
    <w:rsid w:val="005C712C"/>
    <w:rsid w:val="005C767A"/>
    <w:rsid w:val="005D1243"/>
    <w:rsid w:val="005D2B1D"/>
    <w:rsid w:val="005D3041"/>
    <w:rsid w:val="005D32AD"/>
    <w:rsid w:val="005D360B"/>
    <w:rsid w:val="005D6AA9"/>
    <w:rsid w:val="005D7396"/>
    <w:rsid w:val="005D7CC7"/>
    <w:rsid w:val="005E0014"/>
    <w:rsid w:val="005E00D7"/>
    <w:rsid w:val="005E0204"/>
    <w:rsid w:val="005E1075"/>
    <w:rsid w:val="005E15CC"/>
    <w:rsid w:val="005E16F2"/>
    <w:rsid w:val="005E207D"/>
    <w:rsid w:val="005E3E35"/>
    <w:rsid w:val="005E6903"/>
    <w:rsid w:val="005E7268"/>
    <w:rsid w:val="005F070B"/>
    <w:rsid w:val="005F1123"/>
    <w:rsid w:val="005F1BD5"/>
    <w:rsid w:val="005F267F"/>
    <w:rsid w:val="005F2F8A"/>
    <w:rsid w:val="005F3CCD"/>
    <w:rsid w:val="005F592D"/>
    <w:rsid w:val="005F6165"/>
    <w:rsid w:val="005F63D7"/>
    <w:rsid w:val="005F6B22"/>
    <w:rsid w:val="006015F0"/>
    <w:rsid w:val="0060170B"/>
    <w:rsid w:val="006017C2"/>
    <w:rsid w:val="00601FC0"/>
    <w:rsid w:val="006027F2"/>
    <w:rsid w:val="00602D24"/>
    <w:rsid w:val="00603614"/>
    <w:rsid w:val="00603E34"/>
    <w:rsid w:val="00603F76"/>
    <w:rsid w:val="006062C4"/>
    <w:rsid w:val="00606459"/>
    <w:rsid w:val="0060662B"/>
    <w:rsid w:val="00606E02"/>
    <w:rsid w:val="00607481"/>
    <w:rsid w:val="006074EC"/>
    <w:rsid w:val="00607F44"/>
    <w:rsid w:val="006110E8"/>
    <w:rsid w:val="00612236"/>
    <w:rsid w:val="00612BCB"/>
    <w:rsid w:val="006131A6"/>
    <w:rsid w:val="00614251"/>
    <w:rsid w:val="006146FF"/>
    <w:rsid w:val="00615421"/>
    <w:rsid w:val="00615A11"/>
    <w:rsid w:val="00615A75"/>
    <w:rsid w:val="00621BBA"/>
    <w:rsid w:val="00621BE4"/>
    <w:rsid w:val="00621DCE"/>
    <w:rsid w:val="00622968"/>
    <w:rsid w:val="00623213"/>
    <w:rsid w:val="00623660"/>
    <w:rsid w:val="00623BBE"/>
    <w:rsid w:val="006240D5"/>
    <w:rsid w:val="006248F5"/>
    <w:rsid w:val="00626CAF"/>
    <w:rsid w:val="00627C24"/>
    <w:rsid w:val="00630141"/>
    <w:rsid w:val="00630974"/>
    <w:rsid w:val="00630E90"/>
    <w:rsid w:val="00631158"/>
    <w:rsid w:val="00632F6E"/>
    <w:rsid w:val="00633EF8"/>
    <w:rsid w:val="00633F6B"/>
    <w:rsid w:val="006358B2"/>
    <w:rsid w:val="00636144"/>
    <w:rsid w:val="0063696E"/>
    <w:rsid w:val="00641CE4"/>
    <w:rsid w:val="00644852"/>
    <w:rsid w:val="00647235"/>
    <w:rsid w:val="0065014C"/>
    <w:rsid w:val="00650B76"/>
    <w:rsid w:val="00651EAB"/>
    <w:rsid w:val="00652432"/>
    <w:rsid w:val="00652479"/>
    <w:rsid w:val="0065271E"/>
    <w:rsid w:val="00653A45"/>
    <w:rsid w:val="00653EA4"/>
    <w:rsid w:val="00654135"/>
    <w:rsid w:val="00655505"/>
    <w:rsid w:val="00655A20"/>
    <w:rsid w:val="00655BD2"/>
    <w:rsid w:val="00657E91"/>
    <w:rsid w:val="006602AA"/>
    <w:rsid w:val="0066121B"/>
    <w:rsid w:val="006615D0"/>
    <w:rsid w:val="0066198B"/>
    <w:rsid w:val="006637D3"/>
    <w:rsid w:val="006645D6"/>
    <w:rsid w:val="00664778"/>
    <w:rsid w:val="006648F4"/>
    <w:rsid w:val="0066635D"/>
    <w:rsid w:val="00667599"/>
    <w:rsid w:val="0067049B"/>
    <w:rsid w:val="00672072"/>
    <w:rsid w:val="006724D9"/>
    <w:rsid w:val="00672D4A"/>
    <w:rsid w:val="00675C05"/>
    <w:rsid w:val="00676813"/>
    <w:rsid w:val="0067785F"/>
    <w:rsid w:val="00677FA0"/>
    <w:rsid w:val="006805EC"/>
    <w:rsid w:val="00680F91"/>
    <w:rsid w:val="00681387"/>
    <w:rsid w:val="00681548"/>
    <w:rsid w:val="00681685"/>
    <w:rsid w:val="00681B0F"/>
    <w:rsid w:val="00681CE9"/>
    <w:rsid w:val="00682F73"/>
    <w:rsid w:val="00683023"/>
    <w:rsid w:val="00684B64"/>
    <w:rsid w:val="0068523D"/>
    <w:rsid w:val="00685804"/>
    <w:rsid w:val="00685864"/>
    <w:rsid w:val="00686735"/>
    <w:rsid w:val="00686B02"/>
    <w:rsid w:val="006870FF"/>
    <w:rsid w:val="006904C5"/>
    <w:rsid w:val="00690662"/>
    <w:rsid w:val="00691414"/>
    <w:rsid w:val="00691B75"/>
    <w:rsid w:val="00691BB5"/>
    <w:rsid w:val="006922E0"/>
    <w:rsid w:val="00692D46"/>
    <w:rsid w:val="00692DBF"/>
    <w:rsid w:val="00692F5A"/>
    <w:rsid w:val="00693730"/>
    <w:rsid w:val="00694935"/>
    <w:rsid w:val="00695026"/>
    <w:rsid w:val="00697695"/>
    <w:rsid w:val="00697C12"/>
    <w:rsid w:val="00697DCD"/>
    <w:rsid w:val="006A0403"/>
    <w:rsid w:val="006A0474"/>
    <w:rsid w:val="006A057E"/>
    <w:rsid w:val="006A227C"/>
    <w:rsid w:val="006A2AB3"/>
    <w:rsid w:val="006A33AA"/>
    <w:rsid w:val="006A48B6"/>
    <w:rsid w:val="006A68ED"/>
    <w:rsid w:val="006A6B8B"/>
    <w:rsid w:val="006A6EE7"/>
    <w:rsid w:val="006A6FF0"/>
    <w:rsid w:val="006B0470"/>
    <w:rsid w:val="006B0F64"/>
    <w:rsid w:val="006B1568"/>
    <w:rsid w:val="006B250A"/>
    <w:rsid w:val="006B33CB"/>
    <w:rsid w:val="006B42BE"/>
    <w:rsid w:val="006B6DC3"/>
    <w:rsid w:val="006B7226"/>
    <w:rsid w:val="006B766D"/>
    <w:rsid w:val="006B769A"/>
    <w:rsid w:val="006C6F13"/>
    <w:rsid w:val="006C709B"/>
    <w:rsid w:val="006C7D4D"/>
    <w:rsid w:val="006D0EF7"/>
    <w:rsid w:val="006D105C"/>
    <w:rsid w:val="006D116B"/>
    <w:rsid w:val="006D16EC"/>
    <w:rsid w:val="006D16EE"/>
    <w:rsid w:val="006D1830"/>
    <w:rsid w:val="006D202E"/>
    <w:rsid w:val="006D2117"/>
    <w:rsid w:val="006D2214"/>
    <w:rsid w:val="006D33EA"/>
    <w:rsid w:val="006D4341"/>
    <w:rsid w:val="006D4DA5"/>
    <w:rsid w:val="006D501F"/>
    <w:rsid w:val="006D58E4"/>
    <w:rsid w:val="006D61B1"/>
    <w:rsid w:val="006D62C2"/>
    <w:rsid w:val="006E0B7F"/>
    <w:rsid w:val="006E1A20"/>
    <w:rsid w:val="006E1D46"/>
    <w:rsid w:val="006E2E13"/>
    <w:rsid w:val="006E2FE3"/>
    <w:rsid w:val="006E4421"/>
    <w:rsid w:val="006E66EE"/>
    <w:rsid w:val="006E68AE"/>
    <w:rsid w:val="006E6BC0"/>
    <w:rsid w:val="006E6F80"/>
    <w:rsid w:val="006E7152"/>
    <w:rsid w:val="006F002C"/>
    <w:rsid w:val="006F015F"/>
    <w:rsid w:val="006F03ED"/>
    <w:rsid w:val="006F0970"/>
    <w:rsid w:val="006F4E8B"/>
    <w:rsid w:val="006F722D"/>
    <w:rsid w:val="0070289D"/>
    <w:rsid w:val="00704245"/>
    <w:rsid w:val="00704399"/>
    <w:rsid w:val="007056E8"/>
    <w:rsid w:val="0070594B"/>
    <w:rsid w:val="00706371"/>
    <w:rsid w:val="00706D7D"/>
    <w:rsid w:val="00715FBB"/>
    <w:rsid w:val="00717308"/>
    <w:rsid w:val="007178AB"/>
    <w:rsid w:val="0072142F"/>
    <w:rsid w:val="00721DEC"/>
    <w:rsid w:val="00722F45"/>
    <w:rsid w:val="00724DB1"/>
    <w:rsid w:val="00725942"/>
    <w:rsid w:val="007259FE"/>
    <w:rsid w:val="00725D52"/>
    <w:rsid w:val="00725F21"/>
    <w:rsid w:val="007307E3"/>
    <w:rsid w:val="00732064"/>
    <w:rsid w:val="00733680"/>
    <w:rsid w:val="00734745"/>
    <w:rsid w:val="00734780"/>
    <w:rsid w:val="00736B9C"/>
    <w:rsid w:val="00737E16"/>
    <w:rsid w:val="007407D2"/>
    <w:rsid w:val="007426C8"/>
    <w:rsid w:val="00742DDA"/>
    <w:rsid w:val="0074327E"/>
    <w:rsid w:val="007433B7"/>
    <w:rsid w:val="0074385A"/>
    <w:rsid w:val="00743CF6"/>
    <w:rsid w:val="00743ED7"/>
    <w:rsid w:val="0074401A"/>
    <w:rsid w:val="007449ED"/>
    <w:rsid w:val="00744BA0"/>
    <w:rsid w:val="00746AB4"/>
    <w:rsid w:val="0074709F"/>
    <w:rsid w:val="00747992"/>
    <w:rsid w:val="00747F27"/>
    <w:rsid w:val="00752226"/>
    <w:rsid w:val="00752740"/>
    <w:rsid w:val="0075281D"/>
    <w:rsid w:val="00752D0F"/>
    <w:rsid w:val="00754833"/>
    <w:rsid w:val="00756821"/>
    <w:rsid w:val="00756C0F"/>
    <w:rsid w:val="00757057"/>
    <w:rsid w:val="00757304"/>
    <w:rsid w:val="00757AE3"/>
    <w:rsid w:val="007618D3"/>
    <w:rsid w:val="00762A92"/>
    <w:rsid w:val="0076505C"/>
    <w:rsid w:val="00765CF3"/>
    <w:rsid w:val="00766BCE"/>
    <w:rsid w:val="00766F64"/>
    <w:rsid w:val="00767F8B"/>
    <w:rsid w:val="007706E6"/>
    <w:rsid w:val="007709C5"/>
    <w:rsid w:val="007712B9"/>
    <w:rsid w:val="00772950"/>
    <w:rsid w:val="00773135"/>
    <w:rsid w:val="00776017"/>
    <w:rsid w:val="00776BEB"/>
    <w:rsid w:val="0078066D"/>
    <w:rsid w:val="00781020"/>
    <w:rsid w:val="00781B14"/>
    <w:rsid w:val="0078245A"/>
    <w:rsid w:val="00783508"/>
    <w:rsid w:val="00783E4D"/>
    <w:rsid w:val="0078429F"/>
    <w:rsid w:val="00784B43"/>
    <w:rsid w:val="00785665"/>
    <w:rsid w:val="007857D5"/>
    <w:rsid w:val="00785CA5"/>
    <w:rsid w:val="00787629"/>
    <w:rsid w:val="00791421"/>
    <w:rsid w:val="0079215C"/>
    <w:rsid w:val="00792B65"/>
    <w:rsid w:val="007931C6"/>
    <w:rsid w:val="007953E4"/>
    <w:rsid w:val="00795DE4"/>
    <w:rsid w:val="00796016"/>
    <w:rsid w:val="007961A9"/>
    <w:rsid w:val="00796ADA"/>
    <w:rsid w:val="007A019F"/>
    <w:rsid w:val="007A0771"/>
    <w:rsid w:val="007A179C"/>
    <w:rsid w:val="007A30EE"/>
    <w:rsid w:val="007A4C86"/>
    <w:rsid w:val="007A58A3"/>
    <w:rsid w:val="007B067A"/>
    <w:rsid w:val="007B1DA1"/>
    <w:rsid w:val="007B34BE"/>
    <w:rsid w:val="007B3C4D"/>
    <w:rsid w:val="007B44B8"/>
    <w:rsid w:val="007B53A1"/>
    <w:rsid w:val="007B6D3C"/>
    <w:rsid w:val="007B7A46"/>
    <w:rsid w:val="007C03AB"/>
    <w:rsid w:val="007C0C68"/>
    <w:rsid w:val="007C1331"/>
    <w:rsid w:val="007C33CF"/>
    <w:rsid w:val="007C46A6"/>
    <w:rsid w:val="007C4C7F"/>
    <w:rsid w:val="007C7185"/>
    <w:rsid w:val="007C7859"/>
    <w:rsid w:val="007D0648"/>
    <w:rsid w:val="007D1195"/>
    <w:rsid w:val="007D1BEE"/>
    <w:rsid w:val="007D5ADC"/>
    <w:rsid w:val="007D5E34"/>
    <w:rsid w:val="007D6066"/>
    <w:rsid w:val="007D7C10"/>
    <w:rsid w:val="007E1637"/>
    <w:rsid w:val="007E257A"/>
    <w:rsid w:val="007E3CA8"/>
    <w:rsid w:val="007E43A8"/>
    <w:rsid w:val="007E4EBB"/>
    <w:rsid w:val="007E6E12"/>
    <w:rsid w:val="007E7090"/>
    <w:rsid w:val="007E72B2"/>
    <w:rsid w:val="007E7BDC"/>
    <w:rsid w:val="007F03BD"/>
    <w:rsid w:val="007F41C1"/>
    <w:rsid w:val="007F47D4"/>
    <w:rsid w:val="007F4C92"/>
    <w:rsid w:val="007F507A"/>
    <w:rsid w:val="007F5B34"/>
    <w:rsid w:val="007F7157"/>
    <w:rsid w:val="008000BB"/>
    <w:rsid w:val="00800169"/>
    <w:rsid w:val="00800BE0"/>
    <w:rsid w:val="00800BE9"/>
    <w:rsid w:val="00801885"/>
    <w:rsid w:val="00801D53"/>
    <w:rsid w:val="00801F39"/>
    <w:rsid w:val="00802FE2"/>
    <w:rsid w:val="00803641"/>
    <w:rsid w:val="00803B24"/>
    <w:rsid w:val="008042FC"/>
    <w:rsid w:val="008046FB"/>
    <w:rsid w:val="00804A03"/>
    <w:rsid w:val="00804B4B"/>
    <w:rsid w:val="00804F08"/>
    <w:rsid w:val="008062CD"/>
    <w:rsid w:val="008063BC"/>
    <w:rsid w:val="0080748A"/>
    <w:rsid w:val="00810DA5"/>
    <w:rsid w:val="008110B7"/>
    <w:rsid w:val="0081119D"/>
    <w:rsid w:val="0081277D"/>
    <w:rsid w:val="00814842"/>
    <w:rsid w:val="008152AD"/>
    <w:rsid w:val="008162E7"/>
    <w:rsid w:val="008167B2"/>
    <w:rsid w:val="008170A2"/>
    <w:rsid w:val="00820074"/>
    <w:rsid w:val="008212DE"/>
    <w:rsid w:val="00822454"/>
    <w:rsid w:val="00822F41"/>
    <w:rsid w:val="00823755"/>
    <w:rsid w:val="008238CF"/>
    <w:rsid w:val="00826119"/>
    <w:rsid w:val="00826C89"/>
    <w:rsid w:val="00827487"/>
    <w:rsid w:val="00831915"/>
    <w:rsid w:val="00831A73"/>
    <w:rsid w:val="00831E61"/>
    <w:rsid w:val="00832152"/>
    <w:rsid w:val="00832B81"/>
    <w:rsid w:val="00832FA7"/>
    <w:rsid w:val="00833216"/>
    <w:rsid w:val="00834557"/>
    <w:rsid w:val="00834CF8"/>
    <w:rsid w:val="00835BA2"/>
    <w:rsid w:val="00837CE7"/>
    <w:rsid w:val="0084094D"/>
    <w:rsid w:val="00840D25"/>
    <w:rsid w:val="008429D2"/>
    <w:rsid w:val="00843293"/>
    <w:rsid w:val="0084361A"/>
    <w:rsid w:val="00843947"/>
    <w:rsid w:val="00844169"/>
    <w:rsid w:val="00844E57"/>
    <w:rsid w:val="00845F68"/>
    <w:rsid w:val="00846099"/>
    <w:rsid w:val="008471B3"/>
    <w:rsid w:val="008476FC"/>
    <w:rsid w:val="0085154E"/>
    <w:rsid w:val="00852365"/>
    <w:rsid w:val="00854043"/>
    <w:rsid w:val="00854741"/>
    <w:rsid w:val="008548A3"/>
    <w:rsid w:val="00854EF4"/>
    <w:rsid w:val="008557E6"/>
    <w:rsid w:val="00855DA6"/>
    <w:rsid w:val="00857660"/>
    <w:rsid w:val="00860EDE"/>
    <w:rsid w:val="0086174B"/>
    <w:rsid w:val="008618CC"/>
    <w:rsid w:val="00861E9A"/>
    <w:rsid w:val="008621C8"/>
    <w:rsid w:val="00863523"/>
    <w:rsid w:val="0086365B"/>
    <w:rsid w:val="008641A1"/>
    <w:rsid w:val="00864528"/>
    <w:rsid w:val="00864713"/>
    <w:rsid w:val="00870869"/>
    <w:rsid w:val="008709EC"/>
    <w:rsid w:val="00871A8D"/>
    <w:rsid w:val="008722B9"/>
    <w:rsid w:val="008723DC"/>
    <w:rsid w:val="00874244"/>
    <w:rsid w:val="0087465E"/>
    <w:rsid w:val="008748AF"/>
    <w:rsid w:val="00874924"/>
    <w:rsid w:val="00874D44"/>
    <w:rsid w:val="00874FC0"/>
    <w:rsid w:val="0087517B"/>
    <w:rsid w:val="00875FE1"/>
    <w:rsid w:val="008767C1"/>
    <w:rsid w:val="0087694E"/>
    <w:rsid w:val="00877C7E"/>
    <w:rsid w:val="00877DC7"/>
    <w:rsid w:val="00881273"/>
    <w:rsid w:val="0088315B"/>
    <w:rsid w:val="00883772"/>
    <w:rsid w:val="00884091"/>
    <w:rsid w:val="008844B7"/>
    <w:rsid w:val="00886C5B"/>
    <w:rsid w:val="00886D7D"/>
    <w:rsid w:val="00886E8C"/>
    <w:rsid w:val="00887107"/>
    <w:rsid w:val="00890616"/>
    <w:rsid w:val="00891FF2"/>
    <w:rsid w:val="008925ED"/>
    <w:rsid w:val="00892DA2"/>
    <w:rsid w:val="00894A5B"/>
    <w:rsid w:val="0089589B"/>
    <w:rsid w:val="00895F3C"/>
    <w:rsid w:val="00897B33"/>
    <w:rsid w:val="008A0256"/>
    <w:rsid w:val="008A0442"/>
    <w:rsid w:val="008A0F66"/>
    <w:rsid w:val="008A107F"/>
    <w:rsid w:val="008A2961"/>
    <w:rsid w:val="008A3D32"/>
    <w:rsid w:val="008A4543"/>
    <w:rsid w:val="008A4CD3"/>
    <w:rsid w:val="008A4D28"/>
    <w:rsid w:val="008A5656"/>
    <w:rsid w:val="008A5810"/>
    <w:rsid w:val="008A5BE2"/>
    <w:rsid w:val="008A6212"/>
    <w:rsid w:val="008A6265"/>
    <w:rsid w:val="008A62A1"/>
    <w:rsid w:val="008A7E83"/>
    <w:rsid w:val="008B149C"/>
    <w:rsid w:val="008B2E17"/>
    <w:rsid w:val="008B2FAA"/>
    <w:rsid w:val="008B3DC5"/>
    <w:rsid w:val="008B7291"/>
    <w:rsid w:val="008C0194"/>
    <w:rsid w:val="008C1FA7"/>
    <w:rsid w:val="008C2D01"/>
    <w:rsid w:val="008C3D17"/>
    <w:rsid w:val="008C5AB5"/>
    <w:rsid w:val="008C5D59"/>
    <w:rsid w:val="008C614E"/>
    <w:rsid w:val="008C693E"/>
    <w:rsid w:val="008C74FE"/>
    <w:rsid w:val="008C77D6"/>
    <w:rsid w:val="008D06D6"/>
    <w:rsid w:val="008D14EF"/>
    <w:rsid w:val="008D5088"/>
    <w:rsid w:val="008D5121"/>
    <w:rsid w:val="008D518C"/>
    <w:rsid w:val="008D6B8A"/>
    <w:rsid w:val="008D6EA8"/>
    <w:rsid w:val="008E04F9"/>
    <w:rsid w:val="008E0BDD"/>
    <w:rsid w:val="008E279F"/>
    <w:rsid w:val="008E2A09"/>
    <w:rsid w:val="008E3676"/>
    <w:rsid w:val="008E419D"/>
    <w:rsid w:val="008E5903"/>
    <w:rsid w:val="008E61F5"/>
    <w:rsid w:val="008E6BEB"/>
    <w:rsid w:val="008E7E09"/>
    <w:rsid w:val="008E7ED2"/>
    <w:rsid w:val="008F06F7"/>
    <w:rsid w:val="008F0CE6"/>
    <w:rsid w:val="008F116F"/>
    <w:rsid w:val="008F1587"/>
    <w:rsid w:val="008F16CD"/>
    <w:rsid w:val="008F2369"/>
    <w:rsid w:val="008F2B9D"/>
    <w:rsid w:val="008F45F3"/>
    <w:rsid w:val="008F462D"/>
    <w:rsid w:val="008F5C2C"/>
    <w:rsid w:val="008F640D"/>
    <w:rsid w:val="008F69A6"/>
    <w:rsid w:val="009011FF"/>
    <w:rsid w:val="0090155F"/>
    <w:rsid w:val="00902470"/>
    <w:rsid w:val="00902594"/>
    <w:rsid w:val="00903191"/>
    <w:rsid w:val="009033A0"/>
    <w:rsid w:val="00903742"/>
    <w:rsid w:val="0090438C"/>
    <w:rsid w:val="00905024"/>
    <w:rsid w:val="00905400"/>
    <w:rsid w:val="009055BC"/>
    <w:rsid w:val="00906190"/>
    <w:rsid w:val="00906325"/>
    <w:rsid w:val="009073BA"/>
    <w:rsid w:val="00907658"/>
    <w:rsid w:val="009101E1"/>
    <w:rsid w:val="00910F41"/>
    <w:rsid w:val="00912103"/>
    <w:rsid w:val="0091284A"/>
    <w:rsid w:val="0091428E"/>
    <w:rsid w:val="0091485C"/>
    <w:rsid w:val="00915EE6"/>
    <w:rsid w:val="00916D0B"/>
    <w:rsid w:val="00917A11"/>
    <w:rsid w:val="00917CCC"/>
    <w:rsid w:val="00920D3F"/>
    <w:rsid w:val="0092167F"/>
    <w:rsid w:val="00921CAA"/>
    <w:rsid w:val="00921D62"/>
    <w:rsid w:val="00922AFF"/>
    <w:rsid w:val="00922DC3"/>
    <w:rsid w:val="00924F50"/>
    <w:rsid w:val="00925521"/>
    <w:rsid w:val="009258D5"/>
    <w:rsid w:val="00926550"/>
    <w:rsid w:val="00926E7B"/>
    <w:rsid w:val="00927824"/>
    <w:rsid w:val="009303A1"/>
    <w:rsid w:val="00930637"/>
    <w:rsid w:val="009307B8"/>
    <w:rsid w:val="00931A1B"/>
    <w:rsid w:val="00932D7E"/>
    <w:rsid w:val="009343E2"/>
    <w:rsid w:val="00935835"/>
    <w:rsid w:val="00936428"/>
    <w:rsid w:val="00936FAA"/>
    <w:rsid w:val="00937683"/>
    <w:rsid w:val="00941FFA"/>
    <w:rsid w:val="009426F2"/>
    <w:rsid w:val="00942818"/>
    <w:rsid w:val="00943985"/>
    <w:rsid w:val="00943E5C"/>
    <w:rsid w:val="0094474E"/>
    <w:rsid w:val="009456C6"/>
    <w:rsid w:val="00945917"/>
    <w:rsid w:val="00945A07"/>
    <w:rsid w:val="00945F29"/>
    <w:rsid w:val="00946EA5"/>
    <w:rsid w:val="009470E3"/>
    <w:rsid w:val="00947F3F"/>
    <w:rsid w:val="0095067D"/>
    <w:rsid w:val="009509AA"/>
    <w:rsid w:val="0095155E"/>
    <w:rsid w:val="009520B3"/>
    <w:rsid w:val="0095232A"/>
    <w:rsid w:val="009525E6"/>
    <w:rsid w:val="00953192"/>
    <w:rsid w:val="00953F13"/>
    <w:rsid w:val="00954AED"/>
    <w:rsid w:val="0096007E"/>
    <w:rsid w:val="00960231"/>
    <w:rsid w:val="00960C28"/>
    <w:rsid w:val="00963503"/>
    <w:rsid w:val="00963513"/>
    <w:rsid w:val="00963D1F"/>
    <w:rsid w:val="009652F3"/>
    <w:rsid w:val="00966456"/>
    <w:rsid w:val="009676F5"/>
    <w:rsid w:val="00970342"/>
    <w:rsid w:val="009703FF"/>
    <w:rsid w:val="00970E0E"/>
    <w:rsid w:val="009727BA"/>
    <w:rsid w:val="009730A4"/>
    <w:rsid w:val="00973318"/>
    <w:rsid w:val="0097337D"/>
    <w:rsid w:val="00974076"/>
    <w:rsid w:val="00974321"/>
    <w:rsid w:val="00975AA5"/>
    <w:rsid w:val="00975B08"/>
    <w:rsid w:val="00980908"/>
    <w:rsid w:val="00980E1F"/>
    <w:rsid w:val="009811FE"/>
    <w:rsid w:val="00981F2C"/>
    <w:rsid w:val="00982638"/>
    <w:rsid w:val="00982B50"/>
    <w:rsid w:val="009833A5"/>
    <w:rsid w:val="00983F0A"/>
    <w:rsid w:val="0098533C"/>
    <w:rsid w:val="00985CB5"/>
    <w:rsid w:val="00986536"/>
    <w:rsid w:val="00987DAC"/>
    <w:rsid w:val="0099015E"/>
    <w:rsid w:val="0099114E"/>
    <w:rsid w:val="009938DA"/>
    <w:rsid w:val="009939D8"/>
    <w:rsid w:val="009943DD"/>
    <w:rsid w:val="00995FDF"/>
    <w:rsid w:val="00996576"/>
    <w:rsid w:val="009977D8"/>
    <w:rsid w:val="009A05A2"/>
    <w:rsid w:val="009A07D8"/>
    <w:rsid w:val="009A07FD"/>
    <w:rsid w:val="009A0821"/>
    <w:rsid w:val="009A0B8D"/>
    <w:rsid w:val="009A0C37"/>
    <w:rsid w:val="009A101B"/>
    <w:rsid w:val="009A1077"/>
    <w:rsid w:val="009A20F0"/>
    <w:rsid w:val="009A23A7"/>
    <w:rsid w:val="009A3902"/>
    <w:rsid w:val="009A3B05"/>
    <w:rsid w:val="009A48EA"/>
    <w:rsid w:val="009A5543"/>
    <w:rsid w:val="009A5845"/>
    <w:rsid w:val="009A5B3C"/>
    <w:rsid w:val="009B0372"/>
    <w:rsid w:val="009B27A2"/>
    <w:rsid w:val="009B2819"/>
    <w:rsid w:val="009B2917"/>
    <w:rsid w:val="009B3D0C"/>
    <w:rsid w:val="009B3FD6"/>
    <w:rsid w:val="009B46AB"/>
    <w:rsid w:val="009B57F3"/>
    <w:rsid w:val="009B5D37"/>
    <w:rsid w:val="009B727F"/>
    <w:rsid w:val="009B7857"/>
    <w:rsid w:val="009B7B97"/>
    <w:rsid w:val="009B7D57"/>
    <w:rsid w:val="009C0501"/>
    <w:rsid w:val="009C0627"/>
    <w:rsid w:val="009C20D7"/>
    <w:rsid w:val="009C3DDF"/>
    <w:rsid w:val="009C405A"/>
    <w:rsid w:val="009C465D"/>
    <w:rsid w:val="009C46D7"/>
    <w:rsid w:val="009C6DFA"/>
    <w:rsid w:val="009C73A9"/>
    <w:rsid w:val="009C74B0"/>
    <w:rsid w:val="009C7FC9"/>
    <w:rsid w:val="009C7FFC"/>
    <w:rsid w:val="009D02CB"/>
    <w:rsid w:val="009D1C14"/>
    <w:rsid w:val="009D2671"/>
    <w:rsid w:val="009D2FE7"/>
    <w:rsid w:val="009D335E"/>
    <w:rsid w:val="009D3380"/>
    <w:rsid w:val="009D4CB6"/>
    <w:rsid w:val="009D7FA1"/>
    <w:rsid w:val="009E329B"/>
    <w:rsid w:val="009E35C7"/>
    <w:rsid w:val="009E3753"/>
    <w:rsid w:val="009E4423"/>
    <w:rsid w:val="009E4A31"/>
    <w:rsid w:val="009E4D89"/>
    <w:rsid w:val="009E4F22"/>
    <w:rsid w:val="009E5F42"/>
    <w:rsid w:val="009E66F0"/>
    <w:rsid w:val="009E6D22"/>
    <w:rsid w:val="009E7023"/>
    <w:rsid w:val="009E7848"/>
    <w:rsid w:val="009F16BC"/>
    <w:rsid w:val="009F184F"/>
    <w:rsid w:val="009F1E65"/>
    <w:rsid w:val="009F234F"/>
    <w:rsid w:val="009F23C8"/>
    <w:rsid w:val="009F2A70"/>
    <w:rsid w:val="009F3C5C"/>
    <w:rsid w:val="009F4F4C"/>
    <w:rsid w:val="009F5AF3"/>
    <w:rsid w:val="009F6152"/>
    <w:rsid w:val="009F6900"/>
    <w:rsid w:val="00A0027D"/>
    <w:rsid w:val="00A0169F"/>
    <w:rsid w:val="00A0230E"/>
    <w:rsid w:val="00A0477A"/>
    <w:rsid w:val="00A05DBA"/>
    <w:rsid w:val="00A0638D"/>
    <w:rsid w:val="00A06496"/>
    <w:rsid w:val="00A07A21"/>
    <w:rsid w:val="00A07B5E"/>
    <w:rsid w:val="00A110BA"/>
    <w:rsid w:val="00A12747"/>
    <w:rsid w:val="00A14327"/>
    <w:rsid w:val="00A15EBC"/>
    <w:rsid w:val="00A2009E"/>
    <w:rsid w:val="00A21481"/>
    <w:rsid w:val="00A223DF"/>
    <w:rsid w:val="00A22501"/>
    <w:rsid w:val="00A22E1E"/>
    <w:rsid w:val="00A23775"/>
    <w:rsid w:val="00A23F45"/>
    <w:rsid w:val="00A24DD2"/>
    <w:rsid w:val="00A27460"/>
    <w:rsid w:val="00A30B6A"/>
    <w:rsid w:val="00A3103C"/>
    <w:rsid w:val="00A31987"/>
    <w:rsid w:val="00A3422F"/>
    <w:rsid w:val="00A347F2"/>
    <w:rsid w:val="00A34F8E"/>
    <w:rsid w:val="00A355F9"/>
    <w:rsid w:val="00A3566F"/>
    <w:rsid w:val="00A358CC"/>
    <w:rsid w:val="00A35FF4"/>
    <w:rsid w:val="00A365E6"/>
    <w:rsid w:val="00A36D62"/>
    <w:rsid w:val="00A37C3E"/>
    <w:rsid w:val="00A40446"/>
    <w:rsid w:val="00A40710"/>
    <w:rsid w:val="00A40B42"/>
    <w:rsid w:val="00A41172"/>
    <w:rsid w:val="00A433C7"/>
    <w:rsid w:val="00A43B4D"/>
    <w:rsid w:val="00A43FA4"/>
    <w:rsid w:val="00A440D1"/>
    <w:rsid w:val="00A443FE"/>
    <w:rsid w:val="00A445F3"/>
    <w:rsid w:val="00A46040"/>
    <w:rsid w:val="00A46B67"/>
    <w:rsid w:val="00A51476"/>
    <w:rsid w:val="00A5180D"/>
    <w:rsid w:val="00A51C42"/>
    <w:rsid w:val="00A51C6A"/>
    <w:rsid w:val="00A52D77"/>
    <w:rsid w:val="00A53AB1"/>
    <w:rsid w:val="00A549F2"/>
    <w:rsid w:val="00A55297"/>
    <w:rsid w:val="00A613B3"/>
    <w:rsid w:val="00A6197E"/>
    <w:rsid w:val="00A621A9"/>
    <w:rsid w:val="00A62804"/>
    <w:rsid w:val="00A64B82"/>
    <w:rsid w:val="00A661C2"/>
    <w:rsid w:val="00A67894"/>
    <w:rsid w:val="00A70743"/>
    <w:rsid w:val="00A72137"/>
    <w:rsid w:val="00A730BE"/>
    <w:rsid w:val="00A74074"/>
    <w:rsid w:val="00A746B0"/>
    <w:rsid w:val="00A74D27"/>
    <w:rsid w:val="00A74D90"/>
    <w:rsid w:val="00A74FF6"/>
    <w:rsid w:val="00A756AF"/>
    <w:rsid w:val="00A76049"/>
    <w:rsid w:val="00A766AC"/>
    <w:rsid w:val="00A76E48"/>
    <w:rsid w:val="00A772BA"/>
    <w:rsid w:val="00A811BF"/>
    <w:rsid w:val="00A81FE7"/>
    <w:rsid w:val="00A82751"/>
    <w:rsid w:val="00A83B5A"/>
    <w:rsid w:val="00A83C46"/>
    <w:rsid w:val="00A851A2"/>
    <w:rsid w:val="00A85940"/>
    <w:rsid w:val="00A868FB"/>
    <w:rsid w:val="00A902A9"/>
    <w:rsid w:val="00A90672"/>
    <w:rsid w:val="00A90C41"/>
    <w:rsid w:val="00A9116B"/>
    <w:rsid w:val="00A91C98"/>
    <w:rsid w:val="00A930D9"/>
    <w:rsid w:val="00A94557"/>
    <w:rsid w:val="00A94A4D"/>
    <w:rsid w:val="00A95628"/>
    <w:rsid w:val="00A9562D"/>
    <w:rsid w:val="00A95759"/>
    <w:rsid w:val="00A96BD8"/>
    <w:rsid w:val="00A975CF"/>
    <w:rsid w:val="00AA0322"/>
    <w:rsid w:val="00AA13B6"/>
    <w:rsid w:val="00AA1BC0"/>
    <w:rsid w:val="00AA1F2F"/>
    <w:rsid w:val="00AA32AB"/>
    <w:rsid w:val="00AA36BB"/>
    <w:rsid w:val="00AA4B61"/>
    <w:rsid w:val="00AA5E89"/>
    <w:rsid w:val="00AA65E0"/>
    <w:rsid w:val="00AA6E29"/>
    <w:rsid w:val="00AB0368"/>
    <w:rsid w:val="00AB0D49"/>
    <w:rsid w:val="00AB22FC"/>
    <w:rsid w:val="00AB3770"/>
    <w:rsid w:val="00AB38D0"/>
    <w:rsid w:val="00AB5BE4"/>
    <w:rsid w:val="00AB6110"/>
    <w:rsid w:val="00AB7472"/>
    <w:rsid w:val="00AB7724"/>
    <w:rsid w:val="00AC00AD"/>
    <w:rsid w:val="00AC055A"/>
    <w:rsid w:val="00AC1C3C"/>
    <w:rsid w:val="00AC40C7"/>
    <w:rsid w:val="00AC4BDD"/>
    <w:rsid w:val="00AC4F96"/>
    <w:rsid w:val="00AC52F4"/>
    <w:rsid w:val="00AC55DD"/>
    <w:rsid w:val="00AC6706"/>
    <w:rsid w:val="00AC6B7C"/>
    <w:rsid w:val="00AC6F9D"/>
    <w:rsid w:val="00AD0E4B"/>
    <w:rsid w:val="00AD11B9"/>
    <w:rsid w:val="00AD19D9"/>
    <w:rsid w:val="00AD1CF0"/>
    <w:rsid w:val="00AD2B6A"/>
    <w:rsid w:val="00AD2DA3"/>
    <w:rsid w:val="00AD3338"/>
    <w:rsid w:val="00AD3C72"/>
    <w:rsid w:val="00AD3FD1"/>
    <w:rsid w:val="00AD4886"/>
    <w:rsid w:val="00AD53AC"/>
    <w:rsid w:val="00AD562C"/>
    <w:rsid w:val="00AD57DA"/>
    <w:rsid w:val="00AD66E6"/>
    <w:rsid w:val="00AD7767"/>
    <w:rsid w:val="00AD779F"/>
    <w:rsid w:val="00AE170D"/>
    <w:rsid w:val="00AE3081"/>
    <w:rsid w:val="00AE3C7A"/>
    <w:rsid w:val="00AE4773"/>
    <w:rsid w:val="00AE48E4"/>
    <w:rsid w:val="00AE4DFF"/>
    <w:rsid w:val="00AE5FDE"/>
    <w:rsid w:val="00AE6BDE"/>
    <w:rsid w:val="00AE72F6"/>
    <w:rsid w:val="00AE7929"/>
    <w:rsid w:val="00AF0876"/>
    <w:rsid w:val="00AF098B"/>
    <w:rsid w:val="00AF2911"/>
    <w:rsid w:val="00AF2AAE"/>
    <w:rsid w:val="00AF2FF2"/>
    <w:rsid w:val="00AF4556"/>
    <w:rsid w:val="00AF4CF9"/>
    <w:rsid w:val="00AF6DE2"/>
    <w:rsid w:val="00AF6FB6"/>
    <w:rsid w:val="00AF78FC"/>
    <w:rsid w:val="00AF7E0F"/>
    <w:rsid w:val="00B002F7"/>
    <w:rsid w:val="00B011E5"/>
    <w:rsid w:val="00B04641"/>
    <w:rsid w:val="00B06491"/>
    <w:rsid w:val="00B06E6A"/>
    <w:rsid w:val="00B100B3"/>
    <w:rsid w:val="00B10412"/>
    <w:rsid w:val="00B106B6"/>
    <w:rsid w:val="00B10B25"/>
    <w:rsid w:val="00B1166E"/>
    <w:rsid w:val="00B11B53"/>
    <w:rsid w:val="00B12673"/>
    <w:rsid w:val="00B134D1"/>
    <w:rsid w:val="00B14489"/>
    <w:rsid w:val="00B16EEA"/>
    <w:rsid w:val="00B17FC5"/>
    <w:rsid w:val="00B20BA4"/>
    <w:rsid w:val="00B21C0E"/>
    <w:rsid w:val="00B21D07"/>
    <w:rsid w:val="00B222D6"/>
    <w:rsid w:val="00B22C79"/>
    <w:rsid w:val="00B22EF3"/>
    <w:rsid w:val="00B23B2D"/>
    <w:rsid w:val="00B24281"/>
    <w:rsid w:val="00B274DB"/>
    <w:rsid w:val="00B278AB"/>
    <w:rsid w:val="00B279E5"/>
    <w:rsid w:val="00B27F8A"/>
    <w:rsid w:val="00B30866"/>
    <w:rsid w:val="00B31EDD"/>
    <w:rsid w:val="00B321A7"/>
    <w:rsid w:val="00B339BD"/>
    <w:rsid w:val="00B34133"/>
    <w:rsid w:val="00B35607"/>
    <w:rsid w:val="00B37049"/>
    <w:rsid w:val="00B37C70"/>
    <w:rsid w:val="00B37ED5"/>
    <w:rsid w:val="00B41C7C"/>
    <w:rsid w:val="00B42C79"/>
    <w:rsid w:val="00B42F0D"/>
    <w:rsid w:val="00B42F8D"/>
    <w:rsid w:val="00B44902"/>
    <w:rsid w:val="00B4513B"/>
    <w:rsid w:val="00B459B7"/>
    <w:rsid w:val="00B47775"/>
    <w:rsid w:val="00B47D5A"/>
    <w:rsid w:val="00B52061"/>
    <w:rsid w:val="00B53872"/>
    <w:rsid w:val="00B53E4A"/>
    <w:rsid w:val="00B54AF7"/>
    <w:rsid w:val="00B54C49"/>
    <w:rsid w:val="00B54DF3"/>
    <w:rsid w:val="00B55943"/>
    <w:rsid w:val="00B55ADF"/>
    <w:rsid w:val="00B57E45"/>
    <w:rsid w:val="00B60E85"/>
    <w:rsid w:val="00B614EB"/>
    <w:rsid w:val="00B61622"/>
    <w:rsid w:val="00B62981"/>
    <w:rsid w:val="00B62B06"/>
    <w:rsid w:val="00B62CE7"/>
    <w:rsid w:val="00B64124"/>
    <w:rsid w:val="00B65684"/>
    <w:rsid w:val="00B666AE"/>
    <w:rsid w:val="00B66857"/>
    <w:rsid w:val="00B66DA6"/>
    <w:rsid w:val="00B66F46"/>
    <w:rsid w:val="00B67B93"/>
    <w:rsid w:val="00B70787"/>
    <w:rsid w:val="00B70CC2"/>
    <w:rsid w:val="00B71453"/>
    <w:rsid w:val="00B71E17"/>
    <w:rsid w:val="00B720ED"/>
    <w:rsid w:val="00B7320C"/>
    <w:rsid w:val="00B73C87"/>
    <w:rsid w:val="00B75B05"/>
    <w:rsid w:val="00B75BBD"/>
    <w:rsid w:val="00B76F76"/>
    <w:rsid w:val="00B76FD0"/>
    <w:rsid w:val="00B8049E"/>
    <w:rsid w:val="00B80887"/>
    <w:rsid w:val="00B80902"/>
    <w:rsid w:val="00B82103"/>
    <w:rsid w:val="00B82D1A"/>
    <w:rsid w:val="00B83253"/>
    <w:rsid w:val="00B84240"/>
    <w:rsid w:val="00B84368"/>
    <w:rsid w:val="00B85027"/>
    <w:rsid w:val="00B86C90"/>
    <w:rsid w:val="00B900ED"/>
    <w:rsid w:val="00B90F1A"/>
    <w:rsid w:val="00B915C4"/>
    <w:rsid w:val="00B91774"/>
    <w:rsid w:val="00B9223B"/>
    <w:rsid w:val="00B937F1"/>
    <w:rsid w:val="00B93AEF"/>
    <w:rsid w:val="00B93F39"/>
    <w:rsid w:val="00B93FA1"/>
    <w:rsid w:val="00B96930"/>
    <w:rsid w:val="00B9785A"/>
    <w:rsid w:val="00B97D70"/>
    <w:rsid w:val="00B97F43"/>
    <w:rsid w:val="00BA20DC"/>
    <w:rsid w:val="00BA21E5"/>
    <w:rsid w:val="00BA3CB5"/>
    <w:rsid w:val="00BA42AB"/>
    <w:rsid w:val="00BA640D"/>
    <w:rsid w:val="00BA6D4F"/>
    <w:rsid w:val="00BA6E1A"/>
    <w:rsid w:val="00BB058C"/>
    <w:rsid w:val="00BB07F3"/>
    <w:rsid w:val="00BB1C21"/>
    <w:rsid w:val="00BB1C62"/>
    <w:rsid w:val="00BB2942"/>
    <w:rsid w:val="00BB368C"/>
    <w:rsid w:val="00BB3984"/>
    <w:rsid w:val="00BB4F10"/>
    <w:rsid w:val="00BB52BB"/>
    <w:rsid w:val="00BB53BB"/>
    <w:rsid w:val="00BB7188"/>
    <w:rsid w:val="00BC0158"/>
    <w:rsid w:val="00BC05F5"/>
    <w:rsid w:val="00BC1329"/>
    <w:rsid w:val="00BC1743"/>
    <w:rsid w:val="00BC2400"/>
    <w:rsid w:val="00BC2A93"/>
    <w:rsid w:val="00BC2E5E"/>
    <w:rsid w:val="00BC3D04"/>
    <w:rsid w:val="00BC411E"/>
    <w:rsid w:val="00BC5404"/>
    <w:rsid w:val="00BC5825"/>
    <w:rsid w:val="00BC6604"/>
    <w:rsid w:val="00BC7557"/>
    <w:rsid w:val="00BC7597"/>
    <w:rsid w:val="00BC77DE"/>
    <w:rsid w:val="00BD08BE"/>
    <w:rsid w:val="00BD10F4"/>
    <w:rsid w:val="00BD15A0"/>
    <w:rsid w:val="00BD17EF"/>
    <w:rsid w:val="00BD1D3F"/>
    <w:rsid w:val="00BD1FA1"/>
    <w:rsid w:val="00BD215E"/>
    <w:rsid w:val="00BD3BC0"/>
    <w:rsid w:val="00BD4E79"/>
    <w:rsid w:val="00BD6692"/>
    <w:rsid w:val="00BD6AF9"/>
    <w:rsid w:val="00BD6C15"/>
    <w:rsid w:val="00BE0490"/>
    <w:rsid w:val="00BE1841"/>
    <w:rsid w:val="00BE31FA"/>
    <w:rsid w:val="00BE353A"/>
    <w:rsid w:val="00BE4202"/>
    <w:rsid w:val="00BE59C1"/>
    <w:rsid w:val="00BE5BAD"/>
    <w:rsid w:val="00BE63E9"/>
    <w:rsid w:val="00BE6781"/>
    <w:rsid w:val="00BE68FC"/>
    <w:rsid w:val="00BE721D"/>
    <w:rsid w:val="00BE7266"/>
    <w:rsid w:val="00BE7403"/>
    <w:rsid w:val="00BF42CB"/>
    <w:rsid w:val="00BF5777"/>
    <w:rsid w:val="00BF5FF3"/>
    <w:rsid w:val="00BF75B4"/>
    <w:rsid w:val="00BF75C9"/>
    <w:rsid w:val="00C014F7"/>
    <w:rsid w:val="00C02F5F"/>
    <w:rsid w:val="00C030EA"/>
    <w:rsid w:val="00C05A4E"/>
    <w:rsid w:val="00C05C28"/>
    <w:rsid w:val="00C065FF"/>
    <w:rsid w:val="00C11543"/>
    <w:rsid w:val="00C118E2"/>
    <w:rsid w:val="00C120B1"/>
    <w:rsid w:val="00C12477"/>
    <w:rsid w:val="00C127B2"/>
    <w:rsid w:val="00C13275"/>
    <w:rsid w:val="00C15D63"/>
    <w:rsid w:val="00C1719B"/>
    <w:rsid w:val="00C20578"/>
    <w:rsid w:val="00C20974"/>
    <w:rsid w:val="00C20B10"/>
    <w:rsid w:val="00C228D6"/>
    <w:rsid w:val="00C22A8D"/>
    <w:rsid w:val="00C25FDF"/>
    <w:rsid w:val="00C26B22"/>
    <w:rsid w:val="00C274DD"/>
    <w:rsid w:val="00C2755C"/>
    <w:rsid w:val="00C2792D"/>
    <w:rsid w:val="00C302A6"/>
    <w:rsid w:val="00C318C9"/>
    <w:rsid w:val="00C32596"/>
    <w:rsid w:val="00C33B21"/>
    <w:rsid w:val="00C33C08"/>
    <w:rsid w:val="00C33FE3"/>
    <w:rsid w:val="00C3423C"/>
    <w:rsid w:val="00C34CB4"/>
    <w:rsid w:val="00C36225"/>
    <w:rsid w:val="00C37E77"/>
    <w:rsid w:val="00C40E6C"/>
    <w:rsid w:val="00C41BF5"/>
    <w:rsid w:val="00C428F3"/>
    <w:rsid w:val="00C42BC0"/>
    <w:rsid w:val="00C443F5"/>
    <w:rsid w:val="00C44FC1"/>
    <w:rsid w:val="00C4595D"/>
    <w:rsid w:val="00C45E4B"/>
    <w:rsid w:val="00C45E4F"/>
    <w:rsid w:val="00C46BE6"/>
    <w:rsid w:val="00C47A31"/>
    <w:rsid w:val="00C52373"/>
    <w:rsid w:val="00C53F51"/>
    <w:rsid w:val="00C54022"/>
    <w:rsid w:val="00C55847"/>
    <w:rsid w:val="00C5702C"/>
    <w:rsid w:val="00C571DD"/>
    <w:rsid w:val="00C6023F"/>
    <w:rsid w:val="00C6158B"/>
    <w:rsid w:val="00C61594"/>
    <w:rsid w:val="00C62208"/>
    <w:rsid w:val="00C63944"/>
    <w:rsid w:val="00C641ED"/>
    <w:rsid w:val="00C64755"/>
    <w:rsid w:val="00C65A32"/>
    <w:rsid w:val="00C66C87"/>
    <w:rsid w:val="00C700F4"/>
    <w:rsid w:val="00C70318"/>
    <w:rsid w:val="00C7099D"/>
    <w:rsid w:val="00C71CF7"/>
    <w:rsid w:val="00C73190"/>
    <w:rsid w:val="00C73BE2"/>
    <w:rsid w:val="00C73CE6"/>
    <w:rsid w:val="00C740BF"/>
    <w:rsid w:val="00C74EAF"/>
    <w:rsid w:val="00C755E1"/>
    <w:rsid w:val="00C756B3"/>
    <w:rsid w:val="00C75F4A"/>
    <w:rsid w:val="00C77020"/>
    <w:rsid w:val="00C804D2"/>
    <w:rsid w:val="00C80831"/>
    <w:rsid w:val="00C81207"/>
    <w:rsid w:val="00C8175C"/>
    <w:rsid w:val="00C81F6E"/>
    <w:rsid w:val="00C83621"/>
    <w:rsid w:val="00C838FC"/>
    <w:rsid w:val="00C83FF7"/>
    <w:rsid w:val="00C84686"/>
    <w:rsid w:val="00C85ECB"/>
    <w:rsid w:val="00C86299"/>
    <w:rsid w:val="00C86FE3"/>
    <w:rsid w:val="00C90175"/>
    <w:rsid w:val="00C91606"/>
    <w:rsid w:val="00C91A0E"/>
    <w:rsid w:val="00C92EDC"/>
    <w:rsid w:val="00C96022"/>
    <w:rsid w:val="00C96662"/>
    <w:rsid w:val="00C97CAC"/>
    <w:rsid w:val="00CA2AF2"/>
    <w:rsid w:val="00CA34E9"/>
    <w:rsid w:val="00CA46AA"/>
    <w:rsid w:val="00CA495D"/>
    <w:rsid w:val="00CA5CD9"/>
    <w:rsid w:val="00CA5E4F"/>
    <w:rsid w:val="00CA61AC"/>
    <w:rsid w:val="00CA6654"/>
    <w:rsid w:val="00CA6DDD"/>
    <w:rsid w:val="00CA6E8D"/>
    <w:rsid w:val="00CB066F"/>
    <w:rsid w:val="00CB0BF6"/>
    <w:rsid w:val="00CB0EFF"/>
    <w:rsid w:val="00CB2E55"/>
    <w:rsid w:val="00CB3241"/>
    <w:rsid w:val="00CB4865"/>
    <w:rsid w:val="00CB7417"/>
    <w:rsid w:val="00CC000B"/>
    <w:rsid w:val="00CC1359"/>
    <w:rsid w:val="00CC13B0"/>
    <w:rsid w:val="00CC158A"/>
    <w:rsid w:val="00CC34E2"/>
    <w:rsid w:val="00CC350E"/>
    <w:rsid w:val="00CC4090"/>
    <w:rsid w:val="00CC443C"/>
    <w:rsid w:val="00CC4D3E"/>
    <w:rsid w:val="00CC5506"/>
    <w:rsid w:val="00CC5B8D"/>
    <w:rsid w:val="00CC5F52"/>
    <w:rsid w:val="00CC6695"/>
    <w:rsid w:val="00CD190B"/>
    <w:rsid w:val="00CD271A"/>
    <w:rsid w:val="00CD3C77"/>
    <w:rsid w:val="00CD4D57"/>
    <w:rsid w:val="00CD5BE5"/>
    <w:rsid w:val="00CD60AB"/>
    <w:rsid w:val="00CD6F10"/>
    <w:rsid w:val="00CE0C06"/>
    <w:rsid w:val="00CE0D48"/>
    <w:rsid w:val="00CE2554"/>
    <w:rsid w:val="00CE336D"/>
    <w:rsid w:val="00CE6D6B"/>
    <w:rsid w:val="00CE784F"/>
    <w:rsid w:val="00CE7DFB"/>
    <w:rsid w:val="00CF2BA2"/>
    <w:rsid w:val="00CF3427"/>
    <w:rsid w:val="00CF5211"/>
    <w:rsid w:val="00CF66AE"/>
    <w:rsid w:val="00CF6716"/>
    <w:rsid w:val="00CF7351"/>
    <w:rsid w:val="00D026F3"/>
    <w:rsid w:val="00D037D7"/>
    <w:rsid w:val="00D042C6"/>
    <w:rsid w:val="00D056E4"/>
    <w:rsid w:val="00D063CE"/>
    <w:rsid w:val="00D07CFA"/>
    <w:rsid w:val="00D1027E"/>
    <w:rsid w:val="00D106F7"/>
    <w:rsid w:val="00D10FC7"/>
    <w:rsid w:val="00D11021"/>
    <w:rsid w:val="00D11FD8"/>
    <w:rsid w:val="00D12708"/>
    <w:rsid w:val="00D127AF"/>
    <w:rsid w:val="00D12840"/>
    <w:rsid w:val="00D13490"/>
    <w:rsid w:val="00D144A8"/>
    <w:rsid w:val="00D15068"/>
    <w:rsid w:val="00D1644F"/>
    <w:rsid w:val="00D1655C"/>
    <w:rsid w:val="00D17235"/>
    <w:rsid w:val="00D204BD"/>
    <w:rsid w:val="00D2089E"/>
    <w:rsid w:val="00D21274"/>
    <w:rsid w:val="00D22A5E"/>
    <w:rsid w:val="00D2396A"/>
    <w:rsid w:val="00D24074"/>
    <w:rsid w:val="00D24326"/>
    <w:rsid w:val="00D249F7"/>
    <w:rsid w:val="00D271D2"/>
    <w:rsid w:val="00D271D6"/>
    <w:rsid w:val="00D31A18"/>
    <w:rsid w:val="00D321F5"/>
    <w:rsid w:val="00D32216"/>
    <w:rsid w:val="00D33A84"/>
    <w:rsid w:val="00D3407D"/>
    <w:rsid w:val="00D342D5"/>
    <w:rsid w:val="00D34C43"/>
    <w:rsid w:val="00D35352"/>
    <w:rsid w:val="00D35410"/>
    <w:rsid w:val="00D35BF8"/>
    <w:rsid w:val="00D36C89"/>
    <w:rsid w:val="00D37630"/>
    <w:rsid w:val="00D37BD2"/>
    <w:rsid w:val="00D40962"/>
    <w:rsid w:val="00D414C6"/>
    <w:rsid w:val="00D42775"/>
    <w:rsid w:val="00D43E23"/>
    <w:rsid w:val="00D43FDF"/>
    <w:rsid w:val="00D44756"/>
    <w:rsid w:val="00D506B6"/>
    <w:rsid w:val="00D527F5"/>
    <w:rsid w:val="00D52B56"/>
    <w:rsid w:val="00D53A57"/>
    <w:rsid w:val="00D54C9D"/>
    <w:rsid w:val="00D54D9E"/>
    <w:rsid w:val="00D55B04"/>
    <w:rsid w:val="00D564CC"/>
    <w:rsid w:val="00D604F9"/>
    <w:rsid w:val="00D62A0A"/>
    <w:rsid w:val="00D642F7"/>
    <w:rsid w:val="00D644F4"/>
    <w:rsid w:val="00D65BA4"/>
    <w:rsid w:val="00D66D7D"/>
    <w:rsid w:val="00D6727D"/>
    <w:rsid w:val="00D678E8"/>
    <w:rsid w:val="00D72F77"/>
    <w:rsid w:val="00D73F47"/>
    <w:rsid w:val="00D75635"/>
    <w:rsid w:val="00D758C8"/>
    <w:rsid w:val="00D76903"/>
    <w:rsid w:val="00D76AB5"/>
    <w:rsid w:val="00D800AC"/>
    <w:rsid w:val="00D80116"/>
    <w:rsid w:val="00D80FB4"/>
    <w:rsid w:val="00D8127D"/>
    <w:rsid w:val="00D82F80"/>
    <w:rsid w:val="00D83B3C"/>
    <w:rsid w:val="00D84814"/>
    <w:rsid w:val="00D85B64"/>
    <w:rsid w:val="00D85CD2"/>
    <w:rsid w:val="00D87298"/>
    <w:rsid w:val="00D9165D"/>
    <w:rsid w:val="00D92D88"/>
    <w:rsid w:val="00D93358"/>
    <w:rsid w:val="00D9552E"/>
    <w:rsid w:val="00D95BAF"/>
    <w:rsid w:val="00D97489"/>
    <w:rsid w:val="00D97599"/>
    <w:rsid w:val="00DA02B5"/>
    <w:rsid w:val="00DA0557"/>
    <w:rsid w:val="00DA2930"/>
    <w:rsid w:val="00DA2BA9"/>
    <w:rsid w:val="00DA2DD7"/>
    <w:rsid w:val="00DA3C59"/>
    <w:rsid w:val="00DA4090"/>
    <w:rsid w:val="00DA438A"/>
    <w:rsid w:val="00DA5516"/>
    <w:rsid w:val="00DB1781"/>
    <w:rsid w:val="00DB1849"/>
    <w:rsid w:val="00DB19FB"/>
    <w:rsid w:val="00DB22AE"/>
    <w:rsid w:val="00DB331A"/>
    <w:rsid w:val="00DB5D88"/>
    <w:rsid w:val="00DB7F92"/>
    <w:rsid w:val="00DC0F0D"/>
    <w:rsid w:val="00DC179E"/>
    <w:rsid w:val="00DC1CFA"/>
    <w:rsid w:val="00DC26A7"/>
    <w:rsid w:val="00DC2EE7"/>
    <w:rsid w:val="00DC4870"/>
    <w:rsid w:val="00DC660E"/>
    <w:rsid w:val="00DC672D"/>
    <w:rsid w:val="00DC67C6"/>
    <w:rsid w:val="00DC6DE8"/>
    <w:rsid w:val="00DC70B9"/>
    <w:rsid w:val="00DD0B8B"/>
    <w:rsid w:val="00DD0FFB"/>
    <w:rsid w:val="00DD2B22"/>
    <w:rsid w:val="00DD31AC"/>
    <w:rsid w:val="00DD3231"/>
    <w:rsid w:val="00DD4557"/>
    <w:rsid w:val="00DD4E74"/>
    <w:rsid w:val="00DD54A3"/>
    <w:rsid w:val="00DD5503"/>
    <w:rsid w:val="00DD70AD"/>
    <w:rsid w:val="00DE074A"/>
    <w:rsid w:val="00DE08FA"/>
    <w:rsid w:val="00DE0CED"/>
    <w:rsid w:val="00DE0F86"/>
    <w:rsid w:val="00DE18F2"/>
    <w:rsid w:val="00DE1E88"/>
    <w:rsid w:val="00DE2A9D"/>
    <w:rsid w:val="00DE440B"/>
    <w:rsid w:val="00DE49D7"/>
    <w:rsid w:val="00DE5F15"/>
    <w:rsid w:val="00DE6252"/>
    <w:rsid w:val="00DE6704"/>
    <w:rsid w:val="00DE6A47"/>
    <w:rsid w:val="00DE6B27"/>
    <w:rsid w:val="00DE6D66"/>
    <w:rsid w:val="00DE7CCC"/>
    <w:rsid w:val="00DF0659"/>
    <w:rsid w:val="00DF0BA2"/>
    <w:rsid w:val="00DF1D7C"/>
    <w:rsid w:val="00DF22F3"/>
    <w:rsid w:val="00DF36C7"/>
    <w:rsid w:val="00DF40C6"/>
    <w:rsid w:val="00DF4693"/>
    <w:rsid w:val="00DF5F41"/>
    <w:rsid w:val="00E03A39"/>
    <w:rsid w:val="00E03B39"/>
    <w:rsid w:val="00E044C4"/>
    <w:rsid w:val="00E04891"/>
    <w:rsid w:val="00E06379"/>
    <w:rsid w:val="00E0776B"/>
    <w:rsid w:val="00E07A7C"/>
    <w:rsid w:val="00E10138"/>
    <w:rsid w:val="00E10C40"/>
    <w:rsid w:val="00E1161F"/>
    <w:rsid w:val="00E1164E"/>
    <w:rsid w:val="00E12133"/>
    <w:rsid w:val="00E13ADB"/>
    <w:rsid w:val="00E14DE1"/>
    <w:rsid w:val="00E15106"/>
    <w:rsid w:val="00E152C1"/>
    <w:rsid w:val="00E161FB"/>
    <w:rsid w:val="00E1639E"/>
    <w:rsid w:val="00E17AF4"/>
    <w:rsid w:val="00E20C5D"/>
    <w:rsid w:val="00E20CFA"/>
    <w:rsid w:val="00E225DC"/>
    <w:rsid w:val="00E235FE"/>
    <w:rsid w:val="00E24558"/>
    <w:rsid w:val="00E24A9D"/>
    <w:rsid w:val="00E25646"/>
    <w:rsid w:val="00E26F64"/>
    <w:rsid w:val="00E2739D"/>
    <w:rsid w:val="00E31237"/>
    <w:rsid w:val="00E31429"/>
    <w:rsid w:val="00E32464"/>
    <w:rsid w:val="00E33AF4"/>
    <w:rsid w:val="00E34C7C"/>
    <w:rsid w:val="00E35309"/>
    <w:rsid w:val="00E3596F"/>
    <w:rsid w:val="00E36709"/>
    <w:rsid w:val="00E37847"/>
    <w:rsid w:val="00E37F6B"/>
    <w:rsid w:val="00E404E3"/>
    <w:rsid w:val="00E40869"/>
    <w:rsid w:val="00E4152B"/>
    <w:rsid w:val="00E42EF5"/>
    <w:rsid w:val="00E42F49"/>
    <w:rsid w:val="00E43DBE"/>
    <w:rsid w:val="00E447F2"/>
    <w:rsid w:val="00E45EAF"/>
    <w:rsid w:val="00E4648D"/>
    <w:rsid w:val="00E4654A"/>
    <w:rsid w:val="00E46AA1"/>
    <w:rsid w:val="00E4771D"/>
    <w:rsid w:val="00E501E6"/>
    <w:rsid w:val="00E50FA9"/>
    <w:rsid w:val="00E511D3"/>
    <w:rsid w:val="00E51601"/>
    <w:rsid w:val="00E5331F"/>
    <w:rsid w:val="00E53644"/>
    <w:rsid w:val="00E541B6"/>
    <w:rsid w:val="00E555C5"/>
    <w:rsid w:val="00E56456"/>
    <w:rsid w:val="00E56C8E"/>
    <w:rsid w:val="00E62657"/>
    <w:rsid w:val="00E637D8"/>
    <w:rsid w:val="00E63D4E"/>
    <w:rsid w:val="00E63F34"/>
    <w:rsid w:val="00E64617"/>
    <w:rsid w:val="00E64A00"/>
    <w:rsid w:val="00E64EB8"/>
    <w:rsid w:val="00E657BA"/>
    <w:rsid w:val="00E67624"/>
    <w:rsid w:val="00E67DB5"/>
    <w:rsid w:val="00E7009A"/>
    <w:rsid w:val="00E716D4"/>
    <w:rsid w:val="00E71F01"/>
    <w:rsid w:val="00E7403C"/>
    <w:rsid w:val="00E74DAF"/>
    <w:rsid w:val="00E757B1"/>
    <w:rsid w:val="00E76BAC"/>
    <w:rsid w:val="00E772F9"/>
    <w:rsid w:val="00E778AE"/>
    <w:rsid w:val="00E77E38"/>
    <w:rsid w:val="00E81F87"/>
    <w:rsid w:val="00E81FF0"/>
    <w:rsid w:val="00E820C5"/>
    <w:rsid w:val="00E82655"/>
    <w:rsid w:val="00E835CA"/>
    <w:rsid w:val="00E836A2"/>
    <w:rsid w:val="00E837F3"/>
    <w:rsid w:val="00E83CEE"/>
    <w:rsid w:val="00E83F8A"/>
    <w:rsid w:val="00E84BAB"/>
    <w:rsid w:val="00E853D9"/>
    <w:rsid w:val="00E85FCE"/>
    <w:rsid w:val="00E86E2C"/>
    <w:rsid w:val="00E87508"/>
    <w:rsid w:val="00E87C96"/>
    <w:rsid w:val="00E905FD"/>
    <w:rsid w:val="00E906E1"/>
    <w:rsid w:val="00E91032"/>
    <w:rsid w:val="00E915E0"/>
    <w:rsid w:val="00E91BAD"/>
    <w:rsid w:val="00E91F7D"/>
    <w:rsid w:val="00E9201B"/>
    <w:rsid w:val="00E921EC"/>
    <w:rsid w:val="00E93653"/>
    <w:rsid w:val="00E93B03"/>
    <w:rsid w:val="00E9626B"/>
    <w:rsid w:val="00E96678"/>
    <w:rsid w:val="00E96929"/>
    <w:rsid w:val="00EA1446"/>
    <w:rsid w:val="00EA1C64"/>
    <w:rsid w:val="00EA36C8"/>
    <w:rsid w:val="00EA6709"/>
    <w:rsid w:val="00EA7ABD"/>
    <w:rsid w:val="00EA7D97"/>
    <w:rsid w:val="00EB0029"/>
    <w:rsid w:val="00EB0406"/>
    <w:rsid w:val="00EB1DC9"/>
    <w:rsid w:val="00EB2003"/>
    <w:rsid w:val="00EB22BE"/>
    <w:rsid w:val="00EB57AA"/>
    <w:rsid w:val="00EB5B20"/>
    <w:rsid w:val="00EB7483"/>
    <w:rsid w:val="00EB75D8"/>
    <w:rsid w:val="00EC0A02"/>
    <w:rsid w:val="00EC0E15"/>
    <w:rsid w:val="00EC1153"/>
    <w:rsid w:val="00EC135D"/>
    <w:rsid w:val="00EC2195"/>
    <w:rsid w:val="00EC26B3"/>
    <w:rsid w:val="00EC2826"/>
    <w:rsid w:val="00EC2B10"/>
    <w:rsid w:val="00EC2B3A"/>
    <w:rsid w:val="00EC3B70"/>
    <w:rsid w:val="00EC3E6D"/>
    <w:rsid w:val="00EC4817"/>
    <w:rsid w:val="00EC48A7"/>
    <w:rsid w:val="00EC4A3C"/>
    <w:rsid w:val="00EC7243"/>
    <w:rsid w:val="00ED031F"/>
    <w:rsid w:val="00ED0458"/>
    <w:rsid w:val="00ED076C"/>
    <w:rsid w:val="00ED09A7"/>
    <w:rsid w:val="00ED0C0C"/>
    <w:rsid w:val="00ED235C"/>
    <w:rsid w:val="00ED2985"/>
    <w:rsid w:val="00ED34A3"/>
    <w:rsid w:val="00ED3D40"/>
    <w:rsid w:val="00ED3D54"/>
    <w:rsid w:val="00ED5635"/>
    <w:rsid w:val="00ED5A3D"/>
    <w:rsid w:val="00ED5BD0"/>
    <w:rsid w:val="00EE2533"/>
    <w:rsid w:val="00EE25CE"/>
    <w:rsid w:val="00EE34A4"/>
    <w:rsid w:val="00EE42CE"/>
    <w:rsid w:val="00EE6811"/>
    <w:rsid w:val="00EE7D4C"/>
    <w:rsid w:val="00EF3A8B"/>
    <w:rsid w:val="00EF5E85"/>
    <w:rsid w:val="00EF6FF0"/>
    <w:rsid w:val="00F0096B"/>
    <w:rsid w:val="00F01682"/>
    <w:rsid w:val="00F01F40"/>
    <w:rsid w:val="00F03972"/>
    <w:rsid w:val="00F0403F"/>
    <w:rsid w:val="00F04C93"/>
    <w:rsid w:val="00F06BD3"/>
    <w:rsid w:val="00F07A65"/>
    <w:rsid w:val="00F10EA0"/>
    <w:rsid w:val="00F11F0A"/>
    <w:rsid w:val="00F13358"/>
    <w:rsid w:val="00F13A88"/>
    <w:rsid w:val="00F156A8"/>
    <w:rsid w:val="00F17387"/>
    <w:rsid w:val="00F207E4"/>
    <w:rsid w:val="00F20CEB"/>
    <w:rsid w:val="00F20D87"/>
    <w:rsid w:val="00F22667"/>
    <w:rsid w:val="00F22DEC"/>
    <w:rsid w:val="00F2336B"/>
    <w:rsid w:val="00F239A9"/>
    <w:rsid w:val="00F23ECA"/>
    <w:rsid w:val="00F23EDD"/>
    <w:rsid w:val="00F25869"/>
    <w:rsid w:val="00F26A3F"/>
    <w:rsid w:val="00F30081"/>
    <w:rsid w:val="00F300A5"/>
    <w:rsid w:val="00F3036C"/>
    <w:rsid w:val="00F32558"/>
    <w:rsid w:val="00F33A01"/>
    <w:rsid w:val="00F34863"/>
    <w:rsid w:val="00F34D23"/>
    <w:rsid w:val="00F35297"/>
    <w:rsid w:val="00F359BF"/>
    <w:rsid w:val="00F36AA3"/>
    <w:rsid w:val="00F377B9"/>
    <w:rsid w:val="00F37863"/>
    <w:rsid w:val="00F37977"/>
    <w:rsid w:val="00F37B4A"/>
    <w:rsid w:val="00F40DDD"/>
    <w:rsid w:val="00F42626"/>
    <w:rsid w:val="00F43047"/>
    <w:rsid w:val="00F455D2"/>
    <w:rsid w:val="00F45648"/>
    <w:rsid w:val="00F46725"/>
    <w:rsid w:val="00F4688D"/>
    <w:rsid w:val="00F46926"/>
    <w:rsid w:val="00F478B4"/>
    <w:rsid w:val="00F51190"/>
    <w:rsid w:val="00F51905"/>
    <w:rsid w:val="00F51D8B"/>
    <w:rsid w:val="00F52C7C"/>
    <w:rsid w:val="00F52D06"/>
    <w:rsid w:val="00F540EA"/>
    <w:rsid w:val="00F55178"/>
    <w:rsid w:val="00F553FF"/>
    <w:rsid w:val="00F560C8"/>
    <w:rsid w:val="00F60161"/>
    <w:rsid w:val="00F61799"/>
    <w:rsid w:val="00F6243E"/>
    <w:rsid w:val="00F62BC1"/>
    <w:rsid w:val="00F64874"/>
    <w:rsid w:val="00F64FE5"/>
    <w:rsid w:val="00F6516E"/>
    <w:rsid w:val="00F6591D"/>
    <w:rsid w:val="00F65AFB"/>
    <w:rsid w:val="00F6717C"/>
    <w:rsid w:val="00F67912"/>
    <w:rsid w:val="00F67F18"/>
    <w:rsid w:val="00F70569"/>
    <w:rsid w:val="00F70D80"/>
    <w:rsid w:val="00F7108B"/>
    <w:rsid w:val="00F7178F"/>
    <w:rsid w:val="00F730AA"/>
    <w:rsid w:val="00F73BE8"/>
    <w:rsid w:val="00F80B45"/>
    <w:rsid w:val="00F81367"/>
    <w:rsid w:val="00F81468"/>
    <w:rsid w:val="00F81512"/>
    <w:rsid w:val="00F81CC8"/>
    <w:rsid w:val="00F82064"/>
    <w:rsid w:val="00F82649"/>
    <w:rsid w:val="00F83407"/>
    <w:rsid w:val="00F835D1"/>
    <w:rsid w:val="00F83C60"/>
    <w:rsid w:val="00F8409B"/>
    <w:rsid w:val="00F84C66"/>
    <w:rsid w:val="00F87E80"/>
    <w:rsid w:val="00F9048B"/>
    <w:rsid w:val="00F90DDD"/>
    <w:rsid w:val="00F91BC9"/>
    <w:rsid w:val="00F91D08"/>
    <w:rsid w:val="00F9217E"/>
    <w:rsid w:val="00F92D85"/>
    <w:rsid w:val="00F92DFA"/>
    <w:rsid w:val="00F93448"/>
    <w:rsid w:val="00F935D0"/>
    <w:rsid w:val="00F9445F"/>
    <w:rsid w:val="00F947B9"/>
    <w:rsid w:val="00F94D2A"/>
    <w:rsid w:val="00F95EAA"/>
    <w:rsid w:val="00F969EA"/>
    <w:rsid w:val="00FA1C6D"/>
    <w:rsid w:val="00FA2D14"/>
    <w:rsid w:val="00FA30D1"/>
    <w:rsid w:val="00FA386A"/>
    <w:rsid w:val="00FA38F5"/>
    <w:rsid w:val="00FA3A1D"/>
    <w:rsid w:val="00FA3E9A"/>
    <w:rsid w:val="00FA5A0F"/>
    <w:rsid w:val="00FA644B"/>
    <w:rsid w:val="00FA6A8F"/>
    <w:rsid w:val="00FB1A23"/>
    <w:rsid w:val="00FB52AB"/>
    <w:rsid w:val="00FB6276"/>
    <w:rsid w:val="00FB7624"/>
    <w:rsid w:val="00FB7B1B"/>
    <w:rsid w:val="00FB7BA4"/>
    <w:rsid w:val="00FC200E"/>
    <w:rsid w:val="00FC223A"/>
    <w:rsid w:val="00FC2E30"/>
    <w:rsid w:val="00FC36C4"/>
    <w:rsid w:val="00FC6371"/>
    <w:rsid w:val="00FC68B7"/>
    <w:rsid w:val="00FC69C6"/>
    <w:rsid w:val="00FC71AB"/>
    <w:rsid w:val="00FD1377"/>
    <w:rsid w:val="00FD1790"/>
    <w:rsid w:val="00FD1DD4"/>
    <w:rsid w:val="00FD3D9C"/>
    <w:rsid w:val="00FD3FB5"/>
    <w:rsid w:val="00FD4F27"/>
    <w:rsid w:val="00FD5D4D"/>
    <w:rsid w:val="00FE1A87"/>
    <w:rsid w:val="00FE206B"/>
    <w:rsid w:val="00FE2681"/>
    <w:rsid w:val="00FE36FB"/>
    <w:rsid w:val="00FE42BE"/>
    <w:rsid w:val="00FE5DED"/>
    <w:rsid w:val="00FE6639"/>
    <w:rsid w:val="00FE73B6"/>
    <w:rsid w:val="00FF0433"/>
    <w:rsid w:val="00FF15E3"/>
    <w:rsid w:val="00FF39E8"/>
    <w:rsid w:val="00FF575B"/>
    <w:rsid w:val="00FF5B6E"/>
    <w:rsid w:val="00FF6549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4219049"/>
  <w15:chartTrackingRefBased/>
  <w15:docId w15:val="{D48A630E-EDDA-4E5B-9632-9E8936EE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st 2" w:qFormat="1"/>
    <w:lsdException w:name="List 3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53BB"/>
    <w:pPr>
      <w:spacing w:line="276" w:lineRule="auto"/>
    </w:pPr>
    <w:rPr>
      <w:rFonts w:ascii="Calibri" w:hAnsi="Calibri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BB53BB"/>
    <w:pPr>
      <w:numPr>
        <w:numId w:val="7"/>
      </w:numPr>
      <w:spacing w:before="360" w:after="120"/>
      <w:contextualSpacing/>
      <w:outlineLvl w:val="0"/>
    </w:pPr>
    <w:rPr>
      <w:b/>
      <w:color w:val="027256"/>
      <w:sz w:val="24"/>
    </w:rPr>
  </w:style>
  <w:style w:type="paragraph" w:styleId="Nagwek2">
    <w:name w:val="heading 2"/>
    <w:basedOn w:val="Normalny"/>
    <w:next w:val="Normalny"/>
    <w:link w:val="Nagwek2Znak"/>
    <w:autoRedefine/>
    <w:qFormat/>
    <w:rsid w:val="00BB53BB"/>
    <w:pPr>
      <w:keepNext/>
      <w:numPr>
        <w:ilvl w:val="1"/>
      </w:numPr>
      <w:spacing w:before="240" w:after="120"/>
      <w:contextualSpacing/>
      <w:outlineLvl w:val="1"/>
    </w:pPr>
    <w:rPr>
      <w:b/>
      <w:color w:val="027256"/>
    </w:rPr>
  </w:style>
  <w:style w:type="paragraph" w:styleId="Nagwek3">
    <w:name w:val="heading 3"/>
    <w:basedOn w:val="Normalny"/>
    <w:next w:val="Normalny"/>
    <w:link w:val="Nagwek3Znak"/>
    <w:unhideWhenUsed/>
    <w:qFormat/>
    <w:rsid w:val="00BB53BB"/>
    <w:pPr>
      <w:keepNext/>
      <w:numPr>
        <w:ilvl w:val="2"/>
        <w:numId w:val="7"/>
      </w:numPr>
      <w:spacing w:before="240" w:after="120"/>
      <w:outlineLvl w:val="2"/>
    </w:pPr>
    <w:rPr>
      <w:rFonts w:cstheme="minorHAnsi"/>
      <w:b/>
      <w:bCs/>
      <w:color w:val="027256"/>
      <w:szCs w:val="26"/>
    </w:rPr>
  </w:style>
  <w:style w:type="paragraph" w:styleId="Nagwek4">
    <w:name w:val="heading 4"/>
    <w:basedOn w:val="Normalny"/>
    <w:next w:val="Normalny"/>
    <w:autoRedefine/>
    <w:qFormat/>
    <w:rsid w:val="00BB53BB"/>
    <w:pPr>
      <w:keepNext/>
      <w:numPr>
        <w:ilvl w:val="3"/>
        <w:numId w:val="7"/>
      </w:numPr>
      <w:spacing w:before="240" w:after="120"/>
      <w:outlineLvl w:val="3"/>
    </w:pPr>
    <w:rPr>
      <w:b/>
      <w:bCs/>
      <w:color w:val="027256"/>
      <w:szCs w:val="28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rsid w:val="00BB53BB"/>
    <w:pPr>
      <w:spacing w:before="240" w:after="60"/>
      <w:outlineLvl w:val="5"/>
    </w:pPr>
    <w:rPr>
      <w:b/>
      <w:bCs/>
      <w:szCs w:val="22"/>
    </w:rPr>
  </w:style>
  <w:style w:type="paragraph" w:styleId="Nagwek7">
    <w:name w:val="heading 7"/>
    <w:basedOn w:val="Normalny"/>
    <w:next w:val="Normalny"/>
    <w:qFormat/>
    <w:pPr>
      <w:keepNext/>
      <w:tabs>
        <w:tab w:val="left" w:pos="3119"/>
        <w:tab w:val="left" w:pos="4253"/>
        <w:tab w:val="left" w:pos="4678"/>
      </w:tabs>
      <w:spacing w:before="120" w:line="360" w:lineRule="auto"/>
      <w:ind w:hanging="595"/>
      <w:outlineLvl w:val="6"/>
    </w:pPr>
    <w:rPr>
      <w:b/>
      <w:smallCaps/>
      <w:u w:val="single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53BB"/>
  </w:style>
  <w:style w:type="paragraph" w:styleId="Tekstpodstawowy2">
    <w:name w:val="Body Text 2"/>
    <w:basedOn w:val="Normalny"/>
    <w:link w:val="Tekstpodstawowy2Znak"/>
    <w:rsid w:val="00BB52BB"/>
    <w:pPr>
      <w:spacing w:line="480" w:lineRule="auto"/>
    </w:pPr>
  </w:style>
  <w:style w:type="paragraph" w:styleId="Tekstpodstawowy3">
    <w:name w:val="Body Text 3"/>
    <w:basedOn w:val="Normalny"/>
    <w:rsid w:val="00BB53BB"/>
    <w:rPr>
      <w:sz w:val="16"/>
      <w:szCs w:val="16"/>
    </w:rPr>
  </w:style>
  <w:style w:type="paragraph" w:styleId="Tekstpodstawowywcity">
    <w:name w:val="Body Text Indent"/>
    <w:basedOn w:val="Normalny"/>
    <w:rsid w:val="00BB52BB"/>
    <w:pPr>
      <w:ind w:left="283"/>
    </w:pPr>
    <w:rPr>
      <w:szCs w:val="20"/>
    </w:rPr>
  </w:style>
  <w:style w:type="paragraph" w:styleId="Tekstpodstawowywcity2">
    <w:name w:val="Body Text Indent 2"/>
    <w:basedOn w:val="Normalny"/>
    <w:rsid w:val="00BB53BB"/>
    <w:pPr>
      <w:spacing w:line="480" w:lineRule="auto"/>
      <w:ind w:left="283"/>
      <w:jc w:val="both"/>
    </w:pPr>
    <w:rPr>
      <w:rFonts w:ascii="Arial Narrow" w:hAnsi="Arial Narrow"/>
      <w:sz w:val="16"/>
      <w:szCs w:val="20"/>
    </w:rPr>
  </w:style>
  <w:style w:type="paragraph" w:styleId="Tekstpodstawowywcity3">
    <w:name w:val="Body Text Indent 3"/>
    <w:basedOn w:val="Normalny"/>
    <w:rsid w:val="00BB53BB"/>
    <w:pPr>
      <w:ind w:left="283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BB53BB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rsid w:val="00BB53BB"/>
    <w:rPr>
      <w:szCs w:val="20"/>
    </w:rPr>
  </w:style>
  <w:style w:type="character" w:styleId="Odwoanieprzypisudolnego">
    <w:name w:val="footnote reference"/>
    <w:aliases w:val="Odwołanie przypisu"/>
    <w:basedOn w:val="Domylnaczcionkaakapitu"/>
    <w:rsid w:val="00BB53BB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rsid w:val="00BB53BB"/>
    <w:pPr>
      <w:spacing w:line="240" w:lineRule="auto"/>
    </w:pPr>
    <w:rPr>
      <w:szCs w:val="20"/>
    </w:rPr>
  </w:style>
  <w:style w:type="paragraph" w:styleId="Tekstblokowy">
    <w:name w:val="Block Text"/>
    <w:basedOn w:val="Normalny"/>
    <w:pPr>
      <w:tabs>
        <w:tab w:val="left" w:pos="567"/>
      </w:tabs>
      <w:ind w:left="426" w:right="-428"/>
      <w:jc w:val="both"/>
    </w:pPr>
    <w:rPr>
      <w:sz w:val="24"/>
    </w:rPr>
  </w:style>
  <w:style w:type="paragraph" w:styleId="Nagwek">
    <w:name w:val="header"/>
    <w:aliases w:val="Nagłówek strony"/>
    <w:basedOn w:val="Normalny"/>
    <w:link w:val="NagwekZnak"/>
    <w:uiPriority w:val="99"/>
    <w:rsid w:val="00BB52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B53BB"/>
  </w:style>
  <w:style w:type="character" w:styleId="Hipercze">
    <w:name w:val="Hyperlink"/>
    <w:basedOn w:val="Domylnaczcionkaakapitu"/>
    <w:uiPriority w:val="99"/>
    <w:unhideWhenUsed/>
    <w:rsid w:val="00BB53BB"/>
    <w:rPr>
      <w:color w:val="467886" w:themeColor="hyperlink"/>
      <w:u w:val="single"/>
    </w:rPr>
  </w:style>
  <w:style w:type="paragraph" w:styleId="Tytu">
    <w:name w:val="Title"/>
    <w:aliases w:val="Tytuł_1"/>
    <w:basedOn w:val="Normalny"/>
    <w:next w:val="Normalny"/>
    <w:link w:val="TytuZnak"/>
    <w:qFormat/>
    <w:rsid w:val="00BB53BB"/>
    <w:pPr>
      <w:contextualSpacing/>
    </w:pPr>
    <w:rPr>
      <w:rFonts w:eastAsiaTheme="majorEastAsia" w:cstheme="majorBidi"/>
      <w:color w:val="027256"/>
      <w:spacing w:val="-10"/>
      <w:kern w:val="28"/>
      <w:sz w:val="36"/>
      <w:szCs w:val="56"/>
    </w:rPr>
  </w:style>
  <w:style w:type="paragraph" w:styleId="Podtytu">
    <w:name w:val="Subtitle"/>
    <w:aliases w:val="Podtytuł_1"/>
    <w:basedOn w:val="Normalny"/>
    <w:next w:val="Normalny"/>
    <w:link w:val="PodtytuZnak"/>
    <w:autoRedefine/>
    <w:qFormat/>
    <w:rsid w:val="00BB52BB"/>
    <w:rPr>
      <w:color w:val="027256"/>
      <w:sz w:val="26"/>
    </w:rPr>
  </w:style>
  <w:style w:type="character" w:customStyle="1" w:styleId="StopkaZnak">
    <w:name w:val="Stopka Znak"/>
    <w:link w:val="Stopka"/>
    <w:uiPriority w:val="99"/>
    <w:rsid w:val="00BB53BB"/>
    <w:rPr>
      <w:rFonts w:ascii="Calibri" w:hAnsi="Calibri"/>
      <w:szCs w:val="24"/>
    </w:rPr>
  </w:style>
  <w:style w:type="table" w:styleId="Tabela-Siatka">
    <w:name w:val="Table Grid"/>
    <w:basedOn w:val="Standardowy"/>
    <w:rsid w:val="00BB5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B53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A3EE2"/>
    <w:rPr>
      <w:rFonts w:ascii="Tahoma" w:hAnsi="Tahoma" w:cs="Tahoma"/>
      <w:sz w:val="16"/>
      <w:szCs w:val="16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B52BB"/>
    <w:rPr>
      <w:rFonts w:ascii="Calibri" w:hAnsi="Calibri"/>
      <w:szCs w:val="24"/>
    </w:rPr>
  </w:style>
  <w:style w:type="character" w:customStyle="1" w:styleId="TekstpodstawowyZnak">
    <w:name w:val="Tekst podstawowy Znak"/>
    <w:link w:val="Tekstpodstawowy"/>
    <w:rsid w:val="00AA3EE2"/>
    <w:rPr>
      <w:rFonts w:ascii="Calibri" w:hAnsi="Calibri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53BB"/>
    <w:rPr>
      <w:rFonts w:ascii="Calibri" w:hAnsi="Calibri"/>
    </w:rPr>
  </w:style>
  <w:style w:type="character" w:styleId="Odwoaniedokomentarza">
    <w:name w:val="annotation reference"/>
    <w:rsid w:val="00BB53B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B53BB"/>
    <w:rPr>
      <w:b/>
      <w:bCs/>
    </w:rPr>
  </w:style>
  <w:style w:type="character" w:customStyle="1" w:styleId="TematkomentarzaZnak">
    <w:name w:val="Temat komentarza Znak"/>
    <w:link w:val="Tematkomentarza"/>
    <w:rsid w:val="00BB53BB"/>
    <w:rPr>
      <w:rFonts w:ascii="Calibri" w:hAnsi="Calibri"/>
      <w:b/>
      <w:bCs/>
    </w:rPr>
  </w:style>
  <w:style w:type="paragraph" w:customStyle="1" w:styleId="Default">
    <w:name w:val="Default"/>
    <w:rsid w:val="00BB52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B53B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F95EAA"/>
  </w:style>
  <w:style w:type="character" w:customStyle="1" w:styleId="TekstprzypisukocowegoZnak">
    <w:name w:val="Tekst przypisu końcowego Znak"/>
    <w:basedOn w:val="Domylnaczcionkaakapitu"/>
    <w:link w:val="Tekstprzypisukocowego"/>
    <w:rsid w:val="00F95EAA"/>
  </w:style>
  <w:style w:type="character" w:styleId="Odwoanieprzypisukocowego">
    <w:name w:val="endnote reference"/>
    <w:rsid w:val="00D54C9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53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B53BB"/>
    <w:rPr>
      <w:sz w:val="24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BB53BB"/>
    <w:rPr>
      <w:rFonts w:ascii="Calibri" w:hAnsi="Calibri"/>
    </w:rPr>
  </w:style>
  <w:style w:type="paragraph" w:customStyle="1" w:styleId="Tekstpodstawowywcity31">
    <w:name w:val="Tekst podstawowy wcięty 31"/>
    <w:basedOn w:val="Normalny"/>
    <w:rsid w:val="00BB53BB"/>
    <w:pPr>
      <w:ind w:left="360" w:hanging="360"/>
      <w:jc w:val="both"/>
    </w:pPr>
    <w:rPr>
      <w:szCs w:val="20"/>
    </w:rPr>
  </w:style>
  <w:style w:type="paragraph" w:styleId="Lista">
    <w:name w:val="List"/>
    <w:basedOn w:val="Normalny"/>
    <w:link w:val="ListaZnak"/>
    <w:rsid w:val="00BB53BB"/>
    <w:pPr>
      <w:ind w:left="283" w:hanging="283"/>
      <w:contextualSpacing/>
    </w:pPr>
  </w:style>
  <w:style w:type="paragraph" w:styleId="Lista3">
    <w:name w:val="List 3"/>
    <w:basedOn w:val="Normalny"/>
    <w:autoRedefine/>
    <w:qFormat/>
    <w:rsid w:val="003D5DF5"/>
    <w:pPr>
      <w:numPr>
        <w:ilvl w:val="2"/>
        <w:numId w:val="4"/>
      </w:numPr>
    </w:pPr>
  </w:style>
  <w:style w:type="numbering" w:customStyle="1" w:styleId="paragrafustepnumerlitera">
    <w:name w:val="paragraf/ustep/numer/litera"/>
    <w:uiPriority w:val="99"/>
    <w:rsid w:val="00BB53BB"/>
    <w:pPr>
      <w:numPr>
        <w:numId w:val="2"/>
      </w:numPr>
    </w:pPr>
  </w:style>
  <w:style w:type="character" w:customStyle="1" w:styleId="Tekstpodstawowy2Znak">
    <w:name w:val="Tekst podstawowy 2 Znak"/>
    <w:link w:val="Tekstpodstawowy2"/>
    <w:rsid w:val="00BB52BB"/>
    <w:rPr>
      <w:rFonts w:ascii="Calibri" w:hAnsi="Calibri"/>
      <w:szCs w:val="24"/>
    </w:rPr>
  </w:style>
  <w:style w:type="character" w:styleId="Pogrubienie">
    <w:name w:val="Strong"/>
    <w:uiPriority w:val="22"/>
    <w:qFormat/>
    <w:rsid w:val="00BB53BB"/>
    <w:rPr>
      <w:b/>
      <w:bCs/>
    </w:rPr>
  </w:style>
  <w:style w:type="character" w:customStyle="1" w:styleId="Nierozpoznanawzmianka10">
    <w:name w:val="Nierozpoznana wzmianka1"/>
    <w:uiPriority w:val="99"/>
    <w:semiHidden/>
    <w:unhideWhenUsed/>
    <w:rsid w:val="00BB53B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B53BB"/>
    <w:rPr>
      <w:color w:val="605E5C"/>
      <w:shd w:val="clear" w:color="auto" w:fill="E1DFDD"/>
    </w:rPr>
  </w:style>
  <w:style w:type="paragraph" w:styleId="NormalnyWeb">
    <w:name w:val="Normal (Web)"/>
    <w:basedOn w:val="Normalny"/>
    <w:rsid w:val="00BB53BB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B53BB"/>
    <w:rPr>
      <w:color w:val="605E5C"/>
      <w:shd w:val="clear" w:color="auto" w:fill="E1DFDD"/>
    </w:rPr>
  </w:style>
  <w:style w:type="paragraph" w:styleId="Nagwekspisutreci">
    <w:name w:val="TOC Heading"/>
    <w:basedOn w:val="Normalny"/>
    <w:next w:val="Normalny"/>
    <w:autoRedefine/>
    <w:uiPriority w:val="39"/>
    <w:unhideWhenUsed/>
    <w:rsid w:val="00BB53BB"/>
    <w:pPr>
      <w:keepLines/>
      <w:spacing w:before="240" w:after="240" w:line="259" w:lineRule="auto"/>
    </w:pPr>
    <w:rPr>
      <w:rFonts w:eastAsiaTheme="majorEastAsia" w:cstheme="majorBidi"/>
      <w:b/>
      <w:bCs/>
      <w:color w:val="027256"/>
      <w:spacing w:val="-10"/>
      <w:szCs w:val="20"/>
    </w:rPr>
  </w:style>
  <w:style w:type="paragraph" w:styleId="Spistreci2">
    <w:name w:val="toc 2"/>
    <w:basedOn w:val="Normalny"/>
    <w:next w:val="Normalny"/>
    <w:autoRedefine/>
    <w:uiPriority w:val="39"/>
    <w:rsid w:val="00BB53BB"/>
    <w:pPr>
      <w:tabs>
        <w:tab w:val="right" w:leader="dot" w:pos="9638"/>
      </w:tabs>
      <w:spacing w:after="100"/>
      <w:ind w:left="240"/>
    </w:pPr>
  </w:style>
  <w:style w:type="paragraph" w:styleId="Spistreci1">
    <w:name w:val="toc 1"/>
    <w:basedOn w:val="Normalny"/>
    <w:next w:val="Normalny"/>
    <w:autoRedefine/>
    <w:uiPriority w:val="39"/>
    <w:rsid w:val="00BB53BB"/>
    <w:pPr>
      <w:tabs>
        <w:tab w:val="right" w:leader="dot" w:pos="9638"/>
      </w:tabs>
    </w:pPr>
  </w:style>
  <w:style w:type="character" w:customStyle="1" w:styleId="Nagwek1Znak">
    <w:name w:val="Nagłówek 1 Znak"/>
    <w:basedOn w:val="Domylnaczcionkaakapitu"/>
    <w:link w:val="Nagwek1"/>
    <w:rsid w:val="00BB53BB"/>
    <w:rPr>
      <w:rFonts w:ascii="Calibri" w:hAnsi="Calibri"/>
      <w:b/>
      <w:color w:val="027256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B53BB"/>
    <w:rPr>
      <w:rFonts w:ascii="Calibri" w:hAnsi="Calibri"/>
      <w:b/>
      <w:color w:val="027256"/>
      <w:szCs w:val="24"/>
    </w:rPr>
  </w:style>
  <w:style w:type="paragraph" w:customStyle="1" w:styleId="Styl1">
    <w:name w:val="Styl1"/>
    <w:basedOn w:val="Normalny"/>
    <w:link w:val="Styl1Znak"/>
    <w:qFormat/>
    <w:rsid w:val="00BB52BB"/>
    <w:pPr>
      <w:keepNext/>
      <w:spacing w:before="240" w:after="160"/>
      <w:outlineLvl w:val="1"/>
    </w:pPr>
    <w:rPr>
      <w:b/>
      <w:bCs/>
      <w:iCs/>
      <w:color w:val="027256"/>
      <w:sz w:val="26"/>
      <w:szCs w:val="28"/>
    </w:rPr>
  </w:style>
  <w:style w:type="character" w:customStyle="1" w:styleId="Styl1Znak">
    <w:name w:val="Styl1 Znak"/>
    <w:basedOn w:val="Domylnaczcionkaakapitu"/>
    <w:link w:val="Styl1"/>
    <w:rsid w:val="00BB52BB"/>
    <w:rPr>
      <w:rFonts w:ascii="Calibri" w:hAnsi="Calibri"/>
      <w:b/>
      <w:bCs/>
      <w:iCs/>
      <w:color w:val="027256"/>
      <w:sz w:val="26"/>
      <w:szCs w:val="28"/>
    </w:rPr>
  </w:style>
  <w:style w:type="character" w:customStyle="1" w:styleId="PodtytuZnak">
    <w:name w:val="Podtytuł Znak"/>
    <w:aliases w:val="Podtytuł_1 Znak"/>
    <w:basedOn w:val="Domylnaczcionkaakapitu"/>
    <w:link w:val="Podtytu"/>
    <w:rsid w:val="00BB52BB"/>
    <w:rPr>
      <w:rFonts w:ascii="Calibri" w:hAnsi="Calibri"/>
      <w:color w:val="027256"/>
      <w:sz w:val="26"/>
      <w:szCs w:val="24"/>
    </w:rPr>
  </w:style>
  <w:style w:type="paragraph" w:styleId="Legenda">
    <w:name w:val="caption"/>
    <w:basedOn w:val="Normalny"/>
    <w:next w:val="Normalny"/>
    <w:semiHidden/>
    <w:unhideWhenUsed/>
    <w:qFormat/>
    <w:rsid w:val="00BB53BB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TytuZnak">
    <w:name w:val="Tytuł Znak"/>
    <w:aliases w:val="Tytuł_1 Znak"/>
    <w:basedOn w:val="Domylnaczcionkaakapitu"/>
    <w:link w:val="Tytu"/>
    <w:rsid w:val="00BB53BB"/>
    <w:rPr>
      <w:rFonts w:ascii="Calibri" w:eastAsiaTheme="majorEastAsia" w:hAnsi="Calibri" w:cstheme="majorBidi"/>
      <w:color w:val="027256"/>
      <w:spacing w:val="-10"/>
      <w:kern w:val="28"/>
      <w:sz w:val="36"/>
      <w:szCs w:val="5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B52BB"/>
    <w:rPr>
      <w:rFonts w:ascii="Calibri" w:hAnsi="Calibri"/>
      <w:szCs w:val="24"/>
    </w:rPr>
  </w:style>
  <w:style w:type="paragraph" w:styleId="Lista2">
    <w:name w:val="List 2"/>
    <w:basedOn w:val="Normalny"/>
    <w:autoRedefine/>
    <w:qFormat/>
    <w:rsid w:val="00BB53BB"/>
    <w:pPr>
      <w:numPr>
        <w:ilvl w:val="1"/>
        <w:numId w:val="4"/>
      </w:numPr>
    </w:pPr>
  </w:style>
  <w:style w:type="numbering" w:customStyle="1" w:styleId="StyllistyBPS">
    <w:name w:val="Styl_listy_BPS"/>
    <w:uiPriority w:val="99"/>
    <w:rsid w:val="00BB53BB"/>
    <w:pPr>
      <w:numPr>
        <w:numId w:val="3"/>
      </w:numPr>
    </w:pPr>
  </w:style>
  <w:style w:type="character" w:customStyle="1" w:styleId="Nagwek3Znak">
    <w:name w:val="Nagłówek 3 Znak"/>
    <w:basedOn w:val="Domylnaczcionkaakapitu"/>
    <w:link w:val="Nagwek3"/>
    <w:rsid w:val="00BB53BB"/>
    <w:rPr>
      <w:rFonts w:ascii="Calibri" w:hAnsi="Calibri" w:cstheme="minorHAnsi"/>
      <w:b/>
      <w:bCs/>
      <w:color w:val="027256"/>
      <w:szCs w:val="26"/>
    </w:rPr>
  </w:style>
  <w:style w:type="character" w:styleId="Numerwiersza">
    <w:name w:val="line number"/>
    <w:basedOn w:val="Domylnaczcionkaakapitu"/>
    <w:rsid w:val="00F377B9"/>
  </w:style>
  <w:style w:type="character" w:styleId="Tekstzastpczy">
    <w:name w:val="Placeholder Text"/>
    <w:basedOn w:val="Domylnaczcionkaakapitu"/>
    <w:uiPriority w:val="99"/>
    <w:semiHidden/>
    <w:rsid w:val="00357CE0"/>
    <w:rPr>
      <w:color w:val="666666"/>
    </w:rPr>
  </w:style>
  <w:style w:type="character" w:customStyle="1" w:styleId="ListaZnak">
    <w:name w:val="Lista Znak"/>
    <w:basedOn w:val="Domylnaczcionkaakapitu"/>
    <w:link w:val="Lista"/>
    <w:rsid w:val="00F6717C"/>
    <w:rPr>
      <w:rFonts w:ascii="Calibri" w:hAnsi="Calibri"/>
      <w:szCs w:val="24"/>
    </w:rPr>
  </w:style>
  <w:style w:type="paragraph" w:styleId="Spistreci3">
    <w:name w:val="toc 3"/>
    <w:basedOn w:val="Normalny"/>
    <w:next w:val="Normalny"/>
    <w:autoRedefine/>
    <w:uiPriority w:val="39"/>
    <w:rsid w:val="00BB53BB"/>
    <w:pPr>
      <w:spacing w:after="100"/>
      <w:ind w:left="400"/>
    </w:pPr>
  </w:style>
  <w:style w:type="paragraph" w:styleId="Spistreci4">
    <w:name w:val="toc 4"/>
    <w:basedOn w:val="Normalny"/>
    <w:next w:val="Normalny"/>
    <w:autoRedefine/>
    <w:uiPriority w:val="39"/>
    <w:rsid w:val="00BB53BB"/>
    <w:pPr>
      <w:spacing w:after="100"/>
      <w:ind w:left="600"/>
    </w:pPr>
  </w:style>
  <w:style w:type="paragraph" w:customStyle="1" w:styleId="TreInformacji">
    <w:name w:val="Treść Informacji"/>
    <w:basedOn w:val="Normalny"/>
    <w:next w:val="Normalny"/>
    <w:qFormat/>
    <w:rsid w:val="00BB53BB"/>
    <w:pPr>
      <w:spacing w:before="240" w:after="240"/>
      <w:ind w:left="851"/>
    </w:pPr>
    <w:rPr>
      <w:szCs w:val="20"/>
    </w:rPr>
  </w:style>
  <w:style w:type="paragraph" w:customStyle="1" w:styleId="StylLista1Przed12pkt">
    <w:name w:val="Styl Lista 1 + Przed:  12 pkt"/>
    <w:basedOn w:val="Lista1"/>
    <w:rsid w:val="00BB53BB"/>
    <w:pPr>
      <w:spacing w:before="360"/>
      <w:contextualSpacing w:val="0"/>
    </w:pPr>
    <w:rPr>
      <w:rFonts w:cs="Times New Roman"/>
      <w:szCs w:val="20"/>
    </w:rPr>
  </w:style>
  <w:style w:type="character" w:styleId="UyteHipercze">
    <w:name w:val="FollowedHyperlink"/>
    <w:basedOn w:val="Domylnaczcionkaakapitu"/>
    <w:rsid w:val="00BB53BB"/>
    <w:rPr>
      <w:color w:val="96607D" w:themeColor="followedHyperlink"/>
      <w:u w:val="single"/>
    </w:rPr>
  </w:style>
  <w:style w:type="character" w:customStyle="1" w:styleId="StylOdwoanieprzypisudolnegoCzarny">
    <w:name w:val="Styl Odwołanie przypisu dolnego + Czarny"/>
    <w:basedOn w:val="Odwoanieprzypisudolnego"/>
    <w:rsid w:val="00BB53BB"/>
    <w:rPr>
      <w:rFonts w:ascii="Calibri" w:hAnsi="Calibri"/>
      <w:b w:val="0"/>
      <w:i w:val="0"/>
      <w:color w:val="000000"/>
      <w:sz w:val="20"/>
      <w:vertAlign w:val="superscript"/>
    </w:rPr>
  </w:style>
  <w:style w:type="character" w:customStyle="1" w:styleId="StylStylOdwoanieprzypisudolnegoCzarny12pkt">
    <w:name w:val="Styl Styl Odwołanie przypisu dolnego + Czarny + 12 pkt"/>
    <w:basedOn w:val="Wyrnienieintensywne"/>
    <w:qFormat/>
    <w:rsid w:val="00BB53BB"/>
    <w:rPr>
      <w:rFonts w:ascii="Calibri" w:hAnsi="Calibri"/>
      <w:i w:val="0"/>
      <w:iCs/>
      <w:color w:val="auto"/>
      <w:sz w:val="24"/>
    </w:rPr>
  </w:style>
  <w:style w:type="character" w:styleId="Wyrnienieintensywne">
    <w:name w:val="Intense Emphasis"/>
    <w:basedOn w:val="Domylnaczcionkaakapitu"/>
    <w:uiPriority w:val="21"/>
    <w:qFormat/>
    <w:rsid w:val="00BB53BB"/>
    <w:rPr>
      <w:i/>
      <w:iCs/>
      <w:color w:val="156082" w:themeColor="accent1"/>
    </w:rPr>
  </w:style>
  <w:style w:type="paragraph" w:customStyle="1" w:styleId="Mniejszaczcionka">
    <w:name w:val="Mniejsza czcionka"/>
    <w:basedOn w:val="Normalny"/>
    <w:link w:val="MniejszaczcionkaZnak"/>
    <w:qFormat/>
    <w:rsid w:val="00BB53BB"/>
    <w:pPr>
      <w:spacing w:line="240" w:lineRule="auto"/>
    </w:pPr>
    <w:rPr>
      <w:color w:val="343434"/>
      <w:sz w:val="16"/>
      <w:szCs w:val="16"/>
    </w:rPr>
  </w:style>
  <w:style w:type="character" w:customStyle="1" w:styleId="MniejszaczcionkaZnak">
    <w:name w:val="Mniejsza czcionka Znak"/>
    <w:link w:val="Mniejszaczcionka"/>
    <w:rsid w:val="00BB53BB"/>
    <w:rPr>
      <w:rFonts w:ascii="Calibri" w:hAnsi="Calibri"/>
      <w:color w:val="343434"/>
      <w:sz w:val="16"/>
      <w:szCs w:val="16"/>
    </w:rPr>
  </w:style>
  <w:style w:type="paragraph" w:customStyle="1" w:styleId="Lista1">
    <w:name w:val="Lista 1"/>
    <w:basedOn w:val="Lista"/>
    <w:autoRedefine/>
    <w:qFormat/>
    <w:rsid w:val="00E836A2"/>
    <w:pPr>
      <w:numPr>
        <w:numId w:val="4"/>
      </w:numPr>
      <w:autoSpaceDE w:val="0"/>
      <w:autoSpaceDN w:val="0"/>
      <w:adjustRightInd w:val="0"/>
    </w:pPr>
    <w:rPr>
      <w:rFonts w:cs="Calibri"/>
      <w:szCs w:val="22"/>
    </w:rPr>
  </w:style>
  <w:style w:type="paragraph" w:customStyle="1" w:styleId="Akapit">
    <w:name w:val="Akapit"/>
    <w:basedOn w:val="Normalny"/>
    <w:link w:val="AkapitZnak"/>
    <w:qFormat/>
    <w:rsid w:val="00BB53BB"/>
    <w:pPr>
      <w:spacing w:after="160"/>
    </w:pPr>
    <w:rPr>
      <w:color w:val="343434"/>
      <w:sz w:val="22"/>
    </w:rPr>
  </w:style>
  <w:style w:type="character" w:customStyle="1" w:styleId="AkapitZnak">
    <w:name w:val="Akapit Znak"/>
    <w:link w:val="Akapit"/>
    <w:rsid w:val="00BB53BB"/>
    <w:rPr>
      <w:rFonts w:ascii="Calibri" w:hAnsi="Calibri"/>
      <w:color w:val="343434"/>
      <w:sz w:val="22"/>
      <w:szCs w:val="24"/>
    </w:rPr>
  </w:style>
  <w:style w:type="paragraph" w:customStyle="1" w:styleId="StylLista28pktPrzed3pktPo3pkt">
    <w:name w:val="Styl Lista 2 + 8 pkt Przed:  3 pkt Po:  3 pkt"/>
    <w:basedOn w:val="Lista2"/>
    <w:autoRedefine/>
    <w:rsid w:val="00BB53BB"/>
    <w:pPr>
      <w:spacing w:before="60" w:after="60"/>
    </w:pPr>
    <w:rPr>
      <w:sz w:val="16"/>
      <w:szCs w:val="20"/>
    </w:rPr>
  </w:style>
  <w:style w:type="paragraph" w:customStyle="1" w:styleId="Nagwektabeli">
    <w:name w:val="Nagłówek tabeli"/>
    <w:basedOn w:val="Normalny"/>
    <w:autoRedefine/>
    <w:qFormat/>
    <w:rsid w:val="00AA5E89"/>
    <w:pPr>
      <w:spacing w:before="80" w:after="8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ntakt@bik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bankbps.pl/images/Dokumenty/RODO/Klauzula-informacyjna-Biura-Informacji-Kredytowej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bik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ta.frackiewicz.VERDIT\OneDrive%20-%20VERDIT\Pulpit\Szablon%20BPS_16.06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01E35E4849B428AEDC4E0CDF4057D" ma:contentTypeVersion="3" ma:contentTypeDescription="Utwórz nowy dokument." ma:contentTypeScope="" ma:versionID="fea463f028c444a5e38f7e5136ada55b">
  <xsd:schema xmlns:xsd="http://www.w3.org/2001/XMLSchema" xmlns:xs="http://www.w3.org/2001/XMLSchema" xmlns:p="http://schemas.microsoft.com/office/2006/metadata/properties" xmlns:ns2="f1e2aae6-e09b-4899-a156-31a49ed4c2b5" targetNamespace="http://schemas.microsoft.com/office/2006/metadata/properties" ma:root="true" ma:fieldsID="6c02058abcff4e755751f7cf52686967" ns2:_="">
    <xsd:import namespace="f1e2aae6-e09b-4899-a156-31a49ed4c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2aae6-e09b-4899-a156-31a49ed4c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2C4DE-8AAD-4F08-854A-ABB7F9FABE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A4DE28-46C9-4E90-9BEC-E5331F0003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90F903-FF94-456C-BF47-6A84C6B8F9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69C19-BC36-490D-A716-1B7BBB97D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2aae6-e09b-4899-a156-31a49ed4c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BPS_16.06</Template>
  <TotalTime>0</TotalTime>
  <Pages>1</Pages>
  <Words>4062</Words>
  <Characters>24377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Wniosek_KH_I_2025</vt:lpstr>
    </vt:vector>
  </TitlesOfParts>
  <Company>Bank BPS S.A.</Company>
  <LinksUpToDate>false</LinksUpToDate>
  <CharactersWithSpaces>28383</CharactersWithSpaces>
  <SharedDoc>false</SharedDoc>
  <HLinks>
    <vt:vector size="30" baseType="variant">
      <vt:variant>
        <vt:i4>1703969</vt:i4>
      </vt:variant>
      <vt:variant>
        <vt:i4>470</vt:i4>
      </vt:variant>
      <vt:variant>
        <vt:i4>0</vt:i4>
      </vt:variant>
      <vt:variant>
        <vt:i4>5</vt:i4>
      </vt:variant>
      <vt:variant>
        <vt:lpwstr>mailto:incydent@bankbps.pl</vt:lpwstr>
      </vt:variant>
      <vt:variant>
        <vt:lpwstr/>
      </vt:variant>
      <vt:variant>
        <vt:i4>6750331</vt:i4>
      </vt:variant>
      <vt:variant>
        <vt:i4>467</vt:i4>
      </vt:variant>
      <vt:variant>
        <vt:i4>0</vt:i4>
      </vt:variant>
      <vt:variant>
        <vt:i4>5</vt:i4>
      </vt:variant>
      <vt:variant>
        <vt:lpwstr>https://www.bankbps.pl/images/Dokumenty/RODO/Klauzula-informacyjna-Biura-Informacji-Kredytowej.pdf</vt:lpwstr>
      </vt:variant>
      <vt:variant>
        <vt:lpwstr/>
      </vt:variant>
      <vt:variant>
        <vt:i4>1441826</vt:i4>
      </vt:variant>
      <vt:variant>
        <vt:i4>464</vt:i4>
      </vt:variant>
      <vt:variant>
        <vt:i4>0</vt:i4>
      </vt:variant>
      <vt:variant>
        <vt:i4>5</vt:i4>
      </vt:variant>
      <vt:variant>
        <vt:lpwstr>mailto:iod@bik.pl</vt:lpwstr>
      </vt:variant>
      <vt:variant>
        <vt:lpwstr/>
      </vt:variant>
      <vt:variant>
        <vt:i4>720957</vt:i4>
      </vt:variant>
      <vt:variant>
        <vt:i4>461</vt:i4>
      </vt:variant>
      <vt:variant>
        <vt:i4>0</vt:i4>
      </vt:variant>
      <vt:variant>
        <vt:i4>5</vt:i4>
      </vt:variant>
      <vt:variant>
        <vt:lpwstr>mailto:kontakt@bik.pl</vt:lpwstr>
      </vt:variant>
      <vt:variant>
        <vt:lpwstr/>
      </vt:variant>
      <vt:variant>
        <vt:i4>131123</vt:i4>
      </vt:variant>
      <vt:variant>
        <vt:i4>0</vt:i4>
      </vt:variant>
      <vt:variant>
        <vt:i4>0</vt:i4>
      </vt:variant>
      <vt:variant>
        <vt:i4>5</vt:i4>
      </vt:variant>
      <vt:variant>
        <vt:lpwstr>mailto:aml@bankbps.pl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Wniosek_KH_I_2025</dc:title>
  <dc:subject/>
  <dc:creator>Bank BPS S.A.</dc:creator>
  <cp:keywords>Wniosek;KH</cp:keywords>
  <cp:lastModifiedBy>Piwniczna Bank</cp:lastModifiedBy>
  <cp:revision>1</cp:revision>
  <cp:lastPrinted>2025-01-03T13:44:00Z</cp:lastPrinted>
  <dcterms:created xsi:type="dcterms:W3CDTF">2026-01-29T11:11:00Z</dcterms:created>
  <dcterms:modified xsi:type="dcterms:W3CDTF">2026-01-29T11:11:00Z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832789-9aa1-4f04-9c65-85f3123b866c_Enabled">
    <vt:lpwstr>true</vt:lpwstr>
  </property>
  <property fmtid="{D5CDD505-2E9C-101B-9397-08002B2CF9AE}" pid="3" name="MSIP_Label_d7832789-9aa1-4f04-9c65-85f3123b866c_SetDate">
    <vt:lpwstr>2025-05-22T07:40:26Z</vt:lpwstr>
  </property>
  <property fmtid="{D5CDD505-2E9C-101B-9397-08002B2CF9AE}" pid="4" name="MSIP_Label_d7832789-9aa1-4f04-9c65-85f3123b866c_Method">
    <vt:lpwstr>Standard</vt:lpwstr>
  </property>
  <property fmtid="{D5CDD505-2E9C-101B-9397-08002B2CF9AE}" pid="5" name="MSIP_Label_d7832789-9aa1-4f04-9c65-85f3123b866c_Name">
    <vt:lpwstr>Public</vt:lpwstr>
  </property>
  <property fmtid="{D5CDD505-2E9C-101B-9397-08002B2CF9AE}" pid="6" name="MSIP_Label_d7832789-9aa1-4f04-9c65-85f3123b866c_SiteId">
    <vt:lpwstr>a9fe57fa-5bc6-4f9e-8162-9b2b050abe12</vt:lpwstr>
  </property>
  <property fmtid="{D5CDD505-2E9C-101B-9397-08002B2CF9AE}" pid="7" name="MSIP_Label_d7832789-9aa1-4f04-9c65-85f3123b866c_ActionId">
    <vt:lpwstr>1368dc60-6602-44f0-b616-c09804566450</vt:lpwstr>
  </property>
  <property fmtid="{D5CDD505-2E9C-101B-9397-08002B2CF9AE}" pid="8" name="MSIP_Label_d7832789-9aa1-4f04-9c65-85f3123b866c_ContentBits">
    <vt:lpwstr>0</vt:lpwstr>
  </property>
  <property fmtid="{D5CDD505-2E9C-101B-9397-08002B2CF9AE}" pid="9" name="MSIP_Label_d7832789-9aa1-4f04-9c65-85f3123b866c_Tag">
    <vt:lpwstr>10, 3, 0, 1</vt:lpwstr>
  </property>
  <property fmtid="{D5CDD505-2E9C-101B-9397-08002B2CF9AE}" pid="10" name="ContentTypeId">
    <vt:lpwstr>0x010100B9501E35E4849B428AEDC4E0CDF4057D</vt:lpwstr>
  </property>
  <property fmtid="{D5CDD505-2E9C-101B-9397-08002B2CF9AE}" pid="11" name="BPSKATEGORIA">
    <vt:lpwstr>Ogolnodostepny</vt:lpwstr>
  </property>
  <property fmtid="{D5CDD505-2E9C-101B-9397-08002B2CF9AE}" pid="12" name="BPSClassifiedBy">
    <vt:lpwstr>BANK\Marzena.Chodak;Marzena Chodak</vt:lpwstr>
  </property>
  <property fmtid="{D5CDD505-2E9C-101B-9397-08002B2CF9AE}" pid="13" name="BPSClassificationDate">
    <vt:lpwstr>2017-06-13T12:48:48.4548777+02:00</vt:lpwstr>
  </property>
  <property fmtid="{D5CDD505-2E9C-101B-9397-08002B2CF9AE}" pid="14" name="BPSClassifiedBySID">
    <vt:lpwstr>BANK\S-1-5-21-2235066060-4034229115-1914166231-42259</vt:lpwstr>
  </property>
  <property fmtid="{D5CDD505-2E9C-101B-9397-08002B2CF9AE}" pid="15" name="BPSGRNItemId">
    <vt:lpwstr>GRN-c7375296-abed-47f0-8716-bd109f0c616b</vt:lpwstr>
  </property>
  <property fmtid="{D5CDD505-2E9C-101B-9397-08002B2CF9AE}" pid="16" name="BPSHash">
    <vt:lpwstr>05SmCp3V1b2mIZi1rq+GitOulAKfiCDFx7+UQgnKrrs=</vt:lpwstr>
  </property>
  <property fmtid="{D5CDD505-2E9C-101B-9397-08002B2CF9AE}" pid="17" name="BPSRefresh">
    <vt:lpwstr>False</vt:lpwstr>
  </property>
</Properties>
</file>