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5844" w:rsidRPr="00555FF4" w:rsidRDefault="003114B8" w:rsidP="002165B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spacing w:after="0"/>
        <w:rPr>
          <w:rFonts w:ascii="Arial" w:hAnsi="Arial" w:cs="Arial"/>
          <w:b/>
          <w:color w:val="000000"/>
          <w:sz w:val="16"/>
          <w:szCs w:val="16"/>
        </w:rPr>
      </w:pPr>
      <w:r w:rsidRPr="00155841">
        <w:rPr>
          <w:rFonts w:cs="Calibri"/>
          <w:szCs w:val="22"/>
        </w:rPr>
        <w:t>Nasza placówka przyjmująca wniose</w:t>
      </w:r>
      <w:r w:rsidR="00A9302E">
        <w:rPr>
          <w:rFonts w:cs="Calibri"/>
          <w:szCs w:val="22"/>
        </w:rPr>
        <w:t xml:space="preserve">k: </w:t>
      </w:r>
      <w:r w:rsidR="00A9302E" w:rsidRPr="00A9302E">
        <w:rPr>
          <w:rFonts w:cs="Calibri"/>
          <w:szCs w:val="22"/>
          <w:u w:val="single"/>
        </w:rPr>
        <w:tab/>
      </w:r>
      <w:r w:rsidR="00A9302E" w:rsidRPr="00A9302E">
        <w:rPr>
          <w:rFonts w:cs="Calibri"/>
          <w:szCs w:val="22"/>
          <w:u w:val="single"/>
        </w:rPr>
        <w:tab/>
      </w:r>
      <w:r w:rsidR="00A9302E" w:rsidRPr="00A9302E">
        <w:rPr>
          <w:rFonts w:cs="Calibri"/>
          <w:szCs w:val="22"/>
          <w:u w:val="single"/>
        </w:rPr>
        <w:tab/>
      </w:r>
      <w:r w:rsidR="00A9302E" w:rsidRPr="00A9302E">
        <w:rPr>
          <w:rFonts w:cs="Calibri"/>
          <w:szCs w:val="22"/>
          <w:u w:val="single"/>
        </w:rPr>
        <w:tab/>
      </w:r>
      <w:r w:rsidR="00A9302E" w:rsidRPr="00A9302E">
        <w:rPr>
          <w:rFonts w:cs="Calibri"/>
          <w:szCs w:val="22"/>
          <w:u w:val="single"/>
        </w:rPr>
        <w:tab/>
      </w:r>
    </w:p>
    <w:p w:rsidR="00653C55" w:rsidRDefault="00DC6F28" w:rsidP="002165BB">
      <w:pPr>
        <w:tabs>
          <w:tab w:val="left" w:pos="4284"/>
        </w:tabs>
        <w:spacing w:after="0"/>
        <w:ind w:right="36"/>
        <w:rPr>
          <w:rFonts w:cs="Calibri"/>
          <w:bCs/>
          <w:szCs w:val="22"/>
        </w:rPr>
      </w:pPr>
      <w:r>
        <w:rPr>
          <w:rFonts w:cs="Calibri"/>
          <w:bCs/>
          <w:szCs w:val="22"/>
        </w:rPr>
        <w:tab/>
      </w:r>
      <w:r w:rsidR="003114B8" w:rsidRPr="00653C55">
        <w:rPr>
          <w:rFonts w:cs="Calibri"/>
          <w:bCs/>
          <w:szCs w:val="22"/>
        </w:rPr>
        <w:t>(pieczątka firmowa)</w:t>
      </w:r>
    </w:p>
    <w:p w:rsidR="003114B8" w:rsidRPr="00653C55" w:rsidRDefault="003114B8" w:rsidP="002165BB">
      <w:pPr>
        <w:tabs>
          <w:tab w:val="left" w:pos="4284"/>
        </w:tabs>
        <w:spacing w:after="0"/>
        <w:ind w:right="34"/>
        <w:rPr>
          <w:rFonts w:cs="Calibri"/>
          <w:bCs/>
          <w:szCs w:val="22"/>
        </w:rPr>
      </w:pPr>
      <w:r w:rsidRPr="00155841">
        <w:rPr>
          <w:rFonts w:cs="Calibri"/>
          <w:szCs w:val="22"/>
        </w:rPr>
        <w:t>Nr wniosku z rejestru</w:t>
      </w:r>
      <w:r w:rsidR="00653C55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Pr="00155841">
        <w:rPr>
          <w:rFonts w:cs="Calibri"/>
          <w:szCs w:val="22"/>
        </w:rPr>
        <w:tab/>
      </w:r>
    </w:p>
    <w:p w:rsidR="003114B8" w:rsidRPr="00155841" w:rsidRDefault="003114B8" w:rsidP="002165BB">
      <w:pPr>
        <w:tabs>
          <w:tab w:val="left" w:pos="4284"/>
        </w:tabs>
        <w:spacing w:after="0"/>
        <w:rPr>
          <w:rFonts w:cs="Calibri"/>
          <w:szCs w:val="22"/>
        </w:rPr>
      </w:pPr>
      <w:r w:rsidRPr="00155841">
        <w:rPr>
          <w:rFonts w:cs="Calibri"/>
          <w:szCs w:val="22"/>
        </w:rPr>
        <w:t>Status klienta</w:t>
      </w:r>
      <w:r w:rsidR="00FA1CD8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Pr="00155841">
        <w:rPr>
          <w:rFonts w:cs="Calibri"/>
          <w:szCs w:val="22"/>
        </w:rPr>
        <w:tab/>
      </w:r>
    </w:p>
    <w:p w:rsidR="00120E3E" w:rsidRPr="0020467B" w:rsidRDefault="003114B8" w:rsidP="002165BB">
      <w:pPr>
        <w:tabs>
          <w:tab w:val="left" w:pos="4284"/>
        </w:tabs>
        <w:spacing w:after="0"/>
        <w:rPr>
          <w:rFonts w:cs="Calibri"/>
          <w:szCs w:val="22"/>
        </w:rPr>
      </w:pPr>
      <w:r w:rsidRPr="00155841">
        <w:rPr>
          <w:rFonts w:cs="Calibri"/>
          <w:szCs w:val="22"/>
        </w:rPr>
        <w:t>Pracownik naszej placówki przyjmujący wniosek</w:t>
      </w:r>
      <w:r w:rsidR="00FA1CD8">
        <w:rPr>
          <w:rFonts w:cs="Calibri"/>
          <w:szCs w:val="22"/>
        </w:rPr>
        <w:t xml:space="preserve">: </w:t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="00FA1CD8" w:rsidRPr="00FA1CD8">
        <w:rPr>
          <w:rFonts w:cs="Calibri"/>
          <w:szCs w:val="22"/>
          <w:u w:val="single"/>
        </w:rPr>
        <w:tab/>
      </w:r>
      <w:r w:rsidRPr="00FA1CD8">
        <w:rPr>
          <w:rFonts w:cs="Calibri"/>
          <w:szCs w:val="22"/>
          <w:u w:val="single"/>
        </w:rPr>
        <w:t xml:space="preserve"> </w:t>
      </w:r>
      <w:r w:rsidRPr="00155841">
        <w:rPr>
          <w:rFonts w:cs="Calibri"/>
          <w:szCs w:val="22"/>
        </w:rPr>
        <w:tab/>
      </w:r>
    </w:p>
    <w:p w:rsidR="00920A6A" w:rsidRPr="00920A6A" w:rsidRDefault="00203E3D" w:rsidP="00DC6F28">
      <w:pPr>
        <w:autoSpaceDE w:val="0"/>
        <w:autoSpaceDN w:val="0"/>
        <w:adjustRightInd w:val="0"/>
        <w:spacing w:before="240" w:after="240"/>
        <w:rPr>
          <w:rFonts w:cs="Calibri"/>
          <w:szCs w:val="22"/>
        </w:rPr>
      </w:pPr>
      <w:r>
        <w:rPr>
          <w:noProof/>
        </w:rPr>
        <w:drawing>
          <wp:anchor distT="0" distB="0" distL="114300" distR="114300" simplePos="0" relativeHeight="251671552" behindDoc="1" locked="1" layoutInCell="1" allowOverlap="1" wp14:anchorId="07A7C832" wp14:editId="4AB7E1BB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291600" cy="291600"/>
            <wp:effectExtent l="0" t="0" r="0" b="0"/>
            <wp:wrapTight wrapText="bothSides">
              <wp:wrapPolygon edited="0">
                <wp:start x="4235" y="0"/>
                <wp:lineTo x="0" y="5647"/>
                <wp:lineTo x="0" y="14118"/>
                <wp:lineTo x="4235" y="19765"/>
                <wp:lineTo x="15529" y="19765"/>
                <wp:lineTo x="19765" y="14118"/>
                <wp:lineTo x="19765" y="5647"/>
                <wp:lineTo x="15529" y="0"/>
                <wp:lineTo x="4235" y="0"/>
              </wp:wrapPolygon>
            </wp:wrapTight>
            <wp:docPr id="2960" name="Grafika 71" descr="Informacje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202333" name="Grafika 1421202333" descr="Informacje kontur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A6A" w:rsidRPr="00920A6A">
        <w:rPr>
          <w:rFonts w:cs="Calibri"/>
          <w:b/>
          <w:bCs/>
          <w:color w:val="000000"/>
          <w:szCs w:val="22"/>
        </w:rPr>
        <w:t>Używamy zwrotów typu „Ty”, „my”:</w:t>
      </w:r>
    </w:p>
    <w:p w:rsidR="00DC6F28" w:rsidRDefault="00920A6A" w:rsidP="0071083E">
      <w:pPr>
        <w:pStyle w:val="Lista2"/>
      </w:pPr>
      <w:r w:rsidRPr="00920A6A">
        <w:t>jeśli piszemy w formie „Ty” (Twój, Ciebie, Ci, itp.)  - mamy na myśli Ciebie, jako naszego klienta, kredytobiorcę, wnioskodawcę; stosujemy taką zasadę również wtedy, gdy używamy takich zwrotów jak np. „możesz”, „korzystasz”, „masz obowiązek”;</w:t>
      </w:r>
    </w:p>
    <w:p w:rsidR="00920A6A" w:rsidRPr="00DC6F28" w:rsidRDefault="00920A6A" w:rsidP="0071083E">
      <w:pPr>
        <w:pStyle w:val="Lista2"/>
      </w:pPr>
      <w:r w:rsidRPr="00DC6F28">
        <w:t>jeśli piszemy w formie „my” – mamy na myśli Bank Spółdzielcz</w:t>
      </w:r>
      <w:r w:rsidR="00630291">
        <w:t>y w Piwnicznej- Zdroju</w:t>
      </w:r>
      <w:r w:rsidRPr="00DC6F28">
        <w:t xml:space="preserve"> („Bank”); stosujemy taką zasadę również wtedy, gdy używamy takich zwrotów jak np. „prowadzimy”, „zmieniamy”, „mamy obowiązek”.</w:t>
      </w:r>
    </w:p>
    <w:p w:rsidR="00D9628C" w:rsidRDefault="00D9628C" w:rsidP="00954576">
      <w:pPr>
        <w:pStyle w:val="Nagwek1"/>
      </w:pPr>
    </w:p>
    <w:p w:rsidR="00A268F4" w:rsidRDefault="00920A6A" w:rsidP="00954576">
      <w:pPr>
        <w:pStyle w:val="Nagwek1"/>
      </w:pPr>
      <w:r w:rsidRPr="00833C2F">
        <w:t xml:space="preserve">Informacje o </w:t>
      </w:r>
      <w:r w:rsidR="00B85CF9">
        <w:t>W</w:t>
      </w:r>
      <w:r w:rsidRPr="00833C2F">
        <w:t>nioskodawcy</w:t>
      </w:r>
    </w:p>
    <w:p w:rsidR="00920A6A" w:rsidRPr="00920A6A" w:rsidRDefault="00920A6A" w:rsidP="0071083E">
      <w:pPr>
        <w:pStyle w:val="Nagwek2"/>
      </w:pPr>
      <w:r w:rsidRPr="00B85CF9">
        <w:t>Twoje podstawowe dane</w:t>
      </w:r>
      <w:r w:rsidRPr="00920A6A">
        <w:t xml:space="preserve"> </w:t>
      </w:r>
    </w:p>
    <w:p w:rsidR="00B10B25" w:rsidRPr="00B10B25" w:rsidRDefault="00B10B25" w:rsidP="00B10B2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28"/>
          <w:tab w:val="left" w:pos="6480"/>
          <w:tab w:val="left" w:pos="7200"/>
          <w:tab w:val="left" w:pos="7920"/>
        </w:tabs>
        <w:jc w:val="center"/>
        <w:rPr>
          <w:rFonts w:cs="Arial"/>
          <w:b/>
          <w:color w:val="008866"/>
          <w:sz w:val="4"/>
          <w:szCs w:val="16"/>
        </w:rPr>
      </w:pPr>
    </w:p>
    <w:p w:rsidR="00B10B25" w:rsidRPr="0077687E" w:rsidRDefault="000D3F44" w:rsidP="00EB7C18">
      <w:pPr>
        <w:pStyle w:val="Lista1"/>
      </w:pPr>
      <w:r w:rsidRPr="0077687E">
        <w:t xml:space="preserve">Dane personalne 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Dane personalne"/>
      </w:tblPr>
      <w:tblGrid>
        <w:gridCol w:w="2325"/>
        <w:gridCol w:w="3657"/>
        <w:gridCol w:w="3657"/>
      </w:tblGrid>
      <w:tr w:rsidR="00B10B25" w:rsidRPr="00B10B25" w:rsidTr="00813AEC">
        <w:trPr>
          <w:trHeight w:val="283"/>
          <w:tblHeader/>
        </w:trPr>
        <w:tc>
          <w:tcPr>
            <w:tcW w:w="2325" w:type="dxa"/>
            <w:shd w:val="clear" w:color="auto" w:fill="D9D9D9" w:themeFill="background1" w:themeFillShade="D9"/>
            <w:vAlign w:val="center"/>
          </w:tcPr>
          <w:p w:rsidR="00B10B25" w:rsidRPr="00070EC8" w:rsidRDefault="00070EC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070EC8">
              <w:rPr>
                <w:rFonts w:cs="Calibri"/>
                <w:b/>
                <w:color w:val="000000" w:themeColor="text1"/>
              </w:rPr>
              <w:t>Dane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:rsidR="00B10B25" w:rsidRPr="000039D1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highlight w:val="yellow"/>
              </w:rPr>
            </w:pPr>
            <w:r w:rsidRPr="00D51962">
              <w:rPr>
                <w:rFonts w:cs="Calibri"/>
                <w:b/>
                <w:color w:val="000000" w:themeColor="text1"/>
              </w:rPr>
              <w:t>Wnioskodawca</w:t>
            </w:r>
            <w:r w:rsidR="0077687E" w:rsidRPr="00D51962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3657" w:type="dxa"/>
            <w:shd w:val="clear" w:color="auto" w:fill="D9D9D9" w:themeFill="background1" w:themeFillShade="D9"/>
            <w:vAlign w:val="center"/>
          </w:tcPr>
          <w:p w:rsidR="00B10B25" w:rsidRPr="00A268F4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>Wnioskodawca</w:t>
            </w:r>
            <w:r w:rsidR="0077687E" w:rsidRPr="00D51962">
              <w:rPr>
                <w:rFonts w:cs="Calibri"/>
                <w:b/>
                <w:color w:val="000000" w:themeColor="text1"/>
              </w:rPr>
              <w:t xml:space="preserve"> II</w:t>
            </w:r>
          </w:p>
        </w:tc>
      </w:tr>
      <w:tr w:rsidR="00B10B25" w:rsidRPr="00B10B25" w:rsidTr="00813AEC">
        <w:trPr>
          <w:trHeight w:val="283"/>
        </w:trPr>
        <w:tc>
          <w:tcPr>
            <w:tcW w:w="2325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Imię/imiona</w:t>
            </w:r>
          </w:p>
        </w:tc>
        <w:tc>
          <w:tcPr>
            <w:tcW w:w="3657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:rsidTr="00813AEC">
        <w:trPr>
          <w:trHeight w:val="283"/>
        </w:trPr>
        <w:tc>
          <w:tcPr>
            <w:tcW w:w="2325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</w:t>
            </w:r>
          </w:p>
        </w:tc>
        <w:tc>
          <w:tcPr>
            <w:tcW w:w="3657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E46ADC" w:rsidRPr="00B10B25" w:rsidTr="00813AEC">
        <w:trPr>
          <w:trHeight w:val="283"/>
        </w:trPr>
        <w:tc>
          <w:tcPr>
            <w:tcW w:w="2325" w:type="dxa"/>
            <w:vAlign w:val="center"/>
          </w:tcPr>
          <w:p w:rsidR="00E46ADC" w:rsidRPr="00833C2F" w:rsidRDefault="00E46ADC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 rodowe</w:t>
            </w:r>
          </w:p>
        </w:tc>
        <w:tc>
          <w:tcPr>
            <w:tcW w:w="3657" w:type="dxa"/>
            <w:vAlign w:val="center"/>
          </w:tcPr>
          <w:p w:rsidR="00E46ADC" w:rsidRPr="00833C2F" w:rsidRDefault="00E46ADC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vAlign w:val="center"/>
          </w:tcPr>
          <w:p w:rsidR="00E46ADC" w:rsidRPr="00833C2F" w:rsidRDefault="00E46ADC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:rsidTr="00813AEC">
        <w:trPr>
          <w:trHeight w:val="283"/>
        </w:trPr>
        <w:tc>
          <w:tcPr>
            <w:tcW w:w="2325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PESEL</w:t>
            </w:r>
            <w:r w:rsidR="00066E6B" w:rsidRPr="00833C2F">
              <w:rPr>
                <w:rFonts w:cs="Calibri"/>
              </w:rPr>
              <w:t xml:space="preserve">/data urodzenia gdy </w:t>
            </w:r>
            <w:r w:rsidR="00F90C2D" w:rsidRPr="00833C2F">
              <w:rPr>
                <w:rFonts w:cs="Calibri"/>
              </w:rPr>
              <w:t xml:space="preserve">nie masz nr. </w:t>
            </w:r>
            <w:r w:rsidR="00424CDF" w:rsidRPr="00833C2F">
              <w:rPr>
                <w:rFonts w:cs="Calibri"/>
              </w:rPr>
              <w:t>PESEL</w:t>
            </w:r>
          </w:p>
        </w:tc>
        <w:tc>
          <w:tcPr>
            <w:tcW w:w="3657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813AEC" w:rsidRPr="00B10B25" w:rsidTr="00813AEC">
        <w:trPr>
          <w:trHeight w:val="283"/>
        </w:trPr>
        <w:tc>
          <w:tcPr>
            <w:tcW w:w="2325" w:type="dxa"/>
            <w:vAlign w:val="center"/>
          </w:tcPr>
          <w:p w:rsidR="00813AEC" w:rsidRPr="00833C2F" w:rsidRDefault="00813AEC" w:rsidP="000F64C7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t>Nr dowodu osobistego</w:t>
            </w:r>
          </w:p>
        </w:tc>
        <w:tc>
          <w:tcPr>
            <w:tcW w:w="3657" w:type="dxa"/>
            <w:vAlign w:val="center"/>
          </w:tcPr>
          <w:p w:rsidR="00813AEC" w:rsidRPr="00833C2F" w:rsidRDefault="00813AEC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vAlign w:val="center"/>
          </w:tcPr>
          <w:p w:rsidR="00813AEC" w:rsidRPr="00833C2F" w:rsidRDefault="00813AEC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307EE4" w:rsidRPr="00B10B25" w:rsidTr="00813AEC">
        <w:trPr>
          <w:trHeight w:val="283"/>
        </w:trPr>
        <w:tc>
          <w:tcPr>
            <w:tcW w:w="2325" w:type="dxa"/>
            <w:vAlign w:val="center"/>
          </w:tcPr>
          <w:p w:rsidR="00307EE4" w:rsidRPr="00833C2F" w:rsidRDefault="00307EE4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 urodzenia</w:t>
            </w:r>
          </w:p>
        </w:tc>
        <w:tc>
          <w:tcPr>
            <w:tcW w:w="3657" w:type="dxa"/>
            <w:vAlign w:val="center"/>
          </w:tcPr>
          <w:p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vAlign w:val="center"/>
          </w:tcPr>
          <w:p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:rsidTr="00813AEC">
        <w:trPr>
          <w:trHeight w:val="283"/>
        </w:trPr>
        <w:tc>
          <w:tcPr>
            <w:tcW w:w="2325" w:type="dxa"/>
            <w:vAlign w:val="center"/>
          </w:tcPr>
          <w:p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Obywatelstwo</w:t>
            </w:r>
          </w:p>
        </w:tc>
        <w:tc>
          <w:tcPr>
            <w:tcW w:w="3657" w:type="dxa"/>
            <w:vAlign w:val="center"/>
          </w:tcPr>
          <w:p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vAlign w:val="center"/>
          </w:tcPr>
          <w:p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307EE4" w:rsidRPr="00B10B25" w:rsidTr="00813AEC">
        <w:trPr>
          <w:trHeight w:val="283"/>
        </w:trPr>
        <w:tc>
          <w:tcPr>
            <w:tcW w:w="2325" w:type="dxa"/>
            <w:vAlign w:val="center"/>
          </w:tcPr>
          <w:p w:rsidR="00307EE4" w:rsidRPr="00833C2F" w:rsidRDefault="00307EE4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Nazwisko rodowe matki</w:t>
            </w:r>
          </w:p>
        </w:tc>
        <w:tc>
          <w:tcPr>
            <w:tcW w:w="3657" w:type="dxa"/>
            <w:vAlign w:val="center"/>
          </w:tcPr>
          <w:p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vAlign w:val="center"/>
          </w:tcPr>
          <w:p w:rsidR="00307EE4" w:rsidRPr="00833C2F" w:rsidRDefault="00307EE4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591BB1" w:rsidRPr="00B10B25" w:rsidTr="00813AEC">
        <w:trPr>
          <w:trHeight w:val="283"/>
        </w:trPr>
        <w:tc>
          <w:tcPr>
            <w:tcW w:w="2325" w:type="dxa"/>
            <w:vAlign w:val="center"/>
          </w:tcPr>
          <w:p w:rsidR="00591BB1" w:rsidRPr="00833C2F" w:rsidRDefault="00591BB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 matki</w:t>
            </w:r>
          </w:p>
        </w:tc>
        <w:tc>
          <w:tcPr>
            <w:tcW w:w="3657" w:type="dxa"/>
            <w:vAlign w:val="center"/>
          </w:tcPr>
          <w:p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vAlign w:val="center"/>
          </w:tcPr>
          <w:p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591BB1" w:rsidRPr="00B10B25" w:rsidTr="00813AEC">
        <w:trPr>
          <w:trHeight w:val="283"/>
        </w:trPr>
        <w:tc>
          <w:tcPr>
            <w:tcW w:w="2325" w:type="dxa"/>
            <w:vAlign w:val="center"/>
          </w:tcPr>
          <w:p w:rsidR="00591BB1" w:rsidRPr="00833C2F" w:rsidRDefault="00591BB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Imię ojca</w:t>
            </w:r>
          </w:p>
        </w:tc>
        <w:tc>
          <w:tcPr>
            <w:tcW w:w="3657" w:type="dxa"/>
            <w:vAlign w:val="center"/>
          </w:tcPr>
          <w:p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657" w:type="dxa"/>
            <w:vAlign w:val="center"/>
          </w:tcPr>
          <w:p w:rsidR="00591BB1" w:rsidRPr="00833C2F" w:rsidRDefault="00591BB1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9816EB" w:rsidRPr="006E396D" w:rsidTr="00813AEC">
        <w:trPr>
          <w:trHeight w:val="283"/>
        </w:trPr>
        <w:tc>
          <w:tcPr>
            <w:tcW w:w="2325" w:type="dxa"/>
            <w:vAlign w:val="center"/>
          </w:tcPr>
          <w:p w:rsidR="009816EB" w:rsidRPr="00833C2F" w:rsidRDefault="009816EB" w:rsidP="000F64C7">
            <w:pPr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 xml:space="preserve">Rachunek </w:t>
            </w:r>
            <w:r w:rsidR="002706D1" w:rsidRPr="00833C2F">
              <w:rPr>
                <w:rFonts w:cs="Calibri"/>
              </w:rPr>
              <w:t>oszczędnościowo – rozliczeniowy u nas</w:t>
            </w:r>
          </w:p>
        </w:tc>
        <w:tc>
          <w:tcPr>
            <w:tcW w:w="3657" w:type="dxa"/>
            <w:vAlign w:val="center"/>
          </w:tcPr>
          <w:p w:rsidR="009816EB" w:rsidRPr="00833C2F" w:rsidRDefault="009816EB" w:rsidP="000F64C7">
            <w:pPr>
              <w:widowControl w:val="0"/>
              <w:spacing w:after="0"/>
              <w:rPr>
                <w:rFonts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Arial"/>
              </w:rPr>
              <w:t xml:space="preserve">  posiadam ________________</w:t>
            </w:r>
          </w:p>
          <w:p w:rsidR="009816EB" w:rsidRPr="00833C2F" w:rsidRDefault="009816EB" w:rsidP="000F64C7">
            <w:pPr>
              <w:widowControl w:val="0"/>
              <w:spacing w:after="0"/>
              <w:rPr>
                <w:rFonts w:ascii="Arial" w:hAnsi="Arial"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Calibri"/>
              </w:rPr>
              <w:t xml:space="preserve">  </w:t>
            </w:r>
            <w:r w:rsidRPr="00833C2F">
              <w:rPr>
                <w:rFonts w:cs="Arial"/>
              </w:rPr>
              <w:t>nie posiadam</w:t>
            </w:r>
          </w:p>
        </w:tc>
        <w:tc>
          <w:tcPr>
            <w:tcW w:w="3657" w:type="dxa"/>
            <w:vAlign w:val="center"/>
          </w:tcPr>
          <w:p w:rsidR="009816EB" w:rsidRPr="00833C2F" w:rsidRDefault="009816EB" w:rsidP="000F64C7">
            <w:pPr>
              <w:widowControl w:val="0"/>
              <w:spacing w:after="0"/>
              <w:rPr>
                <w:rFonts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Arial"/>
              </w:rPr>
              <w:t xml:space="preserve">  posiadam ________________</w:t>
            </w:r>
          </w:p>
          <w:p w:rsidR="009816EB" w:rsidRPr="00833C2F" w:rsidRDefault="009816EB" w:rsidP="000F64C7">
            <w:pPr>
              <w:widowControl w:val="0"/>
              <w:spacing w:after="0"/>
              <w:rPr>
                <w:rFonts w:ascii="Arial" w:hAnsi="Arial" w:cs="Arial"/>
              </w:rPr>
            </w:pPr>
            <w:r w:rsidRPr="00833C2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3C2F">
              <w:rPr>
                <w:rFonts w:cs="Calibri"/>
              </w:rPr>
              <w:instrText xml:space="preserve"> FORMCHECKBOX </w:instrText>
            </w:r>
            <w:r w:rsidRPr="00833C2F">
              <w:rPr>
                <w:rFonts w:cs="Calibri"/>
              </w:rPr>
            </w:r>
            <w:r w:rsidRPr="00833C2F">
              <w:rPr>
                <w:rFonts w:cs="Calibri"/>
              </w:rPr>
              <w:fldChar w:fldCharType="separate"/>
            </w:r>
            <w:r w:rsidRPr="00833C2F">
              <w:rPr>
                <w:rFonts w:cs="Calibri"/>
              </w:rPr>
              <w:fldChar w:fldCharType="end"/>
            </w:r>
            <w:r w:rsidRPr="00833C2F">
              <w:rPr>
                <w:rFonts w:cs="Calibri"/>
              </w:rPr>
              <w:t xml:space="preserve">  </w:t>
            </w:r>
            <w:r w:rsidRPr="00833C2F">
              <w:rPr>
                <w:rFonts w:cs="Arial"/>
              </w:rPr>
              <w:t>nie posiadam</w:t>
            </w:r>
          </w:p>
        </w:tc>
      </w:tr>
    </w:tbl>
    <w:p w:rsidR="0071083E" w:rsidRDefault="000D3F44" w:rsidP="00EB7C18">
      <w:pPr>
        <w:pStyle w:val="Lista1"/>
      </w:pPr>
      <w:r w:rsidRPr="00A268F4">
        <w:t xml:space="preserve">Miejsce zamieszkania </w:t>
      </w:r>
    </w:p>
    <w:p w:rsidR="00D120A8" w:rsidRPr="00BA45FD" w:rsidRDefault="00AB50F6" w:rsidP="0071083E">
      <w:pPr>
        <w:pStyle w:val="Lista2"/>
        <w:numPr>
          <w:ilvl w:val="1"/>
          <w:numId w:val="10"/>
        </w:numPr>
      </w:pPr>
      <w:r w:rsidRPr="00BA45FD">
        <w:t>Adres stałego zamieszkania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dres stałego zamieszkania"/>
      </w:tblPr>
      <w:tblGrid>
        <w:gridCol w:w="2518"/>
        <w:gridCol w:w="3386"/>
        <w:gridCol w:w="3735"/>
      </w:tblGrid>
      <w:tr w:rsidR="00B10B25" w:rsidRPr="00B10B25" w:rsidTr="000F64C7">
        <w:trPr>
          <w:trHeight w:val="283"/>
          <w:tblHeader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B10B25" w:rsidRPr="002A00EF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2A00EF">
              <w:rPr>
                <w:rFonts w:cs="Calibri"/>
                <w:b/>
                <w:color w:val="000000" w:themeColor="text1"/>
              </w:rPr>
              <w:t>Dane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:rsidR="00B10B25" w:rsidRPr="002A00EF" w:rsidRDefault="00B10B25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 xml:space="preserve">Wnioskodawca </w:t>
            </w:r>
            <w:r w:rsidR="00D51962" w:rsidRPr="00D51962">
              <w:rPr>
                <w:rFonts w:cs="Calibri"/>
                <w:b/>
                <w:color w:val="000000" w:themeColor="text1"/>
              </w:rPr>
              <w:t>I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:rsidR="00B10B25" w:rsidRPr="002A00EF" w:rsidRDefault="00B10B25" w:rsidP="000F64C7">
            <w:pPr>
              <w:widowControl w:val="0"/>
              <w:spacing w:after="0"/>
              <w:rPr>
                <w:rFonts w:cs="Calibri"/>
                <w:color w:val="000000" w:themeColor="text1"/>
              </w:rPr>
            </w:pPr>
            <w:r w:rsidRPr="00D51962">
              <w:rPr>
                <w:rFonts w:cs="Calibri"/>
                <w:b/>
                <w:color w:val="000000" w:themeColor="text1"/>
              </w:rPr>
              <w:t xml:space="preserve">Wnioskodawca </w:t>
            </w:r>
            <w:r w:rsidR="00D51962" w:rsidRPr="00D51962">
              <w:rPr>
                <w:rFonts w:cs="Calibri"/>
                <w:b/>
                <w:color w:val="000000" w:themeColor="text1"/>
              </w:rPr>
              <w:t>II</w:t>
            </w:r>
          </w:p>
        </w:tc>
      </w:tr>
      <w:tr w:rsidR="00B10B25" w:rsidRPr="00B10B25" w:rsidTr="000F64C7">
        <w:trPr>
          <w:trHeight w:val="283"/>
        </w:trPr>
        <w:tc>
          <w:tcPr>
            <w:tcW w:w="2518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Ulica</w:t>
            </w:r>
          </w:p>
        </w:tc>
        <w:tc>
          <w:tcPr>
            <w:tcW w:w="3386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:rsidTr="000F64C7">
        <w:trPr>
          <w:trHeight w:val="283"/>
        </w:trPr>
        <w:tc>
          <w:tcPr>
            <w:tcW w:w="2518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cs="Calibri"/>
                <w:lang w:eastAsia="x-none"/>
              </w:rPr>
            </w:pPr>
            <w:r w:rsidRPr="00833C2F">
              <w:rPr>
                <w:rFonts w:cs="Calibri"/>
                <w:lang w:eastAsia="x-none"/>
              </w:rPr>
              <w:t>Nr domu</w:t>
            </w:r>
            <w:r w:rsidR="00DF5F41" w:rsidRPr="00833C2F">
              <w:rPr>
                <w:rFonts w:cs="Calibri"/>
                <w:lang w:eastAsia="x-none"/>
              </w:rPr>
              <w:t>/</w:t>
            </w:r>
            <w:r w:rsidR="005A2633" w:rsidRPr="00833C2F">
              <w:rPr>
                <w:rFonts w:cs="Calibri"/>
                <w:lang w:eastAsia="x-none"/>
              </w:rPr>
              <w:t>N</w:t>
            </w:r>
            <w:r w:rsidR="00DF5F41" w:rsidRPr="00833C2F">
              <w:rPr>
                <w:rFonts w:cs="Calibri"/>
                <w:lang w:eastAsia="x-none"/>
              </w:rPr>
              <w:t>r mieszkania</w:t>
            </w:r>
          </w:p>
        </w:tc>
        <w:tc>
          <w:tcPr>
            <w:tcW w:w="3386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:rsidTr="000F64C7">
        <w:trPr>
          <w:trHeight w:val="283"/>
        </w:trPr>
        <w:tc>
          <w:tcPr>
            <w:tcW w:w="2518" w:type="dxa"/>
            <w:vAlign w:val="center"/>
          </w:tcPr>
          <w:p w:rsidR="00B10B25" w:rsidRPr="00833C2F" w:rsidRDefault="00DF5F41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Kod pocztowy</w:t>
            </w:r>
            <w:r w:rsidR="00996576" w:rsidRPr="00833C2F">
              <w:rPr>
                <w:rFonts w:cs="Calibri"/>
              </w:rPr>
              <w:t>/Miejscowość</w:t>
            </w:r>
          </w:p>
        </w:tc>
        <w:tc>
          <w:tcPr>
            <w:tcW w:w="3386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:rsidTr="000F64C7">
        <w:trPr>
          <w:trHeight w:val="283"/>
        </w:trPr>
        <w:tc>
          <w:tcPr>
            <w:tcW w:w="2518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Województwo</w:t>
            </w:r>
            <w:r w:rsidR="005A2633" w:rsidRPr="00833C2F">
              <w:rPr>
                <w:rFonts w:cs="Calibri"/>
              </w:rPr>
              <w:t xml:space="preserve"> </w:t>
            </w:r>
          </w:p>
        </w:tc>
        <w:tc>
          <w:tcPr>
            <w:tcW w:w="3386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:rsidTr="000F64C7">
        <w:trPr>
          <w:trHeight w:val="283"/>
        </w:trPr>
        <w:tc>
          <w:tcPr>
            <w:tcW w:w="2518" w:type="dxa"/>
            <w:vAlign w:val="center"/>
          </w:tcPr>
          <w:p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</w:t>
            </w:r>
          </w:p>
        </w:tc>
        <w:tc>
          <w:tcPr>
            <w:tcW w:w="3386" w:type="dxa"/>
            <w:vAlign w:val="center"/>
          </w:tcPr>
          <w:p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vAlign w:val="center"/>
          </w:tcPr>
          <w:p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3811C1" w:rsidRPr="00344321" w:rsidRDefault="003811C1" w:rsidP="0071083E">
      <w:pPr>
        <w:pStyle w:val="Lista2"/>
        <w:numPr>
          <w:ilvl w:val="1"/>
          <w:numId w:val="10"/>
        </w:numPr>
      </w:pPr>
      <w:r w:rsidRPr="00344321">
        <w:t>Adres korespondencyjny na terenie Polski, jeżeli jest inny niż stałego zamieszkania</w:t>
      </w:r>
    </w:p>
    <w:tbl>
      <w:tblPr>
        <w:tblW w:w="9639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Adres korespondencyjny"/>
      </w:tblPr>
      <w:tblGrid>
        <w:gridCol w:w="2518"/>
        <w:gridCol w:w="3386"/>
        <w:gridCol w:w="3735"/>
      </w:tblGrid>
      <w:tr w:rsidR="00D17D7C" w:rsidRPr="00B10B25" w:rsidTr="000F64C7">
        <w:trPr>
          <w:trHeight w:val="283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>Dane</w:t>
            </w:r>
          </w:p>
        </w:tc>
        <w:tc>
          <w:tcPr>
            <w:tcW w:w="3386" w:type="dxa"/>
            <w:shd w:val="clear" w:color="auto" w:fill="D9D9D9" w:themeFill="background1" w:themeFillShade="D9"/>
            <w:vAlign w:val="center"/>
          </w:tcPr>
          <w:p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 xml:space="preserve">Wnioskodawca </w:t>
            </w:r>
            <w:r w:rsidR="00D51962">
              <w:rPr>
                <w:rFonts w:cs="Calibri"/>
                <w:b/>
                <w:color w:val="000000" w:themeColor="text1"/>
                <w:szCs w:val="22"/>
              </w:rPr>
              <w:t>I</w:t>
            </w:r>
          </w:p>
        </w:tc>
        <w:tc>
          <w:tcPr>
            <w:tcW w:w="3735" w:type="dxa"/>
            <w:shd w:val="clear" w:color="auto" w:fill="D9D9D9" w:themeFill="background1" w:themeFillShade="D9"/>
            <w:vAlign w:val="center"/>
          </w:tcPr>
          <w:p w:rsidR="00D17D7C" w:rsidRPr="00D17D7C" w:rsidRDefault="00D17D7C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D17D7C">
              <w:rPr>
                <w:rFonts w:cs="Calibri"/>
                <w:b/>
                <w:color w:val="000000" w:themeColor="text1"/>
                <w:szCs w:val="22"/>
              </w:rPr>
              <w:t xml:space="preserve">Wnioskodawca </w:t>
            </w:r>
            <w:r w:rsidR="00D51962">
              <w:rPr>
                <w:rFonts w:cs="Calibri"/>
                <w:b/>
                <w:color w:val="000000" w:themeColor="text1"/>
                <w:szCs w:val="22"/>
              </w:rPr>
              <w:t>II</w:t>
            </w:r>
          </w:p>
        </w:tc>
      </w:tr>
      <w:tr w:rsidR="00B10B25" w:rsidRPr="00B10B25" w:rsidTr="000F64C7">
        <w:trPr>
          <w:trHeight w:val="283"/>
        </w:trPr>
        <w:tc>
          <w:tcPr>
            <w:tcW w:w="2518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Ulica</w:t>
            </w:r>
          </w:p>
        </w:tc>
        <w:tc>
          <w:tcPr>
            <w:tcW w:w="3386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:rsidTr="000F64C7">
        <w:trPr>
          <w:trHeight w:val="283"/>
        </w:trPr>
        <w:tc>
          <w:tcPr>
            <w:tcW w:w="2518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cs="Calibri"/>
                <w:lang w:eastAsia="x-none"/>
              </w:rPr>
            </w:pPr>
            <w:r w:rsidRPr="00833C2F">
              <w:rPr>
                <w:rFonts w:cs="Calibri"/>
                <w:lang w:eastAsia="x-none"/>
              </w:rPr>
              <w:t>Nr domu</w:t>
            </w:r>
            <w:r w:rsidR="005A2633" w:rsidRPr="00833C2F">
              <w:rPr>
                <w:rFonts w:cs="Calibri"/>
                <w:lang w:eastAsia="x-none"/>
              </w:rPr>
              <w:t>/Nr mieszkania</w:t>
            </w:r>
          </w:p>
        </w:tc>
        <w:tc>
          <w:tcPr>
            <w:tcW w:w="3386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:rsidTr="000F64C7">
        <w:trPr>
          <w:trHeight w:val="283"/>
        </w:trPr>
        <w:tc>
          <w:tcPr>
            <w:tcW w:w="2518" w:type="dxa"/>
            <w:vAlign w:val="center"/>
          </w:tcPr>
          <w:p w:rsidR="00B10B25" w:rsidRPr="00833C2F" w:rsidRDefault="005A2633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Kod pocztowy</w:t>
            </w:r>
            <w:r w:rsidR="00996576" w:rsidRPr="00833C2F">
              <w:rPr>
                <w:rFonts w:cs="Calibri"/>
              </w:rPr>
              <w:t>/Miejscowość</w:t>
            </w:r>
          </w:p>
        </w:tc>
        <w:tc>
          <w:tcPr>
            <w:tcW w:w="3386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:rsidTr="000F64C7">
        <w:trPr>
          <w:trHeight w:val="283"/>
        </w:trPr>
        <w:tc>
          <w:tcPr>
            <w:tcW w:w="2518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Województwo</w:t>
            </w:r>
            <w:r w:rsidR="005A2633" w:rsidRPr="00833C2F">
              <w:rPr>
                <w:rFonts w:cs="Calibri"/>
              </w:rPr>
              <w:t xml:space="preserve"> </w:t>
            </w:r>
          </w:p>
        </w:tc>
        <w:tc>
          <w:tcPr>
            <w:tcW w:w="3386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vAlign w:val="center"/>
          </w:tcPr>
          <w:p w:rsidR="00B10B25" w:rsidRPr="00833C2F" w:rsidRDefault="00B10B25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066E6B" w:rsidRPr="00B10B25" w:rsidTr="000F64C7">
        <w:trPr>
          <w:trHeight w:val="283"/>
        </w:trPr>
        <w:tc>
          <w:tcPr>
            <w:tcW w:w="2518" w:type="dxa"/>
            <w:vAlign w:val="center"/>
          </w:tcPr>
          <w:p w:rsidR="00066E6B" w:rsidRPr="00833C2F" w:rsidRDefault="00066E6B" w:rsidP="000F64C7">
            <w:pPr>
              <w:widowControl w:val="0"/>
              <w:spacing w:after="0"/>
              <w:rPr>
                <w:rFonts w:cs="Calibri"/>
              </w:rPr>
            </w:pPr>
            <w:r w:rsidRPr="00833C2F">
              <w:rPr>
                <w:rFonts w:cs="Calibri"/>
              </w:rPr>
              <w:t>Kraj</w:t>
            </w:r>
          </w:p>
        </w:tc>
        <w:tc>
          <w:tcPr>
            <w:tcW w:w="3386" w:type="dxa"/>
            <w:vAlign w:val="center"/>
          </w:tcPr>
          <w:p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735" w:type="dxa"/>
            <w:vAlign w:val="center"/>
          </w:tcPr>
          <w:p w:rsidR="00066E6B" w:rsidRPr="00833C2F" w:rsidRDefault="00066E6B" w:rsidP="000F64C7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6131A6" w:rsidRPr="00847A66" w:rsidRDefault="000D3F44" w:rsidP="00EB7C18">
      <w:pPr>
        <w:pStyle w:val="Lista1"/>
      </w:pPr>
      <w:r w:rsidRPr="00847A66">
        <w:t>Dane kontaktowe w sprawie wniosku</w:t>
      </w:r>
      <w:r w:rsidR="00B17E5C" w:rsidRPr="00847A66">
        <w:t xml:space="preserve"> - </w:t>
      </w:r>
      <w:r w:rsidR="001C1E12" w:rsidRPr="00847A66">
        <w:t>Prosimy wskaż/</w:t>
      </w:r>
      <w:proofErr w:type="spellStart"/>
      <w:r w:rsidR="001C1E12" w:rsidRPr="00847A66">
        <w:t>cie</w:t>
      </w:r>
      <w:proofErr w:type="spellEnd"/>
      <w:r w:rsidR="001C1E12" w:rsidRPr="00847A66">
        <w:t xml:space="preserve"> jeden, wspólny sposób kontaktu w sprawie wniosku o kredyt</w:t>
      </w:r>
    </w:p>
    <w:p w:rsidR="00847A66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>Numer telefonu do kontaktu</w:t>
      </w:r>
      <w:r>
        <w:rPr>
          <w:rFonts w:cs="Calibri"/>
        </w:rPr>
        <w:t xml:space="preserve">: </w:t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</w:p>
    <w:p w:rsidR="00847A66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 xml:space="preserve">e </w:t>
      </w:r>
      <w:r>
        <w:rPr>
          <w:rFonts w:cs="Calibri"/>
        </w:rPr>
        <w:t>–</w:t>
      </w:r>
      <w:r w:rsidRPr="009B5E38">
        <w:rPr>
          <w:rFonts w:cs="Calibri"/>
        </w:rPr>
        <w:t xml:space="preserve"> mail</w:t>
      </w:r>
      <w:r>
        <w:rPr>
          <w:rFonts w:cs="Calibri"/>
        </w:rPr>
        <w:t xml:space="preserve">: </w:t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  <w:r w:rsidRPr="00B17E5C">
        <w:rPr>
          <w:rFonts w:cs="Calibri"/>
          <w:u w:val="single"/>
        </w:rPr>
        <w:tab/>
      </w:r>
    </w:p>
    <w:p w:rsidR="00B17E5C" w:rsidRPr="009B5E38" w:rsidRDefault="00B17E5C" w:rsidP="00847A66">
      <w:pPr>
        <w:widowControl w:val="0"/>
        <w:tabs>
          <w:tab w:val="left" w:pos="2220"/>
        </w:tabs>
        <w:rPr>
          <w:rFonts w:cs="Calibri"/>
        </w:rPr>
      </w:pPr>
      <w:r w:rsidRPr="009B5E38">
        <w:rPr>
          <w:rFonts w:cs="Calibri"/>
        </w:rPr>
        <w:t>Kanał kontaktu</w:t>
      </w:r>
      <w:r w:rsidR="00751415">
        <w:rPr>
          <w:rFonts w:cs="Calibri"/>
        </w:rPr>
        <w:t xml:space="preserve">: </w:t>
      </w:r>
      <w:r w:rsidRPr="009B5E38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E38">
        <w:rPr>
          <w:rFonts w:cs="Calibri"/>
        </w:rPr>
        <w:instrText xml:space="preserve"> FORMCHECKBOX </w:instrText>
      </w:r>
      <w:r w:rsidRPr="009B5E38">
        <w:rPr>
          <w:rFonts w:cs="Calibri"/>
        </w:rPr>
      </w:r>
      <w:r w:rsidRPr="009B5E38">
        <w:rPr>
          <w:rFonts w:cs="Calibri"/>
        </w:rPr>
        <w:fldChar w:fldCharType="separate"/>
      </w:r>
      <w:r w:rsidRPr="009B5E38">
        <w:rPr>
          <w:rFonts w:cs="Calibri"/>
        </w:rPr>
        <w:fldChar w:fldCharType="end"/>
      </w:r>
      <w:r w:rsidR="00751415">
        <w:rPr>
          <w:rFonts w:cs="Arial"/>
        </w:rPr>
        <w:t xml:space="preserve"> </w:t>
      </w:r>
      <w:r w:rsidRPr="009B5E38">
        <w:rPr>
          <w:rFonts w:cs="Calibri"/>
        </w:rPr>
        <w:t>E – mail</w:t>
      </w:r>
      <w:r w:rsidR="00751415">
        <w:rPr>
          <w:rFonts w:cs="Calibri"/>
        </w:rPr>
        <w:t xml:space="preserve"> </w:t>
      </w:r>
      <w:r w:rsidRPr="009B5E38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B5E38">
        <w:rPr>
          <w:rFonts w:cs="Calibri"/>
        </w:rPr>
        <w:instrText xml:space="preserve"> FORMCHECKBOX </w:instrText>
      </w:r>
      <w:r w:rsidRPr="009B5E38">
        <w:rPr>
          <w:rFonts w:cs="Calibri"/>
        </w:rPr>
      </w:r>
      <w:r w:rsidRPr="009B5E38">
        <w:rPr>
          <w:rFonts w:cs="Calibri"/>
        </w:rPr>
        <w:fldChar w:fldCharType="separate"/>
      </w:r>
      <w:r w:rsidRPr="009B5E38">
        <w:rPr>
          <w:rFonts w:cs="Calibri"/>
        </w:rPr>
        <w:fldChar w:fldCharType="end"/>
      </w:r>
      <w:r w:rsidR="00751415">
        <w:rPr>
          <w:rFonts w:cs="Arial"/>
        </w:rPr>
        <w:t xml:space="preserve"> </w:t>
      </w:r>
      <w:r w:rsidRPr="009B5E38">
        <w:rPr>
          <w:rFonts w:cs="Calibri"/>
        </w:rPr>
        <w:t xml:space="preserve">krajowy adres korespondencyjny   </w:t>
      </w:r>
    </w:p>
    <w:p w:rsidR="00BA4A18" w:rsidRPr="00323A48" w:rsidRDefault="00C8626F" w:rsidP="0071083E">
      <w:pPr>
        <w:pStyle w:val="Nagwek2"/>
      </w:pPr>
      <w:r w:rsidRPr="00B91ADE">
        <w:t>Informacje o wnioskodawcy</w:t>
      </w:r>
    </w:p>
    <w:tbl>
      <w:tblPr>
        <w:tblW w:w="9621" w:type="dxa"/>
        <w:tblInd w:w="-15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wnioskodawcy"/>
      </w:tblPr>
      <w:tblGrid>
        <w:gridCol w:w="1501"/>
        <w:gridCol w:w="3725"/>
        <w:gridCol w:w="4395"/>
      </w:tblGrid>
      <w:tr w:rsidR="00BA4A18" w:rsidRPr="00E428EF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:rsidR="00BA4A18" w:rsidRPr="00E428EF" w:rsidRDefault="00B268AE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>
              <w:rPr>
                <w:rFonts w:cs="Calibri"/>
                <w:b/>
                <w:color w:val="000000" w:themeColor="text1"/>
              </w:rPr>
              <w:t>Informacje</w:t>
            </w:r>
          </w:p>
        </w:tc>
        <w:tc>
          <w:tcPr>
            <w:tcW w:w="372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:rsidR="00140EBF" w:rsidRPr="00E428EF" w:rsidRDefault="00BA4A1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E428EF">
              <w:rPr>
                <w:rFonts w:cs="Calibri"/>
                <w:b/>
                <w:color w:val="000000" w:themeColor="text1"/>
              </w:rPr>
              <w:t>Wnioskodawca</w:t>
            </w:r>
            <w:r w:rsidR="00D51962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439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shd w:val="clear" w:color="auto" w:fill="D9D9D9" w:themeFill="background1" w:themeFillShade="D9"/>
            <w:vAlign w:val="center"/>
          </w:tcPr>
          <w:p w:rsidR="00BA4A18" w:rsidRPr="00E428EF" w:rsidRDefault="00BA4A18" w:rsidP="000F64C7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E428EF">
              <w:rPr>
                <w:rFonts w:cs="Calibri"/>
                <w:b/>
                <w:color w:val="000000" w:themeColor="text1"/>
              </w:rPr>
              <w:t>Wnioskodawca</w:t>
            </w:r>
            <w:r w:rsidR="00D51962">
              <w:rPr>
                <w:rFonts w:cs="Calibri"/>
                <w:b/>
                <w:color w:val="000000" w:themeColor="text1"/>
              </w:rPr>
              <w:t xml:space="preserve"> </w:t>
            </w:r>
            <w:r w:rsidR="00D51962" w:rsidRPr="00E428EF">
              <w:rPr>
                <w:rFonts w:cs="Calibri"/>
                <w:b/>
                <w:color w:val="000000" w:themeColor="text1"/>
              </w:rPr>
              <w:t>II</w:t>
            </w:r>
          </w:p>
        </w:tc>
      </w:tr>
      <w:tr w:rsidR="003E2089" w:rsidRPr="00E428EF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vAlign w:val="center"/>
          </w:tcPr>
          <w:p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Stan cywilny</w:t>
            </w:r>
          </w:p>
        </w:tc>
        <w:tc>
          <w:tcPr>
            <w:tcW w:w="372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vAlign w:val="center"/>
          </w:tcPr>
          <w:p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zamężna/żonaty   </w:t>
            </w:r>
          </w:p>
          <w:p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wdowa/wdowiec</w:t>
            </w:r>
          </w:p>
          <w:p w:rsidR="00E428EF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panna/kawaler    </w:t>
            </w:r>
          </w:p>
          <w:p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rozwiedziona/y</w:t>
            </w:r>
          </w:p>
          <w:p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separacja</w:t>
            </w:r>
          </w:p>
        </w:tc>
        <w:tc>
          <w:tcPr>
            <w:tcW w:w="4395" w:type="dxa"/>
            <w:tcBorders>
              <w:top w:val="single" w:sz="8" w:space="0" w:color="027256"/>
              <w:left w:val="single" w:sz="8" w:space="0" w:color="027256"/>
              <w:bottom w:val="single" w:sz="8" w:space="0" w:color="027256"/>
              <w:right w:val="single" w:sz="8" w:space="0" w:color="027256"/>
            </w:tcBorders>
            <w:vAlign w:val="center"/>
          </w:tcPr>
          <w:p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zamężna/żonaty   </w:t>
            </w:r>
          </w:p>
          <w:p w:rsidR="003E2089" w:rsidRPr="00E428EF" w:rsidRDefault="003E2089" w:rsidP="000F64C7">
            <w:pPr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wdowa/wdowiec</w:t>
            </w:r>
          </w:p>
          <w:p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panna/kawaler     </w:t>
            </w:r>
          </w:p>
          <w:p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rozwiedziona/y</w:t>
            </w:r>
          </w:p>
          <w:p w:rsidR="003E2089" w:rsidRPr="00E428EF" w:rsidRDefault="003E2089" w:rsidP="000F64C7">
            <w:pPr>
              <w:spacing w:after="0"/>
              <w:ind w:left="11" w:hanging="11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separacja</w:t>
            </w:r>
          </w:p>
        </w:tc>
      </w:tr>
      <w:tr w:rsidR="003E2089" w:rsidRPr="00E428EF" w:rsidTr="000F64C7">
        <w:trPr>
          <w:trHeight w:val="283"/>
          <w:tblHeader/>
        </w:trPr>
        <w:tc>
          <w:tcPr>
            <w:tcW w:w="1501" w:type="dxa"/>
            <w:tcBorders>
              <w:top w:val="single" w:sz="8" w:space="0" w:color="027256"/>
            </w:tcBorders>
            <w:vAlign w:val="center"/>
          </w:tcPr>
          <w:p w:rsidR="003E2089" w:rsidRPr="00E428EF" w:rsidRDefault="003E208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Małżeńska wspólność majątkowa</w:t>
            </w:r>
          </w:p>
        </w:tc>
        <w:tc>
          <w:tcPr>
            <w:tcW w:w="3725" w:type="dxa"/>
            <w:tcBorders>
              <w:top w:val="single" w:sz="8" w:space="0" w:color="027256"/>
            </w:tcBorders>
            <w:vAlign w:val="center"/>
          </w:tcPr>
          <w:p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b/>
              </w:rPr>
              <w:t xml:space="preserve"> </w:t>
            </w:r>
            <w:r w:rsidRPr="00E428EF">
              <w:rPr>
                <w:rFonts w:cs="Calibri"/>
              </w:rPr>
              <w:t>Tak</w:t>
            </w:r>
          </w:p>
          <w:p w:rsidR="00063CF9" w:rsidRPr="00E428EF" w:rsidRDefault="00063CF9" w:rsidP="000F64C7">
            <w:pPr>
              <w:widowControl w:val="0"/>
              <w:spacing w:after="0"/>
              <w:rPr>
                <w:rFonts w:cs="Calibri"/>
                <w:noProof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</w:t>
            </w:r>
          </w:p>
          <w:p w:rsidR="003E208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 dotyczy</w:t>
            </w:r>
          </w:p>
        </w:tc>
        <w:tc>
          <w:tcPr>
            <w:tcW w:w="4395" w:type="dxa"/>
            <w:tcBorders>
              <w:top w:val="single" w:sz="8" w:space="0" w:color="027256"/>
            </w:tcBorders>
            <w:vAlign w:val="center"/>
          </w:tcPr>
          <w:p w:rsidR="003E2089" w:rsidRPr="00E428EF" w:rsidRDefault="003E208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b/>
              </w:rPr>
              <w:t xml:space="preserve"> </w:t>
            </w:r>
            <w:r w:rsidRPr="00E428EF">
              <w:rPr>
                <w:rFonts w:cs="Calibri"/>
              </w:rPr>
              <w:t>Tak</w:t>
            </w:r>
          </w:p>
          <w:p w:rsidR="003E2089" w:rsidRPr="00E428EF" w:rsidRDefault="003E2089" w:rsidP="000F64C7">
            <w:pPr>
              <w:widowControl w:val="0"/>
              <w:spacing w:after="0"/>
              <w:rPr>
                <w:rFonts w:cs="Calibri"/>
                <w:noProof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</w:t>
            </w:r>
          </w:p>
          <w:p w:rsidR="003E2089" w:rsidRPr="00E428EF" w:rsidRDefault="003E2089" w:rsidP="000F64C7">
            <w:pPr>
              <w:widowControl w:val="0"/>
              <w:spacing w:after="0"/>
              <w:rPr>
                <w:rFonts w:cs="Calibri"/>
                <w:b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 xml:space="preserve"> Nie dotyczy</w:t>
            </w:r>
          </w:p>
        </w:tc>
      </w:tr>
      <w:tr w:rsidR="00063CF9" w:rsidRPr="00E428EF" w:rsidTr="000F64C7">
        <w:trPr>
          <w:trHeight w:val="283"/>
          <w:tblHeader/>
        </w:trPr>
        <w:tc>
          <w:tcPr>
            <w:tcW w:w="1501" w:type="dxa"/>
            <w:vAlign w:val="center"/>
          </w:tcPr>
          <w:p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t>Wykształcenie</w:t>
            </w:r>
          </w:p>
        </w:tc>
        <w:tc>
          <w:tcPr>
            <w:tcW w:w="3725" w:type="dxa"/>
            <w:vAlign w:val="center"/>
          </w:tcPr>
          <w:p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wyższe magisterskie</w:t>
            </w:r>
          </w:p>
          <w:p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licencjat/Inżynier</w:t>
            </w:r>
          </w:p>
          <w:p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="00867EE8">
              <w:rPr>
                <w:rFonts w:cs="Calibri"/>
              </w:rPr>
              <w:t xml:space="preserve"> </w:t>
            </w:r>
            <w:r w:rsidRPr="00E428EF">
              <w:rPr>
                <w:rFonts w:cs="Calibri"/>
              </w:rPr>
              <w:t xml:space="preserve">średnie    </w:t>
            </w:r>
          </w:p>
          <w:p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zasadnicze zawodowe</w:t>
            </w:r>
          </w:p>
          <w:p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>podstawowe/gimnazjalne</w:t>
            </w:r>
          </w:p>
        </w:tc>
        <w:tc>
          <w:tcPr>
            <w:tcW w:w="4395" w:type="dxa"/>
            <w:vAlign w:val="center"/>
          </w:tcPr>
          <w:p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wyższe magisterskie</w:t>
            </w:r>
          </w:p>
          <w:p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licencjat/Inżynier</w:t>
            </w:r>
          </w:p>
          <w:p w:rsidR="00063CF9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średnie</w:t>
            </w:r>
          </w:p>
          <w:p w:rsidR="00063CF9" w:rsidRPr="00E428EF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zasadnicze zawodowe</w:t>
            </w:r>
            <w:r w:rsidRPr="00E428EF" w:rsidDel="00E50FA9">
              <w:rPr>
                <w:rFonts w:cs="Calibri"/>
              </w:rPr>
              <w:t xml:space="preserve"> </w:t>
            </w:r>
          </w:p>
          <w:p w:rsidR="00063CF9" w:rsidRPr="00E428EF" w:rsidDel="00E50FA9" w:rsidRDefault="00063CF9" w:rsidP="000F64C7">
            <w:pPr>
              <w:widowControl w:val="0"/>
              <w:spacing w:after="0"/>
              <w:rPr>
                <w:rFonts w:cs="Calibri"/>
              </w:rPr>
            </w:pPr>
            <w:r w:rsidRPr="00E428EF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28EF">
              <w:rPr>
                <w:rFonts w:cs="Calibri"/>
              </w:rPr>
              <w:instrText xml:space="preserve"> FORMCHECKBOX </w:instrText>
            </w:r>
            <w:r w:rsidRPr="00E428EF">
              <w:rPr>
                <w:rFonts w:cs="Calibri"/>
              </w:rPr>
            </w:r>
            <w:r w:rsidRPr="00E428EF">
              <w:rPr>
                <w:rFonts w:cs="Calibri"/>
              </w:rPr>
              <w:fldChar w:fldCharType="separate"/>
            </w:r>
            <w:r w:rsidRPr="00E428EF">
              <w:rPr>
                <w:rFonts w:cs="Calibri"/>
              </w:rPr>
              <w:fldChar w:fldCharType="end"/>
            </w:r>
            <w:r w:rsidRPr="00E428EF">
              <w:rPr>
                <w:rFonts w:cs="Calibri"/>
              </w:rPr>
              <w:t xml:space="preserve"> </w:t>
            </w:r>
            <w:r w:rsidRPr="00E428EF">
              <w:rPr>
                <w:rFonts w:cs="Calibri"/>
                <w:noProof/>
              </w:rPr>
              <w:t>podstawowe/gimnazjalne</w:t>
            </w:r>
          </w:p>
        </w:tc>
      </w:tr>
    </w:tbl>
    <w:p w:rsidR="00BA4A18" w:rsidRDefault="00B91ADE" w:rsidP="0071083E">
      <w:pPr>
        <w:pStyle w:val="Nagwek2"/>
      </w:pPr>
      <w:r w:rsidRPr="00291A31">
        <w:t>Informacje o dochodach</w:t>
      </w:r>
    </w:p>
    <w:tbl>
      <w:tblPr>
        <w:tblW w:w="4663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zawodzie i stażu pracy"/>
      </w:tblPr>
      <w:tblGrid>
        <w:gridCol w:w="4587"/>
        <w:gridCol w:w="2598"/>
        <w:gridCol w:w="2445"/>
      </w:tblGrid>
      <w:tr w:rsidR="00A02C59" w:rsidRPr="000D3F44" w:rsidTr="008F738C">
        <w:trPr>
          <w:trHeight w:val="117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:rsidR="00A02C59" w:rsidRPr="009338B6" w:rsidRDefault="00992C98" w:rsidP="003023F2">
            <w:pPr>
              <w:keepNext/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Informacje</w:t>
            </w:r>
          </w:p>
        </w:tc>
        <w:tc>
          <w:tcPr>
            <w:tcW w:w="2598" w:type="dxa"/>
            <w:shd w:val="clear" w:color="auto" w:fill="D9D9D9" w:themeFill="background1" w:themeFillShade="D9"/>
            <w:vAlign w:val="center"/>
          </w:tcPr>
          <w:p w:rsidR="00A02C59" w:rsidRPr="009338B6" w:rsidRDefault="00A02C59" w:rsidP="00401B99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Wnioskodawca I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A02C59" w:rsidRPr="009338B6" w:rsidRDefault="00A02C59" w:rsidP="00401B99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Wnioskodawca II</w:t>
            </w:r>
          </w:p>
        </w:tc>
      </w:tr>
      <w:tr w:rsidR="00A02C59" w:rsidRPr="008A37A8" w:rsidTr="008F738C">
        <w:trPr>
          <w:trHeight w:val="107"/>
        </w:trPr>
        <w:tc>
          <w:tcPr>
            <w:tcW w:w="4586" w:type="dxa"/>
            <w:vAlign w:val="center"/>
          </w:tcPr>
          <w:p w:rsidR="00A02C59" w:rsidRPr="00EF7853" w:rsidRDefault="00EF7853" w:rsidP="0071083E">
            <w:pPr>
              <w:pStyle w:val="Lista2"/>
              <w:numPr>
                <w:ilvl w:val="0"/>
                <w:numId w:val="0"/>
              </w:numPr>
              <w:rPr>
                <w:noProof/>
              </w:rPr>
            </w:pPr>
            <w:r w:rsidRPr="007D1AB2">
              <w:t>Wykonywany zawó</w:t>
            </w:r>
            <w:r>
              <w:t>d</w:t>
            </w:r>
            <w:r w:rsidRPr="007D1AB2">
              <w:t xml:space="preserve"> </w:t>
            </w:r>
          </w:p>
        </w:tc>
        <w:tc>
          <w:tcPr>
            <w:tcW w:w="2598" w:type="dxa"/>
            <w:vAlign w:val="center"/>
          </w:tcPr>
          <w:p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  <w:tr w:rsidR="00A02C59" w:rsidRPr="008A37A8" w:rsidTr="008F738C">
        <w:trPr>
          <w:trHeight w:val="107"/>
        </w:trPr>
        <w:tc>
          <w:tcPr>
            <w:tcW w:w="4586" w:type="dxa"/>
            <w:vAlign w:val="center"/>
          </w:tcPr>
          <w:p w:rsidR="00A02C59" w:rsidRPr="00EF7853" w:rsidRDefault="00EF7853" w:rsidP="0071083E">
            <w:pPr>
              <w:pStyle w:val="Lista2"/>
              <w:numPr>
                <w:ilvl w:val="0"/>
                <w:numId w:val="0"/>
              </w:numPr>
              <w:rPr>
                <w:noProof/>
              </w:rPr>
            </w:pPr>
            <w:r w:rsidRPr="007D1AB2">
              <w:t>Całkowity staż pracy w latach</w:t>
            </w:r>
          </w:p>
        </w:tc>
        <w:tc>
          <w:tcPr>
            <w:tcW w:w="2598" w:type="dxa"/>
            <w:vAlign w:val="center"/>
          </w:tcPr>
          <w:p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2445" w:type="dxa"/>
            <w:vAlign w:val="center"/>
          </w:tcPr>
          <w:p w:rsidR="00A02C59" w:rsidRPr="008A37A8" w:rsidRDefault="00A02C59" w:rsidP="00401B99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</w:p>
        </w:tc>
      </w:tr>
    </w:tbl>
    <w:p w:rsidR="00373BCA" w:rsidRPr="00A63E2B" w:rsidRDefault="00373BCA" w:rsidP="0071083E">
      <w:pPr>
        <w:pStyle w:val="Lista2"/>
        <w:numPr>
          <w:ilvl w:val="1"/>
          <w:numId w:val="12"/>
        </w:numPr>
      </w:pPr>
      <w:r w:rsidRPr="00A63E2B">
        <w:t>Źródła dochodu (dochód miesięczny netto w tyś PLN)</w:t>
      </w:r>
      <w:r w:rsidR="00D84F44" w:rsidRPr="00A63E2B">
        <w:t>:</w:t>
      </w:r>
    </w:p>
    <w:tbl>
      <w:tblPr>
        <w:tblW w:w="4663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Źródła dochodu"/>
      </w:tblPr>
      <w:tblGrid>
        <w:gridCol w:w="4587"/>
        <w:gridCol w:w="2598"/>
        <w:gridCol w:w="2445"/>
      </w:tblGrid>
      <w:tr w:rsidR="00971046" w:rsidRPr="000D3F44" w:rsidTr="008F738C">
        <w:trPr>
          <w:trHeight w:val="117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:rsidR="00971046" w:rsidRPr="009338B6" w:rsidRDefault="00971046" w:rsidP="009F4C3B">
            <w:pPr>
              <w:widowControl w:val="0"/>
              <w:spacing w:after="0"/>
              <w:rPr>
                <w:rFonts w:cs="Calibri"/>
                <w:b/>
              </w:rPr>
            </w:pPr>
            <w:r w:rsidRPr="009338B6">
              <w:rPr>
                <w:rFonts w:cs="Calibri"/>
                <w:b/>
              </w:rPr>
              <w:t>Rodzaj umowy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:rsidR="00971046" w:rsidRPr="009338B6" w:rsidRDefault="00287A75" w:rsidP="009F4C3B">
            <w:pPr>
              <w:widowControl w:val="0"/>
              <w:spacing w:after="0"/>
              <w:rPr>
                <w:rFonts w:cs="Calibri"/>
                <w:b/>
              </w:rPr>
            </w:pPr>
            <w:r w:rsidRPr="009338B6">
              <w:rPr>
                <w:rFonts w:cs="Calibri"/>
                <w:b/>
              </w:rPr>
              <w:t>Kwota</w:t>
            </w:r>
            <w:r>
              <w:rPr>
                <w:rFonts w:cs="Calibri"/>
                <w:b/>
              </w:rPr>
              <w:t xml:space="preserve"> Wnioskodawca I</w:t>
            </w:r>
          </w:p>
        </w:tc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971046" w:rsidRPr="009338B6" w:rsidRDefault="00287A75" w:rsidP="009F4C3B">
            <w:pPr>
              <w:widowControl w:val="0"/>
              <w:spacing w:after="0"/>
              <w:rPr>
                <w:rFonts w:cs="Calibri"/>
              </w:rPr>
            </w:pPr>
            <w:r w:rsidRPr="009338B6">
              <w:rPr>
                <w:rFonts w:cs="Calibri"/>
                <w:b/>
              </w:rPr>
              <w:t>Kwota</w:t>
            </w:r>
            <w:r>
              <w:rPr>
                <w:rFonts w:cs="Calibri"/>
                <w:b/>
              </w:rPr>
              <w:t xml:space="preserve"> Wnioskodawca II</w:t>
            </w:r>
          </w:p>
        </w:tc>
      </w:tr>
      <w:tr w:rsidR="00971046" w:rsidRPr="008A37A8" w:rsidTr="008F738C">
        <w:trPr>
          <w:trHeight w:val="107"/>
        </w:trPr>
        <w:tc>
          <w:tcPr>
            <w:tcW w:w="4586" w:type="dxa"/>
            <w:vAlign w:val="center"/>
          </w:tcPr>
          <w:p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Umowa o pracę</w:t>
            </w:r>
          </w:p>
        </w:tc>
        <w:tc>
          <w:tcPr>
            <w:tcW w:w="2598" w:type="dxa"/>
          </w:tcPr>
          <w:p w:rsidR="00971046" w:rsidRPr="008A37A8" w:rsidRDefault="00287A75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 w:rsidR="00FF3515">
              <w:rPr>
                <w:rFonts w:cs="Calibri"/>
                <w:szCs w:val="22"/>
              </w:rPr>
              <w:t xml:space="preserve"> </w:t>
            </w:r>
            <w:r w:rsidR="00FF3515"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vAlign w:val="center"/>
          </w:tcPr>
          <w:p w:rsidR="00971046" w:rsidRPr="008A37A8" w:rsidRDefault="00287A75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 w:rsidR="00FF3515">
              <w:rPr>
                <w:rFonts w:cs="Calibri"/>
                <w:szCs w:val="22"/>
              </w:rPr>
              <w:t xml:space="preserve"> </w:t>
            </w:r>
            <w:r w:rsidR="00FF3515"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:rsidTr="008F738C">
        <w:trPr>
          <w:trHeight w:val="107"/>
        </w:trPr>
        <w:tc>
          <w:tcPr>
            <w:tcW w:w="4586" w:type="dxa"/>
            <w:vAlign w:val="center"/>
          </w:tcPr>
          <w:p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Umowa </w:t>
            </w:r>
            <w:proofErr w:type="spellStart"/>
            <w:r w:rsidRPr="00467865">
              <w:rPr>
                <w:rFonts w:cs="Calibri"/>
                <w:szCs w:val="22"/>
              </w:rPr>
              <w:t>cywilno</w:t>
            </w:r>
            <w:proofErr w:type="spellEnd"/>
            <w:r w:rsidRPr="00467865">
              <w:rPr>
                <w:rFonts w:cs="Calibri"/>
                <w:szCs w:val="22"/>
              </w:rPr>
              <w:t xml:space="preserve"> – prawna</w:t>
            </w:r>
          </w:p>
        </w:tc>
        <w:tc>
          <w:tcPr>
            <w:tcW w:w="2598" w:type="dxa"/>
          </w:tcPr>
          <w:p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vAlign w:val="center"/>
          </w:tcPr>
          <w:p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:rsidTr="008F738C">
        <w:trPr>
          <w:trHeight w:val="107"/>
        </w:trPr>
        <w:tc>
          <w:tcPr>
            <w:tcW w:w="4586" w:type="dxa"/>
            <w:vAlign w:val="center"/>
          </w:tcPr>
          <w:p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Działalność gospodarcza </w:t>
            </w:r>
          </w:p>
        </w:tc>
        <w:tc>
          <w:tcPr>
            <w:tcW w:w="2598" w:type="dxa"/>
          </w:tcPr>
          <w:p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vAlign w:val="center"/>
          </w:tcPr>
          <w:p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:rsidTr="008F738C">
        <w:trPr>
          <w:trHeight w:val="107"/>
        </w:trPr>
        <w:tc>
          <w:tcPr>
            <w:tcW w:w="4586" w:type="dxa"/>
            <w:vAlign w:val="center"/>
          </w:tcPr>
          <w:p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Najem-nr KW …………….……</w:t>
            </w:r>
          </w:p>
        </w:tc>
        <w:tc>
          <w:tcPr>
            <w:tcW w:w="2598" w:type="dxa"/>
          </w:tcPr>
          <w:p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vAlign w:val="center"/>
          </w:tcPr>
          <w:p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:rsidTr="008F738C">
        <w:trPr>
          <w:trHeight w:val="107"/>
        </w:trPr>
        <w:tc>
          <w:tcPr>
            <w:tcW w:w="4586" w:type="dxa"/>
            <w:vAlign w:val="center"/>
          </w:tcPr>
          <w:p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Emerytura/Renta / Zasiłek przedemerytalny</w:t>
            </w:r>
          </w:p>
        </w:tc>
        <w:tc>
          <w:tcPr>
            <w:tcW w:w="2598" w:type="dxa"/>
          </w:tcPr>
          <w:p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vAlign w:val="center"/>
          </w:tcPr>
          <w:p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:rsidTr="008F738C">
        <w:trPr>
          <w:trHeight w:val="107"/>
        </w:trPr>
        <w:tc>
          <w:tcPr>
            <w:tcW w:w="4586" w:type="dxa"/>
            <w:vAlign w:val="center"/>
          </w:tcPr>
          <w:p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Wolne zawody</w:t>
            </w:r>
          </w:p>
        </w:tc>
        <w:tc>
          <w:tcPr>
            <w:tcW w:w="2598" w:type="dxa"/>
          </w:tcPr>
          <w:p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vAlign w:val="center"/>
          </w:tcPr>
          <w:p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:rsidTr="008F738C">
        <w:trPr>
          <w:trHeight w:val="107"/>
        </w:trPr>
        <w:tc>
          <w:tcPr>
            <w:tcW w:w="4586" w:type="dxa"/>
            <w:vAlign w:val="center"/>
          </w:tcPr>
          <w:p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Działalność rolnicza  </w:t>
            </w:r>
          </w:p>
        </w:tc>
        <w:tc>
          <w:tcPr>
            <w:tcW w:w="2598" w:type="dxa"/>
          </w:tcPr>
          <w:p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vAlign w:val="center"/>
          </w:tcPr>
          <w:p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:rsidTr="008F738C">
        <w:trPr>
          <w:trHeight w:val="107"/>
        </w:trPr>
        <w:tc>
          <w:tcPr>
            <w:tcW w:w="4586" w:type="dxa"/>
            <w:vAlign w:val="center"/>
          </w:tcPr>
          <w:p w:rsidR="00971046" w:rsidRPr="00467865" w:rsidRDefault="00971046" w:rsidP="009F4C3B">
            <w:pPr>
              <w:widowControl w:val="0"/>
              <w:spacing w:after="0"/>
              <w:rPr>
                <w:rFonts w:cs="Calibri"/>
                <w:b/>
                <w:noProof/>
                <w:szCs w:val="22"/>
              </w:rPr>
            </w:pPr>
            <w:r w:rsidRPr="00467865">
              <w:rPr>
                <w:rFonts w:cs="Calibri"/>
                <w:szCs w:val="22"/>
              </w:rPr>
              <w:t xml:space="preserve">Dywidendy   </w:t>
            </w:r>
          </w:p>
        </w:tc>
        <w:tc>
          <w:tcPr>
            <w:tcW w:w="2598" w:type="dxa"/>
          </w:tcPr>
          <w:p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vAlign w:val="center"/>
          </w:tcPr>
          <w:p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  <w:tr w:rsidR="00971046" w:rsidRPr="008A37A8" w:rsidTr="008F738C">
        <w:trPr>
          <w:trHeight w:val="107"/>
        </w:trPr>
        <w:tc>
          <w:tcPr>
            <w:tcW w:w="4586" w:type="dxa"/>
            <w:vAlign w:val="center"/>
          </w:tcPr>
          <w:p w:rsidR="00971046" w:rsidRPr="00467865" w:rsidRDefault="00971046" w:rsidP="009F4C3B">
            <w:pPr>
              <w:widowControl w:val="0"/>
              <w:spacing w:after="0"/>
              <w:rPr>
                <w:rFonts w:cs="Calibri"/>
                <w:szCs w:val="22"/>
              </w:rPr>
            </w:pPr>
            <w:r w:rsidRPr="00467865">
              <w:rPr>
                <w:rFonts w:cs="Calibri"/>
                <w:szCs w:val="22"/>
              </w:rPr>
              <w:t>Inne ……………………………….</w:t>
            </w:r>
          </w:p>
        </w:tc>
        <w:tc>
          <w:tcPr>
            <w:tcW w:w="2598" w:type="dxa"/>
          </w:tcPr>
          <w:p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  <w:tc>
          <w:tcPr>
            <w:tcW w:w="2445" w:type="dxa"/>
            <w:vAlign w:val="center"/>
          </w:tcPr>
          <w:p w:rsidR="00971046" w:rsidRPr="008A37A8" w:rsidRDefault="009422E2" w:rsidP="009F4C3B">
            <w:pPr>
              <w:widowControl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467865">
              <w:rPr>
                <w:rFonts w:cs="Calibri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7865">
              <w:rPr>
                <w:rFonts w:cs="Calibri"/>
                <w:szCs w:val="22"/>
              </w:rPr>
              <w:instrText xml:space="preserve"> FORMCHECKBOX </w:instrText>
            </w:r>
            <w:r w:rsidRPr="00467865">
              <w:rPr>
                <w:rFonts w:cs="Calibri"/>
                <w:szCs w:val="22"/>
              </w:rPr>
            </w:r>
            <w:r w:rsidRPr="00467865">
              <w:rPr>
                <w:rFonts w:cs="Calibri"/>
                <w:szCs w:val="22"/>
              </w:rPr>
              <w:fldChar w:fldCharType="separate"/>
            </w:r>
            <w:r w:rsidRPr="00467865">
              <w:rPr>
                <w:rFonts w:cs="Calibri"/>
                <w:szCs w:val="22"/>
              </w:rPr>
              <w:fldChar w:fldCharType="end"/>
            </w:r>
            <w:r>
              <w:rPr>
                <w:rFonts w:cs="Calibri"/>
                <w:szCs w:val="22"/>
              </w:rPr>
              <w:t xml:space="preserve"> </w:t>
            </w:r>
            <w:r w:rsidRPr="00467865">
              <w:rPr>
                <w:rFonts w:cs="Calibri"/>
                <w:szCs w:val="22"/>
              </w:rPr>
              <w:t>…………….……</w:t>
            </w:r>
          </w:p>
        </w:tc>
      </w:tr>
    </w:tbl>
    <w:p w:rsidR="00446C30" w:rsidRDefault="00446C30" w:rsidP="0071083E">
      <w:pPr>
        <w:pStyle w:val="Lista2"/>
        <w:numPr>
          <w:ilvl w:val="1"/>
          <w:numId w:val="12"/>
        </w:numPr>
      </w:pPr>
      <w:r>
        <w:t xml:space="preserve">Pozostałe informacje </w:t>
      </w:r>
    </w:p>
    <w:tbl>
      <w:tblPr>
        <w:tblW w:w="5006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Pozostałe informacje"/>
      </w:tblPr>
      <w:tblGrid>
        <w:gridCol w:w="4586"/>
        <w:gridCol w:w="3141"/>
        <w:gridCol w:w="2611"/>
      </w:tblGrid>
      <w:tr w:rsidR="003E202B" w:rsidRPr="000D3F44" w:rsidTr="00D9628C">
        <w:trPr>
          <w:trHeight w:val="284"/>
        </w:trPr>
        <w:tc>
          <w:tcPr>
            <w:tcW w:w="4586" w:type="dxa"/>
            <w:shd w:val="clear" w:color="auto" w:fill="D9D9D9" w:themeFill="background1" w:themeFillShade="D9"/>
            <w:vAlign w:val="center"/>
          </w:tcPr>
          <w:p w:rsidR="003E202B" w:rsidRPr="009338B6" w:rsidRDefault="003E202B" w:rsidP="000F64C7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Informacje</w:t>
            </w:r>
          </w:p>
        </w:tc>
        <w:tc>
          <w:tcPr>
            <w:tcW w:w="3141" w:type="dxa"/>
            <w:shd w:val="clear" w:color="auto" w:fill="D9D9D9" w:themeFill="background1" w:themeFillShade="D9"/>
            <w:vAlign w:val="center"/>
          </w:tcPr>
          <w:p w:rsidR="003E202B" w:rsidRPr="009338B6" w:rsidRDefault="003E202B" w:rsidP="000F64C7">
            <w:pPr>
              <w:widowControl w:val="0"/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Wnioskodawca I</w:t>
            </w:r>
          </w:p>
        </w:tc>
        <w:tc>
          <w:tcPr>
            <w:tcW w:w="2611" w:type="dxa"/>
            <w:shd w:val="clear" w:color="auto" w:fill="D9D9D9" w:themeFill="background1" w:themeFillShade="D9"/>
            <w:vAlign w:val="center"/>
          </w:tcPr>
          <w:p w:rsidR="003E202B" w:rsidRPr="009338B6" w:rsidRDefault="003E202B" w:rsidP="000F64C7">
            <w:pPr>
              <w:widowControl w:val="0"/>
              <w:spacing w:after="0"/>
              <w:rPr>
                <w:rFonts w:cs="Calibri"/>
              </w:rPr>
            </w:pPr>
            <w:r>
              <w:rPr>
                <w:rFonts w:cs="Calibri"/>
                <w:b/>
              </w:rPr>
              <w:t>Wnioskodawca II</w:t>
            </w:r>
          </w:p>
        </w:tc>
      </w:tr>
      <w:tr w:rsidR="003E202B" w:rsidRPr="008A37A8" w:rsidTr="00D9628C">
        <w:trPr>
          <w:trHeight w:val="284"/>
        </w:trPr>
        <w:tc>
          <w:tcPr>
            <w:tcW w:w="4586" w:type="dxa"/>
            <w:vAlign w:val="center"/>
          </w:tcPr>
          <w:p w:rsidR="003E202B" w:rsidRPr="00330537" w:rsidRDefault="00D36938" w:rsidP="000F64C7">
            <w:r w:rsidRPr="00330537">
              <w:t>Czy prowadzicie wspólne gospodarstwo domowe</w:t>
            </w:r>
          </w:p>
        </w:tc>
        <w:tc>
          <w:tcPr>
            <w:tcW w:w="3141" w:type="dxa"/>
            <w:vAlign w:val="center"/>
          </w:tcPr>
          <w:p w:rsidR="00D36938" w:rsidRPr="00A52E6E" w:rsidRDefault="00D36938" w:rsidP="000F64C7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t xml:space="preserve"> Tak</w:t>
            </w:r>
          </w:p>
          <w:p w:rsidR="00D36938" w:rsidRPr="00A52E6E" w:rsidRDefault="00D36938" w:rsidP="000F64C7">
            <w:pPr>
              <w:pStyle w:val="Lista3"/>
              <w:spacing w:before="0" w:after="0"/>
              <w:ind w:left="357"/>
              <w:rPr>
                <w:noProof/>
              </w:rPr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</w:t>
            </w:r>
          </w:p>
          <w:p w:rsidR="003E202B" w:rsidRPr="00D9628C" w:rsidRDefault="00D36938" w:rsidP="00D9628C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 dotyczy</w:t>
            </w:r>
          </w:p>
        </w:tc>
        <w:tc>
          <w:tcPr>
            <w:tcW w:w="2611" w:type="dxa"/>
            <w:vAlign w:val="center"/>
          </w:tcPr>
          <w:p w:rsidR="00D36938" w:rsidRPr="00A52E6E" w:rsidRDefault="00D36938" w:rsidP="000F64C7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t xml:space="preserve"> Tak</w:t>
            </w:r>
          </w:p>
          <w:p w:rsidR="00D36938" w:rsidRPr="00A52E6E" w:rsidRDefault="00D36938" w:rsidP="000F64C7">
            <w:pPr>
              <w:pStyle w:val="Lista3"/>
              <w:spacing w:before="0" w:after="0"/>
              <w:ind w:left="357"/>
              <w:rPr>
                <w:noProof/>
              </w:rPr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</w:t>
            </w:r>
          </w:p>
          <w:p w:rsidR="003E202B" w:rsidRPr="00D9628C" w:rsidRDefault="00D36938" w:rsidP="00D9628C">
            <w:pPr>
              <w:pStyle w:val="Lista3"/>
              <w:spacing w:before="0" w:after="0"/>
              <w:ind w:left="357"/>
            </w:pPr>
            <w:r w:rsidRPr="00A52E6E"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E6E">
              <w:instrText xml:space="preserve"> FORMCHECKBOX </w:instrText>
            </w:r>
            <w:r w:rsidRPr="00A52E6E">
              <w:fldChar w:fldCharType="separate"/>
            </w:r>
            <w:r w:rsidRPr="00A52E6E">
              <w:fldChar w:fldCharType="end"/>
            </w:r>
            <w:r w:rsidRPr="00A52E6E">
              <w:rPr>
                <w:noProof/>
              </w:rPr>
              <w:t xml:space="preserve"> Nie dotyczy</w:t>
            </w:r>
          </w:p>
        </w:tc>
      </w:tr>
      <w:tr w:rsidR="003E202B" w:rsidRPr="008A37A8" w:rsidTr="00D9628C">
        <w:trPr>
          <w:trHeight w:val="284"/>
        </w:trPr>
        <w:tc>
          <w:tcPr>
            <w:tcW w:w="4586" w:type="dxa"/>
            <w:vAlign w:val="center"/>
          </w:tcPr>
          <w:p w:rsidR="003E202B" w:rsidRPr="00330537" w:rsidRDefault="00D36938" w:rsidP="000F64C7">
            <w:r w:rsidRPr="00330537">
              <w:t>Liczba osób w gospodarstwie domowym</w:t>
            </w:r>
          </w:p>
        </w:tc>
        <w:tc>
          <w:tcPr>
            <w:tcW w:w="3141" w:type="dxa"/>
            <w:vAlign w:val="center"/>
          </w:tcPr>
          <w:p w:rsidR="00197509" w:rsidRDefault="00D36938" w:rsidP="000F64C7">
            <w:pPr>
              <w:keepNext/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 xml:space="preserve">osoby dorosłe </w:t>
            </w:r>
          </w:p>
          <w:p w:rsidR="00D36938" w:rsidRPr="00435033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t>(w tym wnioskodawca)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="00D9628C">
              <w:rPr>
                <w:rFonts w:cs="Calibri"/>
                <w:u w:val="dottedHeavy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 xml:space="preserve">   </w:t>
            </w:r>
          </w:p>
          <w:p w:rsidR="00D36938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dzieci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  <w:t xml:space="preserve">  </w:t>
            </w:r>
            <w:r w:rsidRPr="00435033">
              <w:rPr>
                <w:rFonts w:cs="Calibri"/>
              </w:rPr>
              <w:t xml:space="preserve">w tym </w:t>
            </w:r>
          </w:p>
          <w:p w:rsidR="003E202B" w:rsidRPr="00D9628C" w:rsidRDefault="00D36938" w:rsidP="00D9628C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dzieci uprawnione do świadczenia wychowawczego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  <w:t xml:space="preserve">  </w:t>
            </w:r>
          </w:p>
        </w:tc>
        <w:tc>
          <w:tcPr>
            <w:tcW w:w="2611" w:type="dxa"/>
            <w:vAlign w:val="center"/>
          </w:tcPr>
          <w:p w:rsidR="00197509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 xml:space="preserve">osoby dorosłe </w:t>
            </w:r>
          </w:p>
          <w:p w:rsidR="00D36938" w:rsidRPr="00435033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t>(w tym wnioskodawca)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  <w:t xml:space="preserve">      </w:t>
            </w:r>
          </w:p>
          <w:p w:rsidR="00197509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  <w:u w:val="dottedHeavy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dzieci</w:t>
            </w:r>
            <w:r>
              <w:rPr>
                <w:rFonts w:cs="Calibri"/>
              </w:rPr>
              <w:t xml:space="preserve"> </w:t>
            </w:r>
            <w:r w:rsidR="00197509" w:rsidRPr="00F11246">
              <w:rPr>
                <w:rFonts w:cs="Calibri"/>
                <w:u w:val="dottedHeavy"/>
              </w:rPr>
              <w:tab/>
            </w:r>
            <w:r w:rsidR="00197509" w:rsidRPr="00F11246">
              <w:rPr>
                <w:rFonts w:cs="Calibri"/>
                <w:u w:val="dottedHeavy"/>
              </w:rPr>
              <w:tab/>
            </w:r>
            <w:r w:rsidR="00197509" w:rsidRPr="00F11246">
              <w:rPr>
                <w:rFonts w:cs="Calibri"/>
                <w:u w:val="dottedHeavy"/>
              </w:rPr>
              <w:tab/>
              <w:t xml:space="preserve"> </w:t>
            </w:r>
          </w:p>
          <w:p w:rsidR="00D36938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t xml:space="preserve">w tym </w:t>
            </w:r>
          </w:p>
          <w:p w:rsidR="003E202B" w:rsidRPr="00D9628C" w:rsidRDefault="00D36938" w:rsidP="00D9628C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6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dzieci uprawnione do świadczenia wychowawczego</w:t>
            </w:r>
            <w:r>
              <w:rPr>
                <w:rFonts w:cs="Calibri"/>
              </w:rPr>
              <w:t xml:space="preserve"> </w:t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</w:r>
            <w:r w:rsidRPr="00F11246">
              <w:rPr>
                <w:rFonts w:cs="Calibri"/>
                <w:u w:val="dottedHeavy"/>
              </w:rPr>
              <w:tab/>
              <w:t xml:space="preserve"> </w:t>
            </w:r>
          </w:p>
        </w:tc>
      </w:tr>
      <w:tr w:rsidR="00D36938" w:rsidRPr="008A37A8" w:rsidTr="00D667E8">
        <w:trPr>
          <w:trHeight w:val="569"/>
        </w:trPr>
        <w:tc>
          <w:tcPr>
            <w:tcW w:w="4586" w:type="dxa"/>
            <w:vAlign w:val="center"/>
          </w:tcPr>
          <w:p w:rsidR="00D36938" w:rsidRPr="00330537" w:rsidRDefault="00D36938" w:rsidP="000F64C7">
            <w:r w:rsidRPr="00330537">
              <w:t>Data urodzenia dzieci uprawnionych do świadczenia wychowawczego</w:t>
            </w:r>
          </w:p>
        </w:tc>
        <w:tc>
          <w:tcPr>
            <w:tcW w:w="3141" w:type="dxa"/>
            <w:vAlign w:val="center"/>
          </w:tcPr>
          <w:p w:rsidR="00D36938" w:rsidRPr="00435033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720"/>
              <w:rPr>
                <w:rFonts w:cs="Calibri"/>
              </w:rPr>
            </w:pPr>
          </w:p>
        </w:tc>
        <w:tc>
          <w:tcPr>
            <w:tcW w:w="2611" w:type="dxa"/>
            <w:vAlign w:val="center"/>
          </w:tcPr>
          <w:p w:rsidR="00D36938" w:rsidRPr="00435033" w:rsidRDefault="00D36938" w:rsidP="000F64C7">
            <w:pPr>
              <w:widowControl w:val="0"/>
              <w:tabs>
                <w:tab w:val="left" w:pos="0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720"/>
              <w:rPr>
                <w:rFonts w:cs="Calibri"/>
              </w:rPr>
            </w:pPr>
          </w:p>
        </w:tc>
      </w:tr>
    </w:tbl>
    <w:p w:rsidR="00B10B25" w:rsidRPr="00744646" w:rsidRDefault="00B91ADE" w:rsidP="00D9628C">
      <w:pPr>
        <w:pStyle w:val="Nagwek2"/>
      </w:pPr>
      <w:r w:rsidRPr="00B91ADE">
        <w:t>Informacje o wydatkach</w:t>
      </w:r>
    </w:p>
    <w:tbl>
      <w:tblPr>
        <w:tblW w:w="10372" w:type="dxa"/>
        <w:tblInd w:w="-34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wydatkach"/>
      </w:tblPr>
      <w:tblGrid>
        <w:gridCol w:w="4560"/>
        <w:gridCol w:w="3261"/>
        <w:gridCol w:w="2551"/>
      </w:tblGrid>
      <w:tr w:rsidR="00B10B25" w:rsidRPr="00B10B25" w:rsidTr="00D9628C">
        <w:trPr>
          <w:trHeight w:val="283"/>
          <w:tblHeader/>
        </w:trPr>
        <w:tc>
          <w:tcPr>
            <w:tcW w:w="4560" w:type="dxa"/>
            <w:shd w:val="clear" w:color="auto" w:fill="D9D9D9" w:themeFill="background1" w:themeFillShade="D9"/>
            <w:vAlign w:val="center"/>
          </w:tcPr>
          <w:p w:rsidR="00B10B25" w:rsidRPr="00B91ADE" w:rsidRDefault="00370FEF" w:rsidP="00D9628C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Rodzaj wydatku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B10B25" w:rsidRPr="00B91ADE" w:rsidRDefault="00B10B25" w:rsidP="00D9628C">
            <w:pPr>
              <w:widowControl w:val="0"/>
              <w:spacing w:after="0"/>
              <w:rPr>
                <w:rFonts w:cs="Calibri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Wnioskodawca</w:t>
            </w:r>
            <w:r w:rsidR="00744646">
              <w:rPr>
                <w:rFonts w:cs="Calibri"/>
                <w:b/>
                <w:color w:val="000000" w:themeColor="text1"/>
              </w:rPr>
              <w:t xml:space="preserve"> I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  <w:color w:val="000000" w:themeColor="text1"/>
              </w:rPr>
            </w:pPr>
            <w:r w:rsidRPr="00B91ADE">
              <w:rPr>
                <w:rFonts w:cs="Calibri"/>
                <w:b/>
                <w:color w:val="000000" w:themeColor="text1"/>
              </w:rPr>
              <w:t>Wnioskodawca</w:t>
            </w:r>
            <w:r w:rsidR="00744646">
              <w:rPr>
                <w:rFonts w:cs="Calibri"/>
                <w:b/>
                <w:color w:val="000000" w:themeColor="text1"/>
              </w:rPr>
              <w:t xml:space="preserve"> II</w:t>
            </w:r>
          </w:p>
        </w:tc>
      </w:tr>
      <w:tr w:rsidR="00B10B25" w:rsidRPr="00B10B25" w:rsidTr="00D9628C">
        <w:trPr>
          <w:trHeight w:val="283"/>
        </w:trPr>
        <w:tc>
          <w:tcPr>
            <w:tcW w:w="4560" w:type="dxa"/>
            <w:vAlign w:val="center"/>
          </w:tcPr>
          <w:p w:rsidR="00B10B25" w:rsidRPr="00B91ADE" w:rsidRDefault="00B10B25" w:rsidP="00D9628C">
            <w:pPr>
              <w:widowControl w:val="0"/>
              <w:spacing w:after="0"/>
              <w:rPr>
                <w:rFonts w:cs="Arial"/>
              </w:rPr>
            </w:pPr>
            <w:r w:rsidRPr="00B91ADE">
              <w:rPr>
                <w:rFonts w:cs="Arial"/>
              </w:rPr>
              <w:t>Miesięczne koszt</w:t>
            </w:r>
            <w:r w:rsidR="002706D1" w:rsidRPr="00B91ADE">
              <w:rPr>
                <w:rFonts w:cs="Arial"/>
              </w:rPr>
              <w:t>y</w:t>
            </w:r>
            <w:r w:rsidRPr="00B91ADE">
              <w:rPr>
                <w:rFonts w:cs="Arial"/>
              </w:rPr>
              <w:t xml:space="preserve"> utrzymania mieszkania </w:t>
            </w:r>
            <w:r w:rsidR="002706D1" w:rsidRPr="00B91ADE">
              <w:rPr>
                <w:rFonts w:cs="Arial"/>
              </w:rPr>
              <w:t>w PLN</w:t>
            </w:r>
            <w:r w:rsidRPr="00B91ADE">
              <w:rPr>
                <w:rFonts w:cs="Arial"/>
              </w:rPr>
              <w:t xml:space="preserve"> </w:t>
            </w:r>
          </w:p>
        </w:tc>
        <w:tc>
          <w:tcPr>
            <w:tcW w:w="3261" w:type="dxa"/>
          </w:tcPr>
          <w:p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  <w:tr w:rsidR="00B10B25" w:rsidRPr="00B10B25" w:rsidTr="00D9628C">
        <w:trPr>
          <w:trHeight w:val="283"/>
        </w:trPr>
        <w:tc>
          <w:tcPr>
            <w:tcW w:w="4560" w:type="dxa"/>
            <w:vAlign w:val="center"/>
          </w:tcPr>
          <w:p w:rsidR="00B10B25" w:rsidRPr="00B91ADE" w:rsidRDefault="00B10B25" w:rsidP="00D9628C">
            <w:pPr>
              <w:widowControl w:val="0"/>
              <w:spacing w:after="0"/>
              <w:rPr>
                <w:rFonts w:cs="Arial"/>
              </w:rPr>
            </w:pPr>
            <w:r w:rsidRPr="00B91ADE">
              <w:rPr>
                <w:rFonts w:cs="Arial"/>
              </w:rPr>
              <w:t>Miesięczne pozostałe wydatki na utrzymanie gosp</w:t>
            </w:r>
            <w:r w:rsidR="002706D1" w:rsidRPr="00B91ADE">
              <w:rPr>
                <w:rFonts w:cs="Arial"/>
              </w:rPr>
              <w:t xml:space="preserve">odarstwa </w:t>
            </w:r>
            <w:r w:rsidRPr="00B91ADE">
              <w:rPr>
                <w:rFonts w:cs="Arial"/>
              </w:rPr>
              <w:t>domowego</w:t>
            </w:r>
            <w:r w:rsidRPr="00B91ADE">
              <w:rPr>
                <w:rFonts w:cs="Calibri"/>
                <w:b/>
              </w:rPr>
              <w:t xml:space="preserve"> </w:t>
            </w:r>
            <w:r w:rsidR="002706D1" w:rsidRPr="00B91ADE">
              <w:rPr>
                <w:rFonts w:cs="Calibri"/>
                <w:bCs/>
              </w:rPr>
              <w:t>w</w:t>
            </w:r>
            <w:r w:rsidRPr="00B91ADE">
              <w:rPr>
                <w:rFonts w:cs="Calibri"/>
              </w:rPr>
              <w:t xml:space="preserve"> PLN</w:t>
            </w:r>
          </w:p>
        </w:tc>
        <w:tc>
          <w:tcPr>
            <w:tcW w:w="3261" w:type="dxa"/>
          </w:tcPr>
          <w:p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B10B25" w:rsidRPr="00B91ADE" w:rsidRDefault="00B10B25" w:rsidP="00D9628C">
            <w:pPr>
              <w:widowControl w:val="0"/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787A3E" w:rsidRDefault="00787A3E" w:rsidP="00EB7C18">
      <w:pPr>
        <w:pStyle w:val="Nagwek2"/>
        <w:sectPr w:rsidR="00787A3E" w:rsidSect="00EB7C1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type w:val="continuous"/>
          <w:pgSz w:w="11906" w:h="16838" w:code="9"/>
          <w:pgMar w:top="426" w:right="851" w:bottom="284" w:left="709" w:header="113" w:footer="454" w:gutter="0"/>
          <w:cols w:space="708"/>
          <w:titlePg/>
          <w:docGrid w:linePitch="272"/>
        </w:sectPr>
      </w:pPr>
    </w:p>
    <w:p w:rsidR="00D9628C" w:rsidRPr="00D9628C" w:rsidRDefault="00B91ADE" w:rsidP="0062239F">
      <w:pPr>
        <w:pStyle w:val="Nagwek2"/>
      </w:pPr>
      <w:r w:rsidRPr="00EB7C18">
        <w:t>Informacje  o zobowiązaniach</w:t>
      </w:r>
      <w:r w:rsidR="00546BBD" w:rsidRPr="00EB7C18">
        <w:t xml:space="preserve"> </w:t>
      </w:r>
      <w:r w:rsidRPr="00EB7C18">
        <w:t>(w tym</w:t>
      </w:r>
      <w:r w:rsidR="00546BBD" w:rsidRPr="00EB7C18">
        <w:t xml:space="preserve"> </w:t>
      </w:r>
      <w:r w:rsidRPr="00EB7C18">
        <w:t>informacje o zobowiązaniach w ramach prowadzonej</w:t>
      </w:r>
      <w:r w:rsidR="00546BBD" w:rsidRPr="00EB7C18">
        <w:t xml:space="preserve"> </w:t>
      </w:r>
      <w:r w:rsidRPr="00EB7C18">
        <w:t>działalności)</w:t>
      </w:r>
      <w:r w:rsidR="00546BBD" w:rsidRPr="00EB7C18">
        <w:t xml:space="preserve"> </w:t>
      </w:r>
      <w:r w:rsidRPr="00EB7C18">
        <w:t>gospodarczej/rolniczej)</w:t>
      </w:r>
    </w:p>
    <w:tbl>
      <w:tblPr>
        <w:tblW w:w="5212" w:type="pct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Informacje o zobowiązaniach"/>
      </w:tblPr>
      <w:tblGrid>
        <w:gridCol w:w="342"/>
        <w:gridCol w:w="962"/>
        <w:gridCol w:w="871"/>
        <w:gridCol w:w="1077"/>
        <w:gridCol w:w="939"/>
        <w:gridCol w:w="596"/>
        <w:gridCol w:w="1237"/>
        <w:gridCol w:w="1145"/>
        <w:gridCol w:w="1076"/>
        <w:gridCol w:w="1243"/>
        <w:gridCol w:w="1276"/>
      </w:tblGrid>
      <w:tr w:rsidR="002B39AB" w:rsidRPr="00546BBD" w:rsidTr="00944816">
        <w:trPr>
          <w:trHeight w:val="284"/>
          <w:tblHeader/>
        </w:trPr>
        <w:tc>
          <w:tcPr>
            <w:tcW w:w="342" w:type="dxa"/>
            <w:shd w:val="clear" w:color="auto" w:fill="D9D9D9" w:themeFill="background1" w:themeFillShade="D9"/>
          </w:tcPr>
          <w:p w:rsidR="000C08C9" w:rsidRPr="00546BBD" w:rsidRDefault="00533536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proofErr w:type="spellStart"/>
            <w:r>
              <w:rPr>
                <w:rFonts w:cs="Calibri"/>
                <w:b/>
                <w:color w:val="000000" w:themeColor="text1"/>
                <w:szCs w:val="22"/>
              </w:rPr>
              <w:t>Lp</w:t>
            </w:r>
            <w:proofErr w:type="spellEnd"/>
          </w:p>
        </w:tc>
        <w:tc>
          <w:tcPr>
            <w:tcW w:w="962" w:type="dxa"/>
            <w:shd w:val="clear" w:color="auto" w:fill="D9D9D9" w:themeFill="background1" w:themeFillShade="D9"/>
          </w:tcPr>
          <w:p w:rsidR="000C08C9" w:rsidRPr="00546BBD" w:rsidRDefault="000C08C9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>Rodzaj zobowiązania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:rsidR="000C08C9" w:rsidRPr="00546BBD" w:rsidRDefault="000C08C9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Przyznana kwota w PLN 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:rsidR="00533536" w:rsidRDefault="000C08C9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Rata </w:t>
            </w:r>
          </w:p>
          <w:p w:rsidR="000C08C9" w:rsidRPr="00546BBD" w:rsidRDefault="000C08C9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miesięczna w PLN 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:rsidR="000C08C9" w:rsidRPr="00546BBD" w:rsidRDefault="000C08C9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Kwota pozostała do spłaty w PLN </w:t>
            </w:r>
          </w:p>
        </w:tc>
        <w:tc>
          <w:tcPr>
            <w:tcW w:w="596" w:type="dxa"/>
            <w:shd w:val="clear" w:color="auto" w:fill="D9D9D9" w:themeFill="background1" w:themeFillShade="D9"/>
          </w:tcPr>
          <w:p w:rsidR="000C08C9" w:rsidRPr="00546BBD" w:rsidRDefault="000C08C9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Waluta 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:rsidR="009E61D6" w:rsidRDefault="000C08C9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Czy </w:t>
            </w:r>
            <w:r w:rsidR="00A47B1F" w:rsidRPr="00546BBD">
              <w:rPr>
                <w:rFonts w:cs="Calibri"/>
                <w:b/>
                <w:color w:val="000000" w:themeColor="text1"/>
                <w:szCs w:val="22"/>
              </w:rPr>
              <w:t xml:space="preserve">zobowiązanie </w:t>
            </w:r>
            <w:r w:rsidRPr="00546BBD">
              <w:rPr>
                <w:rFonts w:cs="Calibri"/>
                <w:b/>
                <w:color w:val="000000" w:themeColor="text1"/>
                <w:szCs w:val="22"/>
              </w:rPr>
              <w:t>będzie</w:t>
            </w:r>
            <w:r w:rsidR="00A47B1F" w:rsidRPr="00546BBD">
              <w:rPr>
                <w:rFonts w:cs="Calibri"/>
                <w:b/>
                <w:color w:val="000000" w:themeColor="text1"/>
                <w:szCs w:val="22"/>
              </w:rPr>
              <w:t xml:space="preserve"> spłacone </w:t>
            </w: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wnioskowanym kredytem </w:t>
            </w:r>
          </w:p>
          <w:p w:rsidR="000C08C9" w:rsidRPr="009E61D6" w:rsidRDefault="000C08C9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t xml:space="preserve">zaznacz </w:t>
            </w:r>
            <w:r w:rsidR="00A47B1F" w:rsidRPr="00546BBD">
              <w:rPr>
                <w:rFonts w:cs="Calibri"/>
                <w:color w:val="000000" w:themeColor="text1"/>
                <w:szCs w:val="22"/>
              </w:rPr>
              <w:t>jeśli tak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:rsidR="009E61D6" w:rsidRDefault="000C08C9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Czy zobowiązanie firmowe? </w:t>
            </w:r>
          </w:p>
          <w:p w:rsidR="000C08C9" w:rsidRPr="00546BBD" w:rsidRDefault="000C08C9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t xml:space="preserve">zaznacz </w:t>
            </w:r>
            <w:r w:rsidR="00A47B1F" w:rsidRPr="00546BBD">
              <w:rPr>
                <w:rFonts w:cs="Calibri"/>
                <w:color w:val="000000" w:themeColor="text1"/>
                <w:szCs w:val="22"/>
              </w:rPr>
              <w:t>jeśli tak</w:t>
            </w:r>
          </w:p>
        </w:tc>
        <w:tc>
          <w:tcPr>
            <w:tcW w:w="1076" w:type="dxa"/>
            <w:shd w:val="clear" w:color="auto" w:fill="D9D9D9" w:themeFill="background1" w:themeFillShade="D9"/>
          </w:tcPr>
          <w:p w:rsidR="00D9628C" w:rsidRDefault="000C08C9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>Czy</w:t>
            </w:r>
          </w:p>
          <w:p w:rsidR="00533536" w:rsidRDefault="00D9628C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>
              <w:rPr>
                <w:rFonts w:cs="Calibri"/>
                <w:b/>
                <w:color w:val="000000" w:themeColor="text1"/>
                <w:szCs w:val="22"/>
              </w:rPr>
              <w:t>\=</w:t>
            </w:r>
            <w:r w:rsidR="000C08C9" w:rsidRPr="00546BBD">
              <w:rPr>
                <w:rFonts w:cs="Calibri"/>
                <w:b/>
                <w:color w:val="000000" w:themeColor="text1"/>
                <w:szCs w:val="22"/>
              </w:rPr>
              <w:t>deklaruje</w:t>
            </w:r>
            <w:r w:rsidR="0073606A" w:rsidRPr="00546BBD">
              <w:rPr>
                <w:rFonts w:cs="Calibri"/>
                <w:b/>
                <w:color w:val="000000" w:themeColor="text1"/>
                <w:szCs w:val="22"/>
              </w:rPr>
              <w:t>sz</w:t>
            </w:r>
            <w:r w:rsidR="009E61D6">
              <w:rPr>
                <w:rFonts w:cs="Calibri"/>
                <w:b/>
                <w:color w:val="000000" w:themeColor="text1"/>
                <w:szCs w:val="22"/>
              </w:rPr>
              <w:t xml:space="preserve"> </w:t>
            </w:r>
            <w:r w:rsidR="000C08C9" w:rsidRPr="00546BBD">
              <w:rPr>
                <w:rFonts w:cs="Calibri"/>
                <w:b/>
                <w:color w:val="000000" w:themeColor="text1"/>
                <w:szCs w:val="22"/>
              </w:rPr>
              <w:t xml:space="preserve">obniżyć </w:t>
            </w:r>
          </w:p>
          <w:p w:rsidR="00533536" w:rsidRDefault="000C08C9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>limit/</w:t>
            </w:r>
            <w:r w:rsidR="009E61D6">
              <w:rPr>
                <w:rFonts w:cs="Calibri"/>
                <w:b/>
                <w:color w:val="000000" w:themeColor="text1"/>
                <w:szCs w:val="22"/>
              </w:rPr>
              <w:t xml:space="preserve"> </w:t>
            </w:r>
          </w:p>
          <w:p w:rsidR="009E61D6" w:rsidRDefault="000C08C9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zamknąć </w:t>
            </w:r>
            <w:r w:rsidR="00A47B1F" w:rsidRPr="00546BBD">
              <w:rPr>
                <w:rFonts w:cs="Calibri"/>
                <w:b/>
                <w:color w:val="000000" w:themeColor="text1"/>
                <w:szCs w:val="22"/>
              </w:rPr>
              <w:t xml:space="preserve">zobowiązanie </w:t>
            </w:r>
            <w:r w:rsidRPr="00546BBD">
              <w:rPr>
                <w:rFonts w:cs="Calibri"/>
                <w:b/>
                <w:color w:val="000000" w:themeColor="text1"/>
                <w:szCs w:val="22"/>
              </w:rPr>
              <w:t>przed wypłatą kredytu</w:t>
            </w:r>
          </w:p>
          <w:p w:rsidR="000C08C9" w:rsidRPr="00546BBD" w:rsidRDefault="000C08C9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t xml:space="preserve">zaznacz </w:t>
            </w:r>
            <w:r w:rsidR="00A47B1F" w:rsidRPr="00546BBD">
              <w:rPr>
                <w:rFonts w:cs="Calibri"/>
                <w:color w:val="000000" w:themeColor="text1"/>
                <w:szCs w:val="22"/>
              </w:rPr>
              <w:t>jeśli tak</w:t>
            </w:r>
          </w:p>
        </w:tc>
        <w:tc>
          <w:tcPr>
            <w:tcW w:w="1243" w:type="dxa"/>
            <w:shd w:val="clear" w:color="auto" w:fill="D9D9D9" w:themeFill="background1" w:themeFillShade="D9"/>
          </w:tcPr>
          <w:p w:rsidR="000C08C9" w:rsidRPr="00546BBD" w:rsidRDefault="000C08C9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>Wnioskodawca 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C08C9" w:rsidRPr="00546BBD" w:rsidRDefault="000C08C9" w:rsidP="008B6AA0">
            <w:pPr>
              <w:widowControl w:val="0"/>
              <w:spacing w:after="0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Wnioskodawca II </w:t>
            </w:r>
          </w:p>
        </w:tc>
      </w:tr>
      <w:tr w:rsidR="002B39AB" w:rsidRPr="00546BBD" w:rsidTr="00944816">
        <w:trPr>
          <w:trHeight w:val="284"/>
          <w:tblHeader/>
        </w:trPr>
        <w:tc>
          <w:tcPr>
            <w:tcW w:w="342" w:type="dxa"/>
          </w:tcPr>
          <w:p w:rsidR="00C951CE" w:rsidRPr="00546BBD" w:rsidRDefault="00C951CE" w:rsidP="003A1DE8">
            <w:pPr>
              <w:spacing w:after="0" w:line="259" w:lineRule="auto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1     </w:t>
            </w:r>
          </w:p>
        </w:tc>
        <w:tc>
          <w:tcPr>
            <w:tcW w:w="962" w:type="dxa"/>
          </w:tcPr>
          <w:p w:rsidR="00C951CE" w:rsidRPr="00546BBD" w:rsidRDefault="00C951CE" w:rsidP="003A1DE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</w:p>
        </w:tc>
        <w:tc>
          <w:tcPr>
            <w:tcW w:w="871" w:type="dxa"/>
          </w:tcPr>
          <w:p w:rsidR="00C951CE" w:rsidRPr="00546BBD" w:rsidRDefault="00C951CE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077" w:type="dxa"/>
          </w:tcPr>
          <w:p w:rsidR="00C951CE" w:rsidRPr="00546BBD" w:rsidRDefault="00C951CE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939" w:type="dxa"/>
          </w:tcPr>
          <w:p w:rsidR="00C951CE" w:rsidRPr="00546BBD" w:rsidRDefault="00C951CE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596" w:type="dxa"/>
          </w:tcPr>
          <w:p w:rsidR="00C951CE" w:rsidRPr="00546BBD" w:rsidRDefault="00C951CE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237" w:type="dxa"/>
          </w:tcPr>
          <w:p w:rsidR="00C951CE" w:rsidRPr="00546BBD" w:rsidRDefault="00C951CE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145" w:type="dxa"/>
          </w:tcPr>
          <w:p w:rsidR="00C951CE" w:rsidRPr="00546BBD" w:rsidRDefault="00C951CE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076" w:type="dxa"/>
          </w:tcPr>
          <w:p w:rsidR="00C951CE" w:rsidRPr="00546BBD" w:rsidRDefault="00C951CE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243" w:type="dxa"/>
          </w:tcPr>
          <w:p w:rsidR="00C951CE" w:rsidRPr="00546BBD" w:rsidRDefault="00C951CE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C951CE" w:rsidRPr="00546BBD" w:rsidRDefault="00C951CE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</w:tr>
      <w:tr w:rsidR="002B39AB" w:rsidRPr="00546BBD" w:rsidTr="00944816">
        <w:trPr>
          <w:trHeight w:val="284"/>
          <w:tblHeader/>
        </w:trPr>
        <w:tc>
          <w:tcPr>
            <w:tcW w:w="342" w:type="dxa"/>
          </w:tcPr>
          <w:p w:rsidR="00C951CE" w:rsidRPr="00546BBD" w:rsidRDefault="00C951CE" w:rsidP="003A1DE8">
            <w:pPr>
              <w:spacing w:after="0" w:line="259" w:lineRule="auto"/>
              <w:rPr>
                <w:rFonts w:cs="Calibri"/>
                <w:b/>
                <w:color w:val="000000" w:themeColor="text1"/>
                <w:szCs w:val="22"/>
              </w:rPr>
            </w:pP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2   </w:t>
            </w:r>
          </w:p>
        </w:tc>
        <w:tc>
          <w:tcPr>
            <w:tcW w:w="962" w:type="dxa"/>
          </w:tcPr>
          <w:p w:rsidR="00C951CE" w:rsidRPr="00546BBD" w:rsidRDefault="00C951CE" w:rsidP="003A1DE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</w:p>
        </w:tc>
        <w:tc>
          <w:tcPr>
            <w:tcW w:w="871" w:type="dxa"/>
          </w:tcPr>
          <w:p w:rsidR="00C951CE" w:rsidRPr="00546BBD" w:rsidRDefault="00C951CE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077" w:type="dxa"/>
          </w:tcPr>
          <w:p w:rsidR="00C951CE" w:rsidRPr="00546BBD" w:rsidRDefault="00C951CE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939" w:type="dxa"/>
          </w:tcPr>
          <w:p w:rsidR="00C951CE" w:rsidRPr="00546BBD" w:rsidRDefault="00C951CE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596" w:type="dxa"/>
          </w:tcPr>
          <w:p w:rsidR="00C951CE" w:rsidRPr="00546BBD" w:rsidRDefault="00C951CE" w:rsidP="003A1DE8">
            <w:pPr>
              <w:spacing w:after="0" w:line="259" w:lineRule="auto"/>
              <w:rPr>
                <w:rFonts w:eastAsia="Calibri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237" w:type="dxa"/>
          </w:tcPr>
          <w:p w:rsidR="00C951CE" w:rsidRPr="00546BBD" w:rsidRDefault="00C951CE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145" w:type="dxa"/>
          </w:tcPr>
          <w:p w:rsidR="00C951CE" w:rsidRPr="00546BBD" w:rsidRDefault="00C951CE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076" w:type="dxa"/>
          </w:tcPr>
          <w:p w:rsidR="00C951CE" w:rsidRPr="00546BBD" w:rsidRDefault="00C951CE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243" w:type="dxa"/>
          </w:tcPr>
          <w:p w:rsidR="00C951CE" w:rsidRPr="00546BBD" w:rsidRDefault="00C951CE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C951CE" w:rsidRPr="00546BBD" w:rsidRDefault="00C951CE" w:rsidP="003A1DE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</w:tr>
      <w:tr w:rsidR="00EB7C18" w:rsidRPr="00546BBD" w:rsidTr="00944816">
        <w:trPr>
          <w:trHeight w:val="284"/>
          <w:tblHeader/>
        </w:trPr>
        <w:tc>
          <w:tcPr>
            <w:tcW w:w="342" w:type="dxa"/>
          </w:tcPr>
          <w:p w:rsidR="00EB7C18" w:rsidRPr="00546BBD" w:rsidRDefault="00EB7C18" w:rsidP="00EB7C18">
            <w:pPr>
              <w:spacing w:after="0" w:line="259" w:lineRule="auto"/>
              <w:rPr>
                <w:rFonts w:cs="Calibri"/>
                <w:b/>
                <w:color w:val="000000" w:themeColor="text1"/>
                <w:szCs w:val="22"/>
              </w:rPr>
            </w:pPr>
            <w:r>
              <w:rPr>
                <w:rFonts w:cs="Calibri"/>
                <w:b/>
                <w:color w:val="000000" w:themeColor="text1"/>
                <w:szCs w:val="22"/>
              </w:rPr>
              <w:t>3</w:t>
            </w:r>
            <w:r w:rsidRPr="00546BBD">
              <w:rPr>
                <w:rFonts w:cs="Calibri"/>
                <w:b/>
                <w:color w:val="000000" w:themeColor="text1"/>
                <w:szCs w:val="22"/>
              </w:rPr>
              <w:t xml:space="preserve">   </w:t>
            </w:r>
          </w:p>
        </w:tc>
        <w:tc>
          <w:tcPr>
            <w:tcW w:w="962" w:type="dxa"/>
          </w:tcPr>
          <w:p w:rsidR="00EB7C18" w:rsidRPr="00546BBD" w:rsidRDefault="00EB7C18" w:rsidP="00EB7C1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</w:p>
        </w:tc>
        <w:tc>
          <w:tcPr>
            <w:tcW w:w="871" w:type="dxa"/>
          </w:tcPr>
          <w:p w:rsidR="00EB7C18" w:rsidRPr="00546BBD" w:rsidRDefault="00EB7C18" w:rsidP="00EB7C1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077" w:type="dxa"/>
          </w:tcPr>
          <w:p w:rsidR="00EB7C18" w:rsidRPr="00546BBD" w:rsidRDefault="00EB7C18" w:rsidP="00EB7C1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939" w:type="dxa"/>
          </w:tcPr>
          <w:p w:rsidR="00EB7C18" w:rsidRPr="00546BBD" w:rsidRDefault="00EB7C18" w:rsidP="00EB7C1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596" w:type="dxa"/>
          </w:tcPr>
          <w:p w:rsidR="00EB7C18" w:rsidRPr="00546BBD" w:rsidRDefault="00EB7C18" w:rsidP="00EB7C18">
            <w:pPr>
              <w:spacing w:after="0" w:line="259" w:lineRule="auto"/>
              <w:rPr>
                <w:rFonts w:eastAsia="Arial" w:cs="Calibri"/>
                <w:color w:val="000000" w:themeColor="text1"/>
                <w:szCs w:val="22"/>
              </w:rPr>
            </w:pPr>
            <w:r w:rsidRPr="00546BBD">
              <w:rPr>
                <w:rFonts w:eastAsia="Arial" w:cs="Calibri"/>
                <w:color w:val="000000" w:themeColor="text1"/>
                <w:szCs w:val="22"/>
              </w:rPr>
              <w:t xml:space="preserve">      </w:t>
            </w:r>
          </w:p>
        </w:tc>
        <w:tc>
          <w:tcPr>
            <w:tcW w:w="1237" w:type="dxa"/>
          </w:tcPr>
          <w:p w:rsidR="00EB7C18" w:rsidRPr="00546BBD" w:rsidRDefault="00EB7C18" w:rsidP="00EB7C1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145" w:type="dxa"/>
          </w:tcPr>
          <w:p w:rsidR="00EB7C18" w:rsidRPr="00546BBD" w:rsidRDefault="00EB7C18" w:rsidP="00EB7C1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076" w:type="dxa"/>
          </w:tcPr>
          <w:p w:rsidR="00EB7C18" w:rsidRPr="00546BBD" w:rsidRDefault="00EB7C18" w:rsidP="00EB7C1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243" w:type="dxa"/>
          </w:tcPr>
          <w:p w:rsidR="00EB7C18" w:rsidRPr="00546BBD" w:rsidRDefault="00EB7C18" w:rsidP="00EB7C1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276" w:type="dxa"/>
          </w:tcPr>
          <w:p w:rsidR="00EB7C18" w:rsidRPr="00546BBD" w:rsidRDefault="00EB7C18" w:rsidP="00EB7C18">
            <w:pPr>
              <w:spacing w:after="0"/>
              <w:rPr>
                <w:rFonts w:cs="Calibri"/>
                <w:color w:val="000000" w:themeColor="text1"/>
                <w:szCs w:val="22"/>
              </w:rPr>
            </w:pPr>
            <w:r w:rsidRPr="00546BBD">
              <w:rPr>
                <w:rFonts w:cs="Calibri"/>
                <w:color w:val="000000" w:themeColor="text1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BBD">
              <w:rPr>
                <w:rFonts w:cs="Calibri"/>
                <w:color w:val="000000" w:themeColor="text1"/>
                <w:szCs w:val="22"/>
              </w:rPr>
              <w:instrText xml:space="preserve"> FORMCHECKBOX </w:instrText>
            </w:r>
            <w:r w:rsidRPr="00546BBD">
              <w:rPr>
                <w:rFonts w:cs="Calibri"/>
                <w:color w:val="000000" w:themeColor="text1"/>
                <w:szCs w:val="22"/>
              </w:rPr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separate"/>
            </w:r>
            <w:r w:rsidRPr="00546BBD">
              <w:rPr>
                <w:rFonts w:cs="Calibri"/>
                <w:color w:val="000000" w:themeColor="text1"/>
                <w:szCs w:val="22"/>
              </w:rPr>
              <w:fldChar w:fldCharType="end"/>
            </w:r>
          </w:p>
        </w:tc>
      </w:tr>
    </w:tbl>
    <w:p w:rsidR="00787A3E" w:rsidRDefault="00787A3E" w:rsidP="00D9628C">
      <w:pPr>
        <w:pStyle w:val="Podtytu"/>
        <w:sectPr w:rsidR="00787A3E" w:rsidSect="00EB7C18">
          <w:footnotePr>
            <w:numRestart w:val="eachSect"/>
          </w:footnotePr>
          <w:type w:val="continuous"/>
          <w:pgSz w:w="11906" w:h="16838" w:code="9"/>
          <w:pgMar w:top="851" w:right="851" w:bottom="284" w:left="709" w:header="113" w:footer="454" w:gutter="0"/>
          <w:cols w:space="708"/>
          <w:titlePg/>
          <w:docGrid w:linePitch="326"/>
        </w:sectPr>
      </w:pPr>
    </w:p>
    <w:p w:rsidR="00546BBD" w:rsidRPr="00546BBD" w:rsidRDefault="00546BBD" w:rsidP="0071083E">
      <w:pPr>
        <w:pStyle w:val="Nagwek2"/>
      </w:pPr>
      <w:r w:rsidRPr="00546BBD">
        <w:t>Informacje o posiadanym majątku</w:t>
      </w:r>
    </w:p>
    <w:tbl>
      <w:tblPr>
        <w:tblW w:w="10765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  <w:tblCaption w:val="Informacje o posiadanym majątku"/>
      </w:tblPr>
      <w:tblGrid>
        <w:gridCol w:w="2378"/>
        <w:gridCol w:w="4276"/>
        <w:gridCol w:w="4111"/>
      </w:tblGrid>
      <w:tr w:rsidR="00435033" w:rsidRPr="00353526" w:rsidTr="000F64C7">
        <w:trPr>
          <w:trHeight w:val="218"/>
          <w:tblHeader/>
        </w:trPr>
        <w:tc>
          <w:tcPr>
            <w:tcW w:w="2378" w:type="dxa"/>
            <w:shd w:val="clear" w:color="auto" w:fill="D9D9D9"/>
            <w:vAlign w:val="center"/>
          </w:tcPr>
          <w:p w:rsidR="00435033" w:rsidRPr="00435033" w:rsidRDefault="00435033" w:rsidP="000F64C7">
            <w:pPr>
              <w:spacing w:after="0"/>
              <w:rPr>
                <w:rFonts w:cs="Calibri"/>
              </w:rPr>
            </w:pPr>
            <w:r w:rsidRPr="00435033">
              <w:rPr>
                <w:rFonts w:cs="Calibri"/>
                <w:b/>
              </w:rPr>
              <w:tab/>
            </w:r>
            <w:r w:rsidR="00A14A80">
              <w:rPr>
                <w:rFonts w:cs="Calibri"/>
                <w:b/>
              </w:rPr>
              <w:t>Informacje</w:t>
            </w:r>
          </w:p>
        </w:tc>
        <w:tc>
          <w:tcPr>
            <w:tcW w:w="4276" w:type="dxa"/>
            <w:shd w:val="clear" w:color="auto" w:fill="D9D9D9"/>
            <w:vAlign w:val="center"/>
          </w:tcPr>
          <w:p w:rsidR="00435033" w:rsidRPr="00435033" w:rsidRDefault="00435033" w:rsidP="000F64C7">
            <w:pPr>
              <w:spacing w:after="0"/>
              <w:rPr>
                <w:rFonts w:cs="Calibri"/>
                <w:b/>
              </w:rPr>
            </w:pPr>
            <w:r w:rsidRPr="00435033">
              <w:rPr>
                <w:rFonts w:cs="Calibri"/>
                <w:b/>
              </w:rPr>
              <w:t>Wnioskodawca I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435033" w:rsidRPr="00435033" w:rsidRDefault="00435033" w:rsidP="000F64C7">
            <w:pPr>
              <w:spacing w:after="0"/>
              <w:rPr>
                <w:rFonts w:cs="Calibri"/>
                <w:b/>
              </w:rPr>
            </w:pPr>
            <w:r w:rsidRPr="00435033">
              <w:rPr>
                <w:rFonts w:cs="Calibri"/>
                <w:b/>
              </w:rPr>
              <w:t>Wnioskodawca II</w:t>
            </w:r>
          </w:p>
        </w:tc>
      </w:tr>
      <w:tr w:rsidR="00435033" w:rsidRPr="00353526" w:rsidTr="000F64C7">
        <w:trPr>
          <w:trHeight w:val="2314"/>
          <w:tblHeader/>
        </w:trPr>
        <w:tc>
          <w:tcPr>
            <w:tcW w:w="2378" w:type="dxa"/>
            <w:vAlign w:val="center"/>
          </w:tcPr>
          <w:p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>Twoja sytuacja mieszkaniowa</w:t>
            </w:r>
          </w:p>
          <w:p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</w:p>
        </w:tc>
        <w:tc>
          <w:tcPr>
            <w:tcW w:w="4276" w:type="dxa"/>
            <w:vAlign w:val="center"/>
          </w:tcPr>
          <w:p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właściciel / współwłaściciel domu / mieszkania</w:t>
            </w:r>
          </w:p>
          <w:p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prawa do lokalu</w:t>
            </w:r>
          </w:p>
          <w:p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własnościowego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prawa do lokalu/domu jednorodzinnego</w:t>
            </w:r>
          </w:p>
          <w:p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najemca:</w:t>
            </w: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tab/>
            </w:r>
          </w:p>
          <w:p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komunalnego</w:t>
            </w:r>
          </w:p>
          <w:p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zakładowego</w:t>
            </w:r>
          </w:p>
          <w:p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(dom,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mieszkanie)</w:t>
            </w:r>
          </w:p>
          <w:p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(pokój)</w:t>
            </w:r>
          </w:p>
          <w:p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rodzicami</w:t>
            </w:r>
          </w:p>
          <w:p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dziećmi</w:t>
            </w:r>
          </w:p>
          <w:p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inne</w:t>
            </w:r>
            <w:r w:rsidRPr="00435033">
              <w:rPr>
                <w:rFonts w:cs="Calibri"/>
                <w:color w:val="008364"/>
              </w:rPr>
              <w:t>______</w:t>
            </w:r>
            <w:r w:rsidR="00873D85">
              <w:rPr>
                <w:rFonts w:cs="Calibri"/>
                <w:color w:val="008364"/>
              </w:rPr>
              <w:t>_______________________</w:t>
            </w:r>
          </w:p>
        </w:tc>
        <w:tc>
          <w:tcPr>
            <w:tcW w:w="4111" w:type="dxa"/>
            <w:vAlign w:val="center"/>
          </w:tcPr>
          <w:p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właściciel / współwłaściciel domu / mieszkania</w:t>
            </w:r>
          </w:p>
          <w:p w:rsidR="00435033" w:rsidRPr="00435033" w:rsidRDefault="00435033" w:rsidP="000F64C7">
            <w:pPr>
              <w:pStyle w:val="Stopka"/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prawa do lokalu</w:t>
            </w:r>
          </w:p>
          <w:p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posiadacz spółdzielczego własnościowego</w:t>
            </w:r>
            <w:r w:rsidR="00546BBD">
              <w:rPr>
                <w:rFonts w:cs="Calibri"/>
              </w:rPr>
              <w:t xml:space="preserve"> </w:t>
            </w:r>
            <w:r w:rsidRPr="00435033">
              <w:rPr>
                <w:rFonts w:cs="Calibri"/>
              </w:rPr>
              <w:t>prawa do lokalu/domu jednorodzinnego</w:t>
            </w:r>
          </w:p>
          <w:p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najemca:</w:t>
            </w: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tab/>
            </w:r>
          </w:p>
          <w:p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komunalnego</w:t>
            </w:r>
          </w:p>
          <w:p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mieszkania zakładowego</w:t>
            </w:r>
          </w:p>
          <w:p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(dom, mieszkanie)</w:t>
            </w:r>
          </w:p>
          <w:p w:rsidR="00435033" w:rsidRPr="00435033" w:rsidRDefault="00435033" w:rsidP="000F64C7">
            <w:pPr>
              <w:pStyle w:val="Stopka"/>
              <w:tabs>
                <w:tab w:val="left" w:pos="348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tab/>
            </w: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od osoby prywatnej (pokój)</w:t>
            </w:r>
          </w:p>
          <w:p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rodzicami</w:t>
            </w:r>
          </w:p>
          <w:p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zamieszkiwanie z dziećmi</w:t>
            </w:r>
          </w:p>
          <w:p w:rsidR="00435033" w:rsidRPr="00435033" w:rsidRDefault="00435033" w:rsidP="000F64C7">
            <w:pPr>
              <w:pStyle w:val="Stopka"/>
              <w:tabs>
                <w:tab w:val="left" w:pos="726"/>
                <w:tab w:val="left" w:pos="1011"/>
                <w:tab w:val="left" w:pos="118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after="0"/>
              <w:rPr>
                <w:rFonts w:cs="Calibri"/>
              </w:rPr>
            </w:pPr>
            <w:r w:rsidRPr="00435033">
              <w:rPr>
                <w:rFonts w:cs="Calibri"/>
              </w:rPr>
              <w:fldChar w:fldCharType="begin">
                <w:ffData>
                  <w:name w:val="Wybó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5033">
              <w:rPr>
                <w:rFonts w:cs="Calibri"/>
              </w:rPr>
              <w:instrText xml:space="preserve"> FORMCHECKBOX </w:instrText>
            </w:r>
            <w:r w:rsidRPr="00435033">
              <w:rPr>
                <w:rFonts w:cs="Calibri"/>
              </w:rPr>
            </w:r>
            <w:r w:rsidRPr="00435033">
              <w:rPr>
                <w:rFonts w:cs="Calibri"/>
              </w:rPr>
              <w:fldChar w:fldCharType="separate"/>
            </w:r>
            <w:r w:rsidRPr="00435033">
              <w:rPr>
                <w:rFonts w:cs="Calibri"/>
              </w:rPr>
              <w:fldChar w:fldCharType="end"/>
            </w:r>
            <w:r w:rsidRPr="00435033">
              <w:rPr>
                <w:rFonts w:cs="Calibri"/>
              </w:rPr>
              <w:t xml:space="preserve"> inne</w:t>
            </w:r>
            <w:r w:rsidRPr="00435033">
              <w:rPr>
                <w:rFonts w:cs="Calibri"/>
                <w:color w:val="008364"/>
              </w:rPr>
              <w:t>______</w:t>
            </w:r>
            <w:r w:rsidR="00873D85">
              <w:rPr>
                <w:rFonts w:cs="Calibri"/>
                <w:color w:val="008364"/>
              </w:rPr>
              <w:t>_______________________</w:t>
            </w:r>
          </w:p>
        </w:tc>
      </w:tr>
    </w:tbl>
    <w:p w:rsidR="001D38CE" w:rsidRDefault="00231DE8" w:rsidP="0034318F">
      <w:pPr>
        <w:pStyle w:val="Nagwek2"/>
      </w:pPr>
      <w:r w:rsidRPr="00231DE8">
        <w:t>Oświadczenia</w:t>
      </w:r>
    </w:p>
    <w:p w:rsidR="00FD6F06" w:rsidRDefault="001D38CE" w:rsidP="00EB7C18">
      <w:pPr>
        <w:pStyle w:val="Lista1"/>
        <w:numPr>
          <w:ilvl w:val="0"/>
          <w:numId w:val="18"/>
        </w:numPr>
      </w:pPr>
      <w:r w:rsidRPr="001D38CE">
        <w:t>Oświadczam, że:</w:t>
      </w:r>
    </w:p>
    <w:p w:rsidR="001D38CE" w:rsidRPr="00BF5058" w:rsidRDefault="001D38CE" w:rsidP="0034318F">
      <w:pPr>
        <w:pStyle w:val="Lista2"/>
        <w:numPr>
          <w:ilvl w:val="1"/>
          <w:numId w:val="19"/>
        </w:numPr>
        <w:ind w:left="357" w:hanging="357"/>
      </w:pPr>
      <w:r w:rsidRPr="00BF5058">
        <w:t>wskażę Bank jako głównego uposażonego na wypadek mojej śmierci z umowy ubezpieczenia na życie zawartej</w:t>
      </w:r>
      <w:r>
        <w:t xml:space="preserve"> </w:t>
      </w:r>
      <w:r w:rsidRPr="00BF5058">
        <w:t>w ramach:</w:t>
      </w:r>
    </w:p>
    <w:p w:rsidR="001D38CE" w:rsidRPr="001D38CE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oferty Banku;</w:t>
      </w:r>
    </w:p>
    <w:p w:rsidR="001D38CE" w:rsidRPr="001D38CE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spoza oferty Banku; </w:t>
      </w:r>
    </w:p>
    <w:p w:rsidR="00FD6F06" w:rsidRDefault="0034318F" w:rsidP="0034318F">
      <w:pPr>
        <w:spacing w:after="0"/>
        <w:ind w:left="357" w:hanging="357"/>
        <w:rPr>
          <w:rFonts w:cs="Calibri"/>
          <w:szCs w:val="22"/>
        </w:rPr>
      </w:pPr>
      <w:r>
        <w:rPr>
          <w:rFonts w:cs="Calibri"/>
          <w:szCs w:val="22"/>
        </w:rPr>
        <w:tab/>
      </w:r>
      <w:r w:rsidR="001D38CE" w:rsidRPr="001D38CE">
        <w:rPr>
          <w:rFonts w:cs="Calibri"/>
          <w:szCs w:val="22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1D38CE" w:rsidRPr="001D38CE">
        <w:rPr>
          <w:rFonts w:cs="Calibri"/>
          <w:szCs w:val="22"/>
        </w:rPr>
        <w:instrText xml:space="preserve"> FORMCHECKBOX </w:instrText>
      </w:r>
      <w:r w:rsidR="001D38CE" w:rsidRPr="001D38CE">
        <w:rPr>
          <w:rFonts w:cs="Calibri"/>
          <w:szCs w:val="22"/>
        </w:rPr>
      </w:r>
      <w:r w:rsidR="001D38CE" w:rsidRPr="001D38CE">
        <w:rPr>
          <w:rFonts w:cs="Calibri"/>
          <w:szCs w:val="22"/>
        </w:rPr>
        <w:fldChar w:fldCharType="separate"/>
      </w:r>
      <w:r w:rsidR="001D38CE" w:rsidRPr="001D38CE">
        <w:rPr>
          <w:rFonts w:cs="Calibri"/>
          <w:szCs w:val="22"/>
        </w:rPr>
        <w:fldChar w:fldCharType="end"/>
      </w:r>
      <w:r w:rsidR="001D38CE" w:rsidRPr="001D38CE">
        <w:rPr>
          <w:rFonts w:cs="Calibri"/>
          <w:szCs w:val="22"/>
        </w:rPr>
        <w:t xml:space="preserve">  nie dotyczy.</w:t>
      </w:r>
    </w:p>
    <w:p w:rsidR="00313401" w:rsidRPr="00313401" w:rsidRDefault="001D38CE" w:rsidP="0034318F">
      <w:pPr>
        <w:pStyle w:val="Lista2"/>
        <w:numPr>
          <w:ilvl w:val="1"/>
          <w:numId w:val="19"/>
        </w:numPr>
        <w:ind w:left="357" w:hanging="357"/>
        <w:rPr>
          <w:rFonts w:cs="Calibri"/>
          <w:szCs w:val="22"/>
        </w:rPr>
      </w:pPr>
      <w:r w:rsidRPr="00BF5058">
        <w:t>jestem osobą o pełnej zdolności do czynności prawnych tzn. osobą pełnoletnią i nie ubezwłasnowolnioną;</w:t>
      </w:r>
    </w:p>
    <w:p w:rsidR="001D38CE" w:rsidRPr="00313401" w:rsidRDefault="001D38CE" w:rsidP="0034318F">
      <w:pPr>
        <w:pStyle w:val="Lista2"/>
        <w:ind w:left="357" w:hanging="357"/>
        <w:rPr>
          <w:rFonts w:cs="Calibri"/>
          <w:szCs w:val="22"/>
        </w:rPr>
      </w:pPr>
      <w:r w:rsidRPr="00BF5058">
        <w:t xml:space="preserve">nie wystąpiłem 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="00313401">
        <w:t xml:space="preserve"> </w:t>
      </w:r>
      <w:proofErr w:type="spellStart"/>
      <w:r w:rsidRPr="00BF5058">
        <w:t>wystąpiłem</w:t>
      </w:r>
      <w:proofErr w:type="spellEnd"/>
      <w:r w:rsidR="00313401">
        <w:t xml:space="preserve">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z wnioskiem o ogłoszenie upadłości konsumenckiej;</w:t>
      </w:r>
    </w:p>
    <w:p w:rsidR="001D38CE" w:rsidRPr="00BF5058" w:rsidRDefault="001D38CE" w:rsidP="0034318F">
      <w:pPr>
        <w:pStyle w:val="Lista2"/>
        <w:ind w:left="357" w:hanging="357"/>
      </w:pP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nie toczy się </w:t>
      </w:r>
      <w:r w:rsidRPr="00BF5058"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Pr="00BF5058">
        <w:instrText xml:space="preserve"> FORMCHECKBOX </w:instrText>
      </w:r>
      <w:r w:rsidRPr="00BF5058">
        <w:fldChar w:fldCharType="separate"/>
      </w:r>
      <w:r w:rsidRPr="00BF5058">
        <w:fldChar w:fldCharType="end"/>
      </w:r>
      <w:r w:rsidRPr="00BF5058">
        <w:t xml:space="preserve">  toczy się wobec mnie postępowanie egzekucyjne w sprawie:</w:t>
      </w:r>
      <w:r w:rsidRPr="001E3276">
        <w:t xml:space="preserve"> ___________________</w:t>
      </w:r>
    </w:p>
    <w:p w:rsidR="00095290" w:rsidRDefault="001D38CE" w:rsidP="0034318F">
      <w:pPr>
        <w:pStyle w:val="Lista2"/>
        <w:ind w:left="357" w:hanging="357"/>
      </w:pPr>
      <w:r w:rsidRPr="00BF5058">
        <w:t>jestem tylko polskim rezydentem podatkowym;</w:t>
      </w:r>
    </w:p>
    <w:p w:rsidR="00095290" w:rsidRDefault="001D38CE" w:rsidP="0034318F">
      <w:pPr>
        <w:pStyle w:val="Lista2"/>
        <w:ind w:left="357" w:hanging="357"/>
      </w:pPr>
      <w:r w:rsidRPr="001D38CE">
        <w:t>wszystkie informacje podane przeze mnie we wniosku i w składanych załącznikach są prawdziwe i</w:t>
      </w:r>
      <w:r>
        <w:t xml:space="preserve"> </w:t>
      </w:r>
      <w:r w:rsidRPr="001D38CE">
        <w:t>kompletne na dzień złożenia wniosku. Bank może sprawdzić informacje z tego wniosku;</w:t>
      </w:r>
    </w:p>
    <w:p w:rsidR="00095290" w:rsidRDefault="001D38CE" w:rsidP="0034318F">
      <w:pPr>
        <w:pStyle w:val="Lista2"/>
        <w:ind w:left="357" w:hanging="357"/>
      </w:pPr>
      <w:r w:rsidRPr="00BF5058">
        <w:t>terminowo płacę podatki;</w:t>
      </w:r>
    </w:p>
    <w:p w:rsidR="001D38CE" w:rsidRPr="00BF5058" w:rsidRDefault="001D38CE" w:rsidP="00AC0738">
      <w:pPr>
        <w:pStyle w:val="Lista2"/>
        <w:ind w:left="357" w:hanging="357"/>
      </w:pPr>
      <w:r w:rsidRPr="00BF5058">
        <w:t>zostałem poinformowany, o możliwości przekazania moich danych osobowych przez Bank na podstawie art.105 ust. 1 pkt 1c oraz art. 105 ust. 4 ustawy z dnia 29 sierpnia 1997 r. Prawo bankowe (dalej „Prawo bankowe”) do Biura Informacji Kredytowej S.A. z siedzibą w Warszawie, ul. Zygmunta Modzelewskiego 77A, 02-679 Warszawa. W zakresie</w:t>
      </w:r>
      <w:r w:rsidR="00390FBD">
        <w:t xml:space="preserve"> </w:t>
      </w:r>
      <w:r w:rsidRPr="00BF5058">
        <w:t xml:space="preserve">przekazanych danych Biuro Informacji Kredytowej – obok Banku – staje się Administratorem moich danych osobowych. Z Biurem Informacji Kredytowej można skontaktować się poprzez adres e-mail: </w:t>
      </w:r>
      <w:hyperlink r:id="rId18" w:history="1">
        <w:r w:rsidRPr="00BF5058">
          <w:t>kontakt@bik.pl</w:t>
        </w:r>
      </w:hyperlink>
      <w:r w:rsidRPr="00BF5058">
        <w:t xml:space="preserve"> lub pisemnie (Centrum Obsługi Klienta BIK S.A., 02-679 Warszawa, ul. Modzelewskiego 77 A). Biuro Informacji Kredytowej wyznaczyło Inspektora Ochrony Danych, z którym można się skontaktować poprzez e-mail: </w:t>
      </w:r>
      <w:hyperlink r:id="rId19" w:history="1">
        <w:r w:rsidRPr="00BF5058">
          <w:t>iod@bik.pl</w:t>
        </w:r>
      </w:hyperlink>
      <w:r w:rsidRPr="00BF5058">
        <w:t xml:space="preserve"> lub pisemnie (Inspektor Ochrony Danych, Centrum Obsługi Klienta BIK S.A., 02-679 Warszawa, ul. Modzelewskiego 77 A), we wszystkich sprawach dotyczących przetwarzania danych osobowych oraz korzystania z praw związanych z przetwarzaniem danych.  Pełna treść klauzuli</w:t>
      </w:r>
      <w:r>
        <w:t xml:space="preserve"> </w:t>
      </w:r>
      <w:r w:rsidRPr="00BF5058">
        <w:t>informacyjnej Biura Informacji Kredytowej dostępna jest na stronie</w:t>
      </w:r>
      <w:r>
        <w:t xml:space="preserve"> </w:t>
      </w:r>
      <w:r w:rsidRPr="00BF5058">
        <w:t>https://www.bankbps.pl/images/Dokumenty/RODO/Klauzula-informacyjna-Biura-Informacji-Kredytowej.pdf</w:t>
      </w:r>
    </w:p>
    <w:p w:rsidR="00B10B25" w:rsidRPr="00390FBD" w:rsidRDefault="001D38CE" w:rsidP="004D641E">
      <w:pPr>
        <w:pStyle w:val="Lista2"/>
        <w:ind w:left="357" w:hanging="357"/>
      </w:pPr>
      <w:r w:rsidRPr="00BF5058">
        <w:t>zostałem poinformowany, o możliwości otrzymania pisemnego wyjaśnienia dotyczącego oceny zdolności kredytowej dokonanej przez Bank, o czym mowa w art. 70a. Prawa bankowego. Wniosek o takie wyjaśnienia należy złożyć w ciągu roku od otrzymania oceny.</w:t>
      </w:r>
    </w:p>
    <w:p w:rsidR="00683941" w:rsidRDefault="00683941" w:rsidP="00EB7C18">
      <w:pPr>
        <w:pStyle w:val="Lista1"/>
        <w:numPr>
          <w:ilvl w:val="0"/>
          <w:numId w:val="18"/>
        </w:numPr>
      </w:pPr>
      <w:r w:rsidRPr="00683941">
        <w:t xml:space="preserve">Przyjmuję do wiadomości i akceptuję, że przypadki zgłoszenia incydentów bezpieczeństwa należy kierować drogą elektroniczną na adres e-mail: </w:t>
      </w:r>
      <w:r w:rsidR="00042E13">
        <w:t>psd2@bspiwniczna</w:t>
      </w:r>
      <w:r w:rsidRPr="00390FBD">
        <w:t>.pl</w:t>
      </w:r>
      <w:r w:rsidRPr="00683941">
        <w:t>.</w:t>
      </w:r>
    </w:p>
    <w:p w:rsidR="00683941" w:rsidRPr="00683941" w:rsidRDefault="00683941" w:rsidP="00EB7C18">
      <w:pPr>
        <w:pStyle w:val="Lista1"/>
        <w:numPr>
          <w:ilvl w:val="0"/>
          <w:numId w:val="18"/>
        </w:numPr>
      </w:pPr>
      <w:r w:rsidRPr="00BF5058">
        <w:t>Przyjmuję do wiadomości, że warunkiem podpisania Umowy kredytu jest brak zastrzeżenia Mojego numeru PESEL na moment podpisania Umowy. Bank sprawdzi zastrzeżenie w rejestrze zastrzeżeń numerów PESEL. Jeżeli Mój numer PESEL będzie zastrzeżony, Bank nie podpisze Umowy kredytu.</w:t>
      </w:r>
    </w:p>
    <w:p w:rsidR="00630291" w:rsidRPr="00630291" w:rsidRDefault="00683941" w:rsidP="00630291">
      <w:pPr>
        <w:spacing w:before="120"/>
        <w:rPr>
          <w:rFonts w:cs="Calibri"/>
          <w:szCs w:val="22"/>
        </w:rPr>
      </w:pPr>
      <w:r w:rsidRPr="00BF5058">
        <w:t>Zostałem poinformowany, że Administratorem Moich danych osobowych jest Bank Spółdzielcz</w:t>
      </w:r>
      <w:r w:rsidR="00630291">
        <w:t>y w Piwnicznej- Zdroju</w:t>
      </w:r>
      <w:r w:rsidRPr="00BF5058">
        <w:t xml:space="preserve"> z siedzibą w </w:t>
      </w:r>
      <w:r w:rsidR="00630291">
        <w:t>Piwnicznej- Zdroju</w:t>
      </w:r>
      <w:r w:rsidRPr="00BF5058">
        <w:t xml:space="preserve"> (kod </w:t>
      </w:r>
      <w:r w:rsidR="00630291">
        <w:t>33-350</w:t>
      </w:r>
      <w:r w:rsidRPr="00BF5058">
        <w:t xml:space="preserve">) pod adresem ul. </w:t>
      </w:r>
      <w:r w:rsidR="00630291">
        <w:t>Rzeszutka 2</w:t>
      </w:r>
      <w:r w:rsidRPr="00BF5058">
        <w:t xml:space="preserve">,  </w:t>
      </w:r>
      <w:r w:rsidR="00630291" w:rsidRPr="00630291">
        <w:rPr>
          <w:rFonts w:cs="Calibri"/>
          <w:szCs w:val="22"/>
        </w:rPr>
        <w:t>e-mail: bs@bspiwniczna.pl , którego akta rejestrowe są przechowywane w Sądzie Rejonowym dla Krakowa Śródmieścia w Krakowie XII Wydział Gospodarczy Krajowego Rejestru Sądowego, wpisanym do rejestru przedsiębiorców pod numerem KRS  0000120977, NIP 734-000-72-81, REGON  000499608,</w:t>
      </w:r>
    </w:p>
    <w:p w:rsidR="00683941" w:rsidRDefault="00630291" w:rsidP="00630291">
      <w:pPr>
        <w:pStyle w:val="Lista1"/>
        <w:numPr>
          <w:ilvl w:val="0"/>
          <w:numId w:val="18"/>
        </w:numPr>
      </w:pPr>
      <w:r w:rsidRPr="00630291">
        <w:t xml:space="preserve">Adres do doręczeń elektronicznych : AE:PL-43908-20411-SRWFF-27 w ramach </w:t>
      </w:r>
      <w:proofErr w:type="spellStart"/>
      <w:r w:rsidRPr="00630291">
        <w:t>eDoręczenia</w:t>
      </w:r>
      <w:proofErr w:type="spellEnd"/>
      <w:r w:rsidR="00683941" w:rsidRPr="00BF5058">
        <w:t>. Oświadczam, że otrzymałem i zapoznałem się z klauzulą informacyjną Banku jako administratora danych osobowych.</w:t>
      </w:r>
    </w:p>
    <w:p w:rsidR="00683941" w:rsidRDefault="00683941" w:rsidP="00EB7C18">
      <w:pPr>
        <w:pStyle w:val="Lista1"/>
        <w:numPr>
          <w:ilvl w:val="0"/>
          <w:numId w:val="18"/>
        </w:numPr>
      </w:pPr>
      <w:r w:rsidRPr="00BF5058">
        <w:t>Jestem świadomy konieczności powiadomienia Banku o każdej zmianie w zakresie: danych osobowych, danych kontaktowych, adresu zamieszkania jak również adresu do korespondencji.</w:t>
      </w:r>
    </w:p>
    <w:p w:rsidR="00683941" w:rsidRPr="004C7130" w:rsidRDefault="00683941" w:rsidP="00683941">
      <w:pPr>
        <w:tabs>
          <w:tab w:val="center" w:pos="4536"/>
          <w:tab w:val="right" w:pos="9072"/>
        </w:tabs>
        <w:ind w:right="240"/>
        <w:rPr>
          <w:color w:val="027256"/>
          <w:u w:val="dotted"/>
        </w:rPr>
      </w:pPr>
      <w:r w:rsidRPr="004C7130">
        <w:rPr>
          <w:color w:val="027256"/>
          <w:u w:val="dotted"/>
        </w:rPr>
        <w:t>Wypełnić w przypadku wnioskowania o otwarcie rachunku oszczędnościowo- rozliczeniowego z oferty Banku</w:t>
      </w:r>
    </w:p>
    <w:p w:rsidR="00683941" w:rsidRPr="00BA1FF3" w:rsidRDefault="00683941" w:rsidP="00EB7C18">
      <w:pPr>
        <w:pStyle w:val="Lista1"/>
        <w:numPr>
          <w:ilvl w:val="0"/>
          <w:numId w:val="18"/>
        </w:numPr>
      </w:pPr>
      <w:r w:rsidRPr="00BA1FF3">
        <w:t xml:space="preserve">Oświadczam, że na rachunek z oferty Banku. będzie wpływać renta lub emerytura z zagranicy </w:t>
      </w:r>
    </w:p>
    <w:p w:rsidR="00683941" w:rsidRDefault="00BD6F5D" w:rsidP="00A90FAF">
      <w:pPr>
        <w:spacing w:before="60" w:after="60"/>
        <w:rPr>
          <w:rFonts w:cs="Calibri"/>
        </w:rPr>
      </w:pPr>
      <w:r>
        <w:rPr>
          <w:rFonts w:cs="Calibri"/>
        </w:rPr>
        <w:tab/>
      </w:r>
      <w:r w:rsidR="00683941" w:rsidRPr="00683941">
        <w:rPr>
          <w:rFonts w:cs="Calibri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683941" w:rsidRPr="00683941">
        <w:rPr>
          <w:rFonts w:cs="Calibri"/>
        </w:rPr>
        <w:instrText xml:space="preserve"> FORMCHECKBOX </w:instrText>
      </w:r>
      <w:r w:rsidR="00683941" w:rsidRPr="00683941">
        <w:rPr>
          <w:rFonts w:cs="Calibri"/>
        </w:rPr>
      </w:r>
      <w:r w:rsidR="00683941" w:rsidRPr="00683941">
        <w:rPr>
          <w:rFonts w:cs="Calibri"/>
        </w:rPr>
        <w:fldChar w:fldCharType="separate"/>
      </w:r>
      <w:r w:rsidR="00683941" w:rsidRPr="00683941">
        <w:rPr>
          <w:rFonts w:cs="Calibri"/>
        </w:rPr>
        <w:fldChar w:fldCharType="end"/>
      </w:r>
      <w:r w:rsidR="00683941" w:rsidRPr="00683941">
        <w:rPr>
          <w:rFonts w:cs="Calibri"/>
        </w:rPr>
        <w:t xml:space="preserve"> TAK    </w:t>
      </w:r>
      <w:r w:rsidR="00683941" w:rsidRPr="00683941">
        <w:rPr>
          <w:rFonts w:cs="Calibri"/>
        </w:rPr>
        <w:fldChar w:fldCharType="begin">
          <w:ffData>
            <w:name w:val="Wybór52"/>
            <w:enabled/>
            <w:calcOnExit w:val="0"/>
            <w:checkBox>
              <w:sizeAuto/>
              <w:default w:val="0"/>
            </w:checkBox>
          </w:ffData>
        </w:fldChar>
      </w:r>
      <w:r w:rsidR="00683941" w:rsidRPr="00683941">
        <w:rPr>
          <w:rFonts w:cs="Calibri"/>
        </w:rPr>
        <w:instrText xml:space="preserve"> FORMCHECKBOX </w:instrText>
      </w:r>
      <w:r w:rsidR="00683941" w:rsidRPr="00683941">
        <w:rPr>
          <w:rFonts w:cs="Calibri"/>
        </w:rPr>
      </w:r>
      <w:r w:rsidR="00683941" w:rsidRPr="00683941">
        <w:rPr>
          <w:rFonts w:cs="Calibri"/>
        </w:rPr>
        <w:fldChar w:fldCharType="separate"/>
      </w:r>
      <w:r w:rsidR="00683941" w:rsidRPr="00683941">
        <w:rPr>
          <w:rFonts w:cs="Calibri"/>
        </w:rPr>
        <w:fldChar w:fldCharType="end"/>
      </w:r>
      <w:r w:rsidR="00683941" w:rsidRPr="00683941">
        <w:rPr>
          <w:rFonts w:cs="Calibri"/>
        </w:rPr>
        <w:t xml:space="preserve"> NIE</w:t>
      </w:r>
    </w:p>
    <w:p w:rsidR="00683941" w:rsidRPr="00BA1FF3" w:rsidRDefault="00683941" w:rsidP="00EB7C18">
      <w:pPr>
        <w:pStyle w:val="Lista1"/>
        <w:numPr>
          <w:ilvl w:val="0"/>
          <w:numId w:val="18"/>
        </w:numPr>
      </w:pPr>
      <w:r w:rsidRPr="00BA1FF3">
        <w:t>Zostałem poinformowany o możliwości wydania przeze niego do jego indywidualnych rachunków dyspozycji wkładem na wypadek śmierci oraz o treści art. 56  ustawy – Prawo bankowe, tj. o: dopuszczalnej wysokości zadysponowanej kwoty, rodzaju rachunków, do których możliwe jest złożenie dyspozycji (tj. rachunki</w:t>
      </w:r>
      <w:r>
        <w:t xml:space="preserve"> </w:t>
      </w:r>
      <w:r w:rsidRPr="00BA1FF3">
        <w:t xml:space="preserve">oszczędnościowe, rachunki oszczędnościowo-rozliczeniowe, rachunki terminowej lokaty oszczędnościowej),  </w:t>
      </w:r>
      <w:r>
        <w:br/>
      </w:r>
      <w:r w:rsidRPr="00BA1FF3">
        <w:t xml:space="preserve">o skutku złożenia dyspozycji (wypłata przez Was  określonej kwoty osobie/osobom wskazanym w dyspozycji), jak również o tym, że zadysponowana kwota nie wchodzi do spadku po osobie składającej dyspozycję oraz </w:t>
      </w:r>
      <w:r>
        <w:br/>
      </w:r>
      <w:r w:rsidRPr="00BA1FF3">
        <w:t>o tym, że osobą/ osobami wskazaną/ wskazanymi w dyspozycji (zapisobiercą/ zapisobiercami) mogą  być:  małżonek, wstępni, zstępni lub rodzeństwo.</w:t>
      </w:r>
    </w:p>
    <w:p w:rsidR="00024F8D" w:rsidRPr="0078287D" w:rsidRDefault="00B04BF7" w:rsidP="0071083E">
      <w:pPr>
        <w:pStyle w:val="Nagwek2"/>
      </w:pPr>
      <w:r>
        <w:t>Zgody</w:t>
      </w:r>
    </w:p>
    <w:p w:rsidR="000C656F" w:rsidRPr="0078287D" w:rsidRDefault="00024F8D" w:rsidP="0078287D">
      <w:pPr>
        <w:tabs>
          <w:tab w:val="left" w:pos="-2127"/>
          <w:tab w:val="center" w:pos="-1843"/>
        </w:tabs>
        <w:ind w:right="-2"/>
        <w:rPr>
          <w:b/>
          <w:bCs/>
          <w:iCs/>
          <w:u w:val="single"/>
        </w:rPr>
      </w:pPr>
      <w:r w:rsidRPr="00BA1FF3">
        <w:rPr>
          <w:b/>
          <w:bCs/>
          <w:iCs/>
          <w:u w:val="single"/>
        </w:rPr>
        <w:t xml:space="preserve">**[Wyrażenie przez </w:t>
      </w:r>
      <w:r w:rsidR="00466B5E" w:rsidRPr="00BA1FF3">
        <w:rPr>
          <w:b/>
          <w:bCs/>
          <w:iCs/>
          <w:u w:val="single"/>
        </w:rPr>
        <w:t>Ciebie</w:t>
      </w:r>
      <w:r w:rsidR="00945F66" w:rsidRPr="00BA1FF3">
        <w:rPr>
          <w:b/>
          <w:bCs/>
          <w:iCs/>
          <w:u w:val="single"/>
        </w:rPr>
        <w:t>/Was tych</w:t>
      </w:r>
      <w:r w:rsidRPr="00BA1FF3">
        <w:rPr>
          <w:b/>
          <w:bCs/>
          <w:iCs/>
          <w:u w:val="single"/>
        </w:rPr>
        <w:t xml:space="preserve"> zgód jest dobrowolne, </w:t>
      </w:r>
      <w:r w:rsidR="00945F66" w:rsidRPr="00BA1FF3">
        <w:rPr>
          <w:b/>
          <w:bCs/>
          <w:iCs/>
          <w:u w:val="single"/>
        </w:rPr>
        <w:t xml:space="preserve">ale ich </w:t>
      </w:r>
      <w:r w:rsidRPr="00BA1FF3">
        <w:rPr>
          <w:b/>
          <w:bCs/>
          <w:iCs/>
          <w:u w:val="single"/>
        </w:rPr>
        <w:t xml:space="preserve">brak </w:t>
      </w:r>
      <w:r w:rsidR="00945F66" w:rsidRPr="00BA1FF3">
        <w:rPr>
          <w:b/>
          <w:bCs/>
          <w:iCs/>
          <w:u w:val="single"/>
        </w:rPr>
        <w:t>uniemożliwi podpisanie</w:t>
      </w:r>
      <w:r w:rsidRPr="00BA1FF3">
        <w:rPr>
          <w:b/>
          <w:bCs/>
          <w:iCs/>
          <w:u w:val="single"/>
        </w:rPr>
        <w:t xml:space="preserve"> umowy kredytu.]</w:t>
      </w:r>
    </w:p>
    <w:tbl>
      <w:tblPr>
        <w:tblW w:w="10881" w:type="dxa"/>
        <w:tblBorders>
          <w:top w:val="single" w:sz="8" w:space="0" w:color="027256"/>
          <w:left w:val="single" w:sz="8" w:space="0" w:color="027256"/>
          <w:bottom w:val="single" w:sz="8" w:space="0" w:color="027256"/>
          <w:right w:val="single" w:sz="8" w:space="0" w:color="027256"/>
          <w:insideH w:val="single" w:sz="8" w:space="0" w:color="027256"/>
          <w:insideV w:val="single" w:sz="8" w:space="0" w:color="027256"/>
        </w:tblBorders>
        <w:tblLook w:val="04A0" w:firstRow="1" w:lastRow="0" w:firstColumn="1" w:lastColumn="0" w:noHBand="0" w:noVBand="1"/>
        <w:tblCaption w:val="Zgody"/>
      </w:tblPr>
      <w:tblGrid>
        <w:gridCol w:w="6912"/>
        <w:gridCol w:w="2127"/>
        <w:gridCol w:w="1842"/>
      </w:tblGrid>
      <w:tr w:rsidR="00024F8D" w:rsidRPr="00BA1FF3" w:rsidTr="009610D1">
        <w:trPr>
          <w:trHeight w:val="283"/>
          <w:tblHeader/>
        </w:trPr>
        <w:tc>
          <w:tcPr>
            <w:tcW w:w="6912" w:type="dxa"/>
            <w:shd w:val="clear" w:color="auto" w:fill="D9D9D9" w:themeFill="background1" w:themeFillShade="D9"/>
            <w:vAlign w:val="center"/>
          </w:tcPr>
          <w:p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color w:val="000000" w:themeColor="text1"/>
                <w:szCs w:val="22"/>
              </w:rPr>
            </w:pPr>
            <w:r w:rsidRPr="000C656F">
              <w:rPr>
                <w:rFonts w:cs="Calibri"/>
                <w:b/>
                <w:color w:val="000000" w:themeColor="text1"/>
                <w:szCs w:val="22"/>
              </w:rPr>
              <w:t xml:space="preserve">Czy wyrażasz zgodę na/upoważniasz </w:t>
            </w:r>
            <w:r w:rsidR="00466B5E" w:rsidRPr="000C656F">
              <w:rPr>
                <w:rFonts w:cs="Calibri"/>
                <w:b/>
                <w:color w:val="000000" w:themeColor="text1"/>
                <w:szCs w:val="22"/>
              </w:rPr>
              <w:t>nas</w:t>
            </w:r>
            <w:r w:rsidRPr="000C656F">
              <w:rPr>
                <w:rFonts w:cs="Calibri"/>
                <w:b/>
                <w:color w:val="000000" w:themeColor="text1"/>
                <w:szCs w:val="22"/>
              </w:rPr>
              <w:t xml:space="preserve"> do: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b/>
                <w:color w:val="000000" w:themeColor="text1"/>
                <w:szCs w:val="22"/>
              </w:rPr>
            </w:pPr>
            <w:r w:rsidRPr="000C656F">
              <w:rPr>
                <w:rFonts w:cs="Arial"/>
                <w:b/>
                <w:color w:val="000000" w:themeColor="text1"/>
                <w:szCs w:val="22"/>
              </w:rPr>
              <w:t>I Wnioskodawca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24F8D" w:rsidRPr="000C656F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b/>
                <w:color w:val="000000" w:themeColor="text1"/>
                <w:szCs w:val="22"/>
              </w:rPr>
            </w:pPr>
            <w:r w:rsidRPr="000C656F">
              <w:rPr>
                <w:rFonts w:cs="Arial"/>
                <w:b/>
                <w:color w:val="000000" w:themeColor="text1"/>
                <w:szCs w:val="22"/>
              </w:rPr>
              <w:t>II</w:t>
            </w:r>
            <w:r w:rsidR="000C656F">
              <w:rPr>
                <w:rFonts w:cs="Arial"/>
                <w:b/>
                <w:color w:val="000000" w:themeColor="text1"/>
                <w:szCs w:val="22"/>
              </w:rPr>
              <w:t xml:space="preserve"> </w:t>
            </w:r>
            <w:r w:rsidRPr="000C656F">
              <w:rPr>
                <w:rFonts w:cs="Arial"/>
                <w:b/>
                <w:color w:val="000000" w:themeColor="text1"/>
                <w:szCs w:val="22"/>
              </w:rPr>
              <w:t>Wnioskodawca</w:t>
            </w:r>
          </w:p>
        </w:tc>
      </w:tr>
      <w:tr w:rsidR="00024F8D" w:rsidRPr="00BA1FF3" w:rsidTr="009610D1">
        <w:trPr>
          <w:trHeight w:val="283"/>
        </w:trPr>
        <w:tc>
          <w:tcPr>
            <w:tcW w:w="6912" w:type="dxa"/>
            <w:vAlign w:val="center"/>
          </w:tcPr>
          <w:p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t xml:space="preserve">na podstawie art. 24 ust. 1 ustawy z dnia 9 kwietnia 2010 r. o udostępnianiu informacji gospodarczych i wymianie danych gospodarczych </w:t>
            </w:r>
            <w:r w:rsidR="00CD3FFE" w:rsidRPr="00BA1FF3">
              <w:t>upoważniam</w:t>
            </w:r>
            <w:r w:rsidR="00945F66" w:rsidRPr="00BA1FF3">
              <w:t xml:space="preserve"> Bank Spółdzielcz</w:t>
            </w:r>
            <w:r w:rsidR="00630291">
              <w:t>y w Piwnicznej- Zdroju</w:t>
            </w:r>
            <w:r w:rsidR="00CD3FFE" w:rsidRPr="00BA1FF3">
              <w:t xml:space="preserve"> aby wystąpił</w:t>
            </w:r>
            <w:r w:rsidRPr="00BA1FF3">
              <w:t xml:space="preserve"> do </w:t>
            </w:r>
            <w:r w:rsidRPr="00BA1FF3">
              <w:rPr>
                <w:rFonts w:cs="Arial"/>
              </w:rPr>
              <w:t xml:space="preserve">Krajowego Rejestr Długów Biura Informacji Gospodarczej S.A. (BIG) z siedzibą we Wrocławiu </w:t>
            </w:r>
            <w:r w:rsidRPr="00BA1FF3">
              <w:t>o ujawnienie informacji gospodarczych dotyczących moich zobowiązań</w:t>
            </w:r>
          </w:p>
        </w:tc>
        <w:tc>
          <w:tcPr>
            <w:tcW w:w="2127" w:type="dxa"/>
            <w:vAlign w:val="center"/>
          </w:tcPr>
          <w:p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410B2D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410B2D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vAlign w:val="center"/>
          </w:tcPr>
          <w:p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024F8D" w:rsidRPr="00BA1FF3" w:rsidTr="009610D1">
        <w:trPr>
          <w:trHeight w:val="283"/>
        </w:trPr>
        <w:tc>
          <w:tcPr>
            <w:tcW w:w="6912" w:type="dxa"/>
            <w:vAlign w:val="center"/>
          </w:tcPr>
          <w:p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t xml:space="preserve">na podstawie art. 24 ust. 1 ustawy z dnia 9 kwietnia 2010 r. o udostępnianiu informacji gospodarczych i wymianie danych gospodarczych upoważniam </w:t>
            </w:r>
            <w:r w:rsidR="00945F66" w:rsidRPr="00BA1FF3">
              <w:t>Bank Spółdzielc</w:t>
            </w:r>
            <w:r w:rsidR="00630291">
              <w:t>zy w Piwnicznej- Zdroju</w:t>
            </w:r>
            <w:r w:rsidRPr="00BA1FF3">
              <w:rPr>
                <w:rFonts w:cs="Calibri"/>
              </w:rPr>
              <w:t xml:space="preserve"> </w:t>
            </w:r>
            <w:r w:rsidR="00945F66" w:rsidRPr="00BA1FF3">
              <w:t>aby wystąpił</w:t>
            </w:r>
            <w:r w:rsidRPr="00BA1FF3">
              <w:t xml:space="preserve"> za pośrednictwem Biura Informacji Kredytowej S.A. z siedzibą w Warszawie do biur informacji gospodarczej o ujawnienie informacji gospodarczych dotyczących moich zobowiązań</w:t>
            </w:r>
          </w:p>
        </w:tc>
        <w:tc>
          <w:tcPr>
            <w:tcW w:w="2127" w:type="dxa"/>
            <w:vAlign w:val="center"/>
          </w:tcPr>
          <w:p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vAlign w:val="center"/>
          </w:tcPr>
          <w:p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024F8D" w:rsidRPr="00BA1FF3" w:rsidTr="009610D1">
        <w:trPr>
          <w:trHeight w:val="283"/>
        </w:trPr>
        <w:tc>
          <w:tcPr>
            <w:tcW w:w="6912" w:type="dxa"/>
            <w:vAlign w:val="center"/>
          </w:tcPr>
          <w:p w:rsidR="00024F8D" w:rsidRPr="00BA1FF3" w:rsidRDefault="00024F8D" w:rsidP="009610D1">
            <w:pPr>
              <w:ind w:right="-2"/>
              <w:rPr>
                <w:rFonts w:cs="Arial"/>
              </w:rPr>
            </w:pPr>
            <w:r w:rsidRPr="00BA1FF3">
              <w:rPr>
                <w:bCs/>
              </w:rPr>
              <w:t xml:space="preserve">przetwarzanie przez </w:t>
            </w:r>
            <w:r w:rsidR="00945F66" w:rsidRPr="00BA1FF3">
              <w:t>Bank Spółdzielcz</w:t>
            </w:r>
            <w:r w:rsidR="00630291">
              <w:t>y w Piwnicznej- Zdroju</w:t>
            </w:r>
            <w:r w:rsidRPr="00BA1FF3">
              <w:rPr>
                <w:bCs/>
              </w:rPr>
              <w:t xml:space="preserve"> oraz Biuro Informacji Kredytowej S.A. z siedzibą w Warszawie dotyczących mnie informacji stanowiących tajemnicę bankową, po wygaśnięciu moich zobowiązań wynikających z Umowy, w celu oceny zdolności kredytowej i analizy ryzyka kredytowego przez okres nie dłuższy niż 5 lat od dnia wygaśnięcia</w:t>
            </w:r>
            <w:r w:rsidR="00CD3FFE" w:rsidRPr="00BA1FF3">
              <w:rPr>
                <w:bCs/>
              </w:rPr>
              <w:t>.</w:t>
            </w:r>
          </w:p>
        </w:tc>
        <w:tc>
          <w:tcPr>
            <w:tcW w:w="2127" w:type="dxa"/>
            <w:vAlign w:val="center"/>
          </w:tcPr>
          <w:p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vAlign w:val="center"/>
          </w:tcPr>
          <w:p w:rsidR="00024F8D" w:rsidRPr="003451AE" w:rsidRDefault="00024F8D" w:rsidP="009610D1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="0015156D"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  <w:tr w:rsidR="00410B2D" w:rsidRPr="00BA1FF3" w:rsidTr="009610D1">
        <w:trPr>
          <w:trHeight w:val="283"/>
        </w:trPr>
        <w:tc>
          <w:tcPr>
            <w:tcW w:w="6912" w:type="dxa"/>
            <w:vAlign w:val="center"/>
          </w:tcPr>
          <w:p w:rsidR="00410B2D" w:rsidRPr="00BA1FF3" w:rsidRDefault="00410B2D" w:rsidP="00410B2D">
            <w:pPr>
              <w:ind w:right="-2"/>
              <w:rPr>
                <w:bCs/>
              </w:rPr>
            </w:pPr>
            <w:r w:rsidRPr="00BA1FF3">
              <w:rPr>
                <w:rFonts w:eastAsia="Calibri" w:cs="Calibri"/>
                <w:lang w:eastAsia="en-US"/>
              </w:rPr>
              <w:t>Potwierdzam, że zostałam(em) poinformowana(y) o dobrowolności udzielenia powyższych zgód, jak również o możliwości ich odwołania w każdym czasie, przy czym odwołanie zgody może nastąpić w banku, w którym zgoda zostaje udzielona jak i w BIK. Przyjmuję do wiadomości, że odwołanie zgody nie wpływa na zgodność z prawem przetwarzania danych przed jej odwołaniem.</w:t>
            </w:r>
          </w:p>
        </w:tc>
        <w:tc>
          <w:tcPr>
            <w:tcW w:w="2127" w:type="dxa"/>
            <w:vAlign w:val="center"/>
          </w:tcPr>
          <w:p w:rsidR="00410B2D" w:rsidRPr="003451AE" w:rsidRDefault="00410B2D" w:rsidP="00410B2D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NIE</w:t>
            </w:r>
          </w:p>
        </w:tc>
        <w:tc>
          <w:tcPr>
            <w:tcW w:w="1842" w:type="dxa"/>
            <w:vAlign w:val="center"/>
          </w:tcPr>
          <w:p w:rsidR="00410B2D" w:rsidRPr="003451AE" w:rsidRDefault="00410B2D" w:rsidP="00410B2D">
            <w:pPr>
              <w:tabs>
                <w:tab w:val="left" w:pos="567"/>
              </w:tabs>
              <w:ind w:right="-2"/>
              <w:rPr>
                <w:rFonts w:cs="Arial"/>
                <w:szCs w:val="22"/>
              </w:rPr>
            </w:pP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>TAK</w:t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51AE">
              <w:rPr>
                <w:rFonts w:cs="Arial"/>
                <w:szCs w:val="22"/>
              </w:rPr>
              <w:instrText xml:space="preserve"> FORMCHECKBOX </w:instrText>
            </w:r>
            <w:r w:rsidRPr="003451AE">
              <w:rPr>
                <w:rFonts w:cs="Arial"/>
                <w:szCs w:val="22"/>
              </w:rPr>
            </w:r>
            <w:r w:rsidRPr="003451AE">
              <w:rPr>
                <w:rFonts w:cs="Arial"/>
                <w:szCs w:val="22"/>
              </w:rPr>
              <w:fldChar w:fldCharType="separate"/>
            </w:r>
            <w:r w:rsidRPr="003451AE">
              <w:rPr>
                <w:rFonts w:cs="Arial"/>
                <w:szCs w:val="22"/>
              </w:rPr>
              <w:fldChar w:fldCharType="end"/>
            </w:r>
            <w:r w:rsidR="00F42155">
              <w:rPr>
                <w:rFonts w:cs="Arial"/>
                <w:szCs w:val="22"/>
              </w:rPr>
              <w:t xml:space="preserve"> </w:t>
            </w:r>
            <w:r w:rsidRPr="003451AE">
              <w:rPr>
                <w:rFonts w:cs="Arial"/>
                <w:szCs w:val="22"/>
              </w:rPr>
              <w:t xml:space="preserve">NIE </w:t>
            </w:r>
          </w:p>
        </w:tc>
      </w:tr>
    </w:tbl>
    <w:p w:rsidR="00960159" w:rsidRDefault="00960159" w:rsidP="00005D96">
      <w:pPr>
        <w:keepNext/>
        <w:widowControl w:val="0"/>
        <w:spacing w:after="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:rsidR="00005D96" w:rsidRPr="00960159" w:rsidRDefault="00960159" w:rsidP="00005D96">
      <w:pPr>
        <w:widowControl w:val="0"/>
        <w:spacing w:after="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Podpis Wnioskodawcy I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miejscowość, data</w:t>
      </w:r>
    </w:p>
    <w:p w:rsidR="00960159" w:rsidRDefault="00960159" w:rsidP="00005D96">
      <w:pPr>
        <w:keepNext/>
        <w:widowControl w:val="0"/>
        <w:spacing w:after="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:rsidR="00005D96" w:rsidRPr="00960159" w:rsidRDefault="00960159" w:rsidP="00005D96">
      <w:pPr>
        <w:widowControl w:val="0"/>
        <w:spacing w:after="0"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Podpis Wnioskodawcy I</w:t>
      </w:r>
      <w:r>
        <w:rPr>
          <w:rFonts w:cs="Calibri"/>
          <w:color w:val="000000"/>
        </w:rPr>
        <w:t>I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miejscowość, data</w:t>
      </w:r>
    </w:p>
    <w:p w:rsidR="00D54B38" w:rsidRDefault="00D54B38" w:rsidP="00D54B38">
      <w:pPr>
        <w:keepNext/>
        <w:widowControl w:val="0"/>
        <w:spacing w:before="240" w:line="360" w:lineRule="auto"/>
        <w:jc w:val="both"/>
        <w:rPr>
          <w:rFonts w:cs="Calibri"/>
          <w:color w:val="000000"/>
          <w:u w:val="single"/>
        </w:rPr>
      </w:pP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  <w:r w:rsidRPr="00960159">
        <w:rPr>
          <w:rFonts w:cs="Calibri"/>
          <w:color w:val="000000"/>
          <w:u w:val="single"/>
        </w:rPr>
        <w:tab/>
      </w:r>
    </w:p>
    <w:p w:rsidR="00C951CE" w:rsidRPr="002A1F68" w:rsidRDefault="00D54B38" w:rsidP="002A1F68">
      <w:pPr>
        <w:widowControl w:val="0"/>
        <w:spacing w:line="360" w:lineRule="auto"/>
        <w:jc w:val="both"/>
        <w:rPr>
          <w:rFonts w:cs="Calibri"/>
          <w:color w:val="000000"/>
        </w:rPr>
      </w:pPr>
      <w:r w:rsidRPr="00960159">
        <w:rPr>
          <w:rFonts w:cs="Calibri"/>
          <w:color w:val="000000"/>
        </w:rPr>
        <w:t>P</w:t>
      </w:r>
      <w:r w:rsidR="002A1F68">
        <w:rPr>
          <w:rFonts w:cs="Calibri"/>
          <w:color w:val="000000"/>
        </w:rPr>
        <w:t>ieczęć i podpis osoby upoważnionej za Bank</w:t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 w:rsidR="002A1F68">
        <w:rPr>
          <w:rFonts w:cs="Calibri"/>
          <w:color w:val="000000"/>
        </w:rPr>
        <w:tab/>
      </w:r>
      <w:r>
        <w:rPr>
          <w:rFonts w:cs="Calibri"/>
          <w:color w:val="000000"/>
        </w:rPr>
        <w:t>miejscowość, data</w:t>
      </w:r>
    </w:p>
    <w:p w:rsidR="0011408F" w:rsidRPr="00953749" w:rsidRDefault="0011408F" w:rsidP="0011408F">
      <w:pPr>
        <w:tabs>
          <w:tab w:val="right" w:pos="10206"/>
        </w:tabs>
        <w:spacing w:line="312" w:lineRule="auto"/>
        <w:jc w:val="both"/>
        <w:rPr>
          <w:rFonts w:cs="Arial"/>
          <w:i/>
          <w:sz w:val="18"/>
          <w:szCs w:val="18"/>
          <w:lang w:eastAsia="en-US"/>
        </w:rPr>
      </w:pPr>
    </w:p>
    <w:sectPr w:rsidR="0011408F" w:rsidRPr="00953749" w:rsidSect="00AD6736">
      <w:footnotePr>
        <w:numRestart w:val="eachSect"/>
      </w:footnotePr>
      <w:pgSz w:w="11906" w:h="16838" w:code="9"/>
      <w:pgMar w:top="709" w:right="851" w:bottom="0" w:left="709" w:header="113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7568" w:rsidRDefault="002C7568">
      <w:r>
        <w:separator/>
      </w:r>
    </w:p>
  </w:endnote>
  <w:endnote w:type="continuationSeparator" w:id="0">
    <w:p w:rsidR="002C7568" w:rsidRDefault="002C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5BB" w:rsidRDefault="002165BB" w:rsidP="001E663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165BB" w:rsidRDefault="002165BB" w:rsidP="001E66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5BB" w:rsidRPr="00F67E2C" w:rsidRDefault="002165BB">
    <w:pPr>
      <w:pStyle w:val="Stopka"/>
      <w:jc w:val="right"/>
      <w:rPr>
        <w:rFonts w:cs="Calibri"/>
        <w:color w:val="008364"/>
      </w:rPr>
    </w:pPr>
    <w:r w:rsidRPr="00F67E2C">
      <w:rPr>
        <w:rFonts w:cs="Calibri"/>
        <w:color w:val="008364"/>
      </w:rPr>
      <w:t xml:space="preserve">Strona </w:t>
    </w:r>
    <w:r w:rsidRPr="00F67E2C">
      <w:rPr>
        <w:rFonts w:cs="Calibri"/>
        <w:b/>
        <w:bCs/>
        <w:color w:val="008364"/>
      </w:rPr>
      <w:fldChar w:fldCharType="begin"/>
    </w:r>
    <w:r w:rsidRPr="00F67E2C">
      <w:rPr>
        <w:rFonts w:cs="Calibri"/>
        <w:b/>
        <w:bCs/>
        <w:color w:val="008364"/>
      </w:rPr>
      <w:instrText>PAGE</w:instrText>
    </w:r>
    <w:r w:rsidRPr="00F67E2C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6</w:t>
    </w:r>
    <w:r w:rsidRPr="00F67E2C">
      <w:rPr>
        <w:rFonts w:cs="Calibri"/>
        <w:b/>
        <w:bCs/>
        <w:color w:val="008364"/>
      </w:rPr>
      <w:fldChar w:fldCharType="end"/>
    </w:r>
    <w:r w:rsidRPr="00F67E2C">
      <w:rPr>
        <w:rFonts w:cs="Calibri"/>
        <w:color w:val="008364"/>
      </w:rPr>
      <w:t xml:space="preserve"> z </w:t>
    </w:r>
    <w:r w:rsidRPr="00F67E2C">
      <w:rPr>
        <w:rFonts w:cs="Calibri"/>
        <w:b/>
        <w:bCs/>
        <w:color w:val="008364"/>
      </w:rPr>
      <w:fldChar w:fldCharType="begin"/>
    </w:r>
    <w:r w:rsidRPr="00F67E2C">
      <w:rPr>
        <w:rFonts w:cs="Calibri"/>
        <w:b/>
        <w:bCs/>
        <w:color w:val="008364"/>
      </w:rPr>
      <w:instrText>NUMPAGES</w:instrText>
    </w:r>
    <w:r w:rsidRPr="00F67E2C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6</w:t>
    </w:r>
    <w:r w:rsidRPr="00F67E2C">
      <w:rPr>
        <w:rFonts w:cs="Calibri"/>
        <w:b/>
        <w:bCs/>
        <w:color w:val="008364"/>
      </w:rPr>
      <w:fldChar w:fldCharType="end"/>
    </w:r>
  </w:p>
  <w:p w:rsidR="002165BB" w:rsidRPr="00A82A9B" w:rsidRDefault="002165BB" w:rsidP="001E6631">
    <w:pPr>
      <w:pStyle w:val="Stopka"/>
      <w:ind w:right="360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5BB" w:rsidRPr="007A22D4" w:rsidRDefault="002165BB">
    <w:pPr>
      <w:pStyle w:val="Stopka"/>
      <w:jc w:val="right"/>
      <w:rPr>
        <w:rFonts w:cs="Calibri"/>
        <w:color w:val="008364"/>
      </w:rPr>
    </w:pPr>
    <w:r w:rsidRPr="007A22D4">
      <w:rPr>
        <w:rFonts w:cs="Calibri"/>
        <w:color w:val="008364"/>
      </w:rPr>
      <w:t xml:space="preserve">Strona </w:t>
    </w:r>
    <w:r w:rsidRPr="007A22D4">
      <w:rPr>
        <w:rFonts w:cs="Calibri"/>
        <w:b/>
        <w:bCs/>
        <w:color w:val="008364"/>
      </w:rPr>
      <w:fldChar w:fldCharType="begin"/>
    </w:r>
    <w:r w:rsidRPr="007A22D4">
      <w:rPr>
        <w:rFonts w:cs="Calibri"/>
        <w:b/>
        <w:bCs/>
        <w:color w:val="008364"/>
      </w:rPr>
      <w:instrText>PAGE</w:instrText>
    </w:r>
    <w:r w:rsidRPr="007A22D4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4</w:t>
    </w:r>
    <w:r w:rsidRPr="007A22D4">
      <w:rPr>
        <w:rFonts w:cs="Calibri"/>
        <w:b/>
        <w:bCs/>
        <w:color w:val="008364"/>
      </w:rPr>
      <w:fldChar w:fldCharType="end"/>
    </w:r>
    <w:r w:rsidRPr="007A22D4">
      <w:rPr>
        <w:rFonts w:cs="Calibri"/>
        <w:color w:val="008364"/>
      </w:rPr>
      <w:t xml:space="preserve"> z </w:t>
    </w:r>
    <w:r w:rsidRPr="007A22D4">
      <w:rPr>
        <w:rFonts w:cs="Calibri"/>
        <w:b/>
        <w:bCs/>
        <w:color w:val="008364"/>
      </w:rPr>
      <w:fldChar w:fldCharType="begin"/>
    </w:r>
    <w:r w:rsidRPr="007A22D4">
      <w:rPr>
        <w:rFonts w:cs="Calibri"/>
        <w:b/>
        <w:bCs/>
        <w:color w:val="008364"/>
      </w:rPr>
      <w:instrText>NUMPAGES</w:instrText>
    </w:r>
    <w:r w:rsidRPr="007A22D4">
      <w:rPr>
        <w:rFonts w:cs="Calibri"/>
        <w:b/>
        <w:bCs/>
        <w:color w:val="008364"/>
      </w:rPr>
      <w:fldChar w:fldCharType="separate"/>
    </w:r>
    <w:r w:rsidR="009F7B0D">
      <w:rPr>
        <w:rFonts w:cs="Calibri"/>
        <w:b/>
        <w:bCs/>
        <w:noProof/>
        <w:color w:val="008364"/>
      </w:rPr>
      <w:t>4</w:t>
    </w:r>
    <w:r w:rsidRPr="007A22D4">
      <w:rPr>
        <w:rFonts w:cs="Calibri"/>
        <w:b/>
        <w:bCs/>
        <w:color w:val="008364"/>
      </w:rPr>
      <w:fldChar w:fldCharType="end"/>
    </w:r>
  </w:p>
  <w:p w:rsidR="002165BB" w:rsidRPr="00F91A8C" w:rsidRDefault="002165BB" w:rsidP="00405635">
    <w:pPr>
      <w:pStyle w:val="Stopka"/>
      <w:jc w:val="right"/>
      <w:rPr>
        <w:rFonts w:cs="Calibri"/>
        <w:color w:val="00836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7568" w:rsidRDefault="002C7568">
      <w:r>
        <w:separator/>
      </w:r>
    </w:p>
  </w:footnote>
  <w:footnote w:type="continuationSeparator" w:id="0">
    <w:p w:rsidR="002C7568" w:rsidRDefault="002C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8C0" w:rsidRDefault="006148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65BB" w:rsidRDefault="002165BB">
    <w:pPr>
      <w:pStyle w:val="Nagwek"/>
    </w:pPr>
  </w:p>
  <w:p w:rsidR="002165BB" w:rsidRDefault="002165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48C0" w:rsidRDefault="006148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C75"/>
    <w:multiLevelType w:val="hybridMultilevel"/>
    <w:tmpl w:val="E5DCBF60"/>
    <w:lvl w:ilvl="0" w:tplc="6C346464">
      <w:start w:val="1"/>
      <w:numFmt w:val="decimal"/>
      <w:pStyle w:val="Nagowek3paragrafPogrubienie"/>
      <w:lvlText w:val="§ 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D69AF"/>
    <w:multiLevelType w:val="multilevel"/>
    <w:tmpl w:val="4DECC4D4"/>
    <w:name w:val="Lista_BPS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" w15:restartNumberingAfterBreak="0">
    <w:nsid w:val="105D66FA"/>
    <w:multiLevelType w:val="singleLevel"/>
    <w:tmpl w:val="D72C4F2C"/>
    <w:lvl w:ilvl="0">
      <w:start w:val="1"/>
      <w:numFmt w:val="lowerLetter"/>
      <w:pStyle w:val="Robertwyliczanie"/>
      <w:lvlText w:val="%1)"/>
      <w:lvlJc w:val="left"/>
      <w:pPr>
        <w:tabs>
          <w:tab w:val="num" w:pos="964"/>
        </w:tabs>
        <w:ind w:left="964" w:hanging="397"/>
      </w:pPr>
      <w:rPr>
        <w:b w:val="0"/>
        <w:i w:val="0"/>
        <w:sz w:val="22"/>
      </w:rPr>
    </w:lvl>
  </w:abstractNum>
  <w:abstractNum w:abstractNumId="3" w15:restartNumberingAfterBreak="0">
    <w:nsid w:val="13E570AC"/>
    <w:multiLevelType w:val="multilevel"/>
    <w:tmpl w:val="FB80F928"/>
    <w:name w:val="Lista_BPS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A0142"/>
    <w:multiLevelType w:val="hybridMultilevel"/>
    <w:tmpl w:val="DD660CF6"/>
    <w:lvl w:ilvl="0" w:tplc="4CBAE07C">
      <w:start w:val="1"/>
      <w:numFmt w:val="decimal"/>
      <w:pStyle w:val="Lista2BPSnawias"/>
      <w:lvlText w:val="%1)"/>
      <w:lvlJc w:val="left"/>
      <w:pPr>
        <w:ind w:left="1440" w:hanging="360"/>
      </w:pPr>
      <w:rPr>
        <w:rFonts w:ascii="Calibri" w:hAnsi="Calibri" w:cs="Calibri" w:hint="default"/>
        <w:b w:val="0"/>
        <w:color w:val="008866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7" w15:restartNumberingAfterBreak="0">
    <w:nsid w:val="2A1532CD"/>
    <w:multiLevelType w:val="hybridMultilevel"/>
    <w:tmpl w:val="D4C0623C"/>
    <w:lvl w:ilvl="0" w:tplc="2618BD52">
      <w:start w:val="1"/>
      <w:numFmt w:val="lowerLetter"/>
      <w:pStyle w:val="Lista30"/>
      <w:lvlText w:val="%1)"/>
      <w:lvlJc w:val="left"/>
      <w:pPr>
        <w:ind w:left="1080" w:hanging="360"/>
      </w:pPr>
      <w:rPr>
        <w:rFonts w:ascii="Calibri" w:hAnsi="Calibri" w:cstheme="minorHAnsi" w:hint="default"/>
        <w:color w:val="027256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D7369B2"/>
    <w:multiLevelType w:val="multilevel"/>
    <w:tmpl w:val="D2AE0618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  <w:dstrike w:val="0"/>
        <w:color w:val="008866"/>
        <w:sz w:val="20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/>
        <w:color w:val="008866"/>
        <w:sz w:val="20"/>
      </w:rPr>
    </w:lvl>
    <w:lvl w:ilvl="2">
      <w:start w:val="1"/>
      <w:numFmt w:val="none"/>
      <w:lvlText w:val="a)"/>
      <w:lvlJc w:val="left"/>
      <w:pPr>
        <w:ind w:left="1224" w:hanging="504"/>
      </w:pPr>
      <w:rPr>
        <w:rFonts w:ascii="Calibri" w:hAnsi="Calibri" w:hint="default"/>
        <w:b/>
        <w:color w:val="008866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C520112"/>
    <w:multiLevelType w:val="hybridMultilevel"/>
    <w:tmpl w:val="6CAA497A"/>
    <w:lvl w:ilvl="0" w:tplc="B63C98EC">
      <w:start w:val="1"/>
      <w:numFmt w:val="decimal"/>
      <w:pStyle w:val="StylAkapitzlistTekstpodstawowyCalibri11pktInterli"/>
      <w:lvlText w:val="%1)"/>
      <w:lvlJc w:val="left"/>
      <w:pPr>
        <w:ind w:left="1428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72A06AB"/>
    <w:multiLevelType w:val="hybridMultilevel"/>
    <w:tmpl w:val="01CA0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113ED"/>
    <w:multiLevelType w:val="multilevel"/>
    <w:tmpl w:val="C05AC5B0"/>
    <w:numStyleLink w:val="paragrafustepnumerlitera"/>
  </w:abstractNum>
  <w:abstractNum w:abstractNumId="13" w15:restartNumberingAfterBreak="0">
    <w:nsid w:val="725D2F9E"/>
    <w:multiLevelType w:val="multilevel"/>
    <w:tmpl w:val="4B487C1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0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4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pStyle w:val="n1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n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30817107">
    <w:abstractNumId w:val="2"/>
  </w:num>
  <w:num w:numId="2" w16cid:durableId="549150565">
    <w:abstractNumId w:val="9"/>
  </w:num>
  <w:num w:numId="3" w16cid:durableId="1580094813">
    <w:abstractNumId w:val="11"/>
  </w:num>
  <w:num w:numId="4" w16cid:durableId="1173840226">
    <w:abstractNumId w:val="14"/>
  </w:num>
  <w:num w:numId="5" w16cid:durableId="112215542">
    <w:abstractNumId w:val="12"/>
  </w:num>
  <w:num w:numId="6" w16cid:durableId="104472072">
    <w:abstractNumId w:val="10"/>
  </w:num>
  <w:num w:numId="7" w16cid:durableId="166865959">
    <w:abstractNumId w:val="5"/>
  </w:num>
  <w:num w:numId="8" w16cid:durableId="842817161">
    <w:abstractNumId w:val="7"/>
  </w:num>
  <w:num w:numId="9" w16cid:durableId="1286694719">
    <w:abstractNumId w:val="6"/>
  </w:num>
  <w:num w:numId="10" w16cid:durableId="18960899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4090410">
    <w:abstractNumId w:val="0"/>
  </w:num>
  <w:num w:numId="12" w16cid:durableId="1201743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9377813">
    <w:abstractNumId w:val="3"/>
  </w:num>
  <w:num w:numId="14" w16cid:durableId="2044865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24558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7691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07777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3567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37862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5077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14775996">
    <w:abstractNumId w:val="3"/>
  </w:num>
  <w:num w:numId="22" w16cid:durableId="241959481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DED"/>
    <w:rsid w:val="00001C59"/>
    <w:rsid w:val="000039D1"/>
    <w:rsid w:val="00005D96"/>
    <w:rsid w:val="0001086B"/>
    <w:rsid w:val="000113F7"/>
    <w:rsid w:val="00011FA1"/>
    <w:rsid w:val="00013DD8"/>
    <w:rsid w:val="000153F8"/>
    <w:rsid w:val="00015857"/>
    <w:rsid w:val="00020AC6"/>
    <w:rsid w:val="000213E2"/>
    <w:rsid w:val="00021596"/>
    <w:rsid w:val="000224BB"/>
    <w:rsid w:val="00022F50"/>
    <w:rsid w:val="00022FCE"/>
    <w:rsid w:val="00024F8D"/>
    <w:rsid w:val="00026A57"/>
    <w:rsid w:val="000278C7"/>
    <w:rsid w:val="000310CB"/>
    <w:rsid w:val="000318F4"/>
    <w:rsid w:val="000323CA"/>
    <w:rsid w:val="00032C41"/>
    <w:rsid w:val="0004093D"/>
    <w:rsid w:val="00041B06"/>
    <w:rsid w:val="00042E13"/>
    <w:rsid w:val="00043EC4"/>
    <w:rsid w:val="00044EAC"/>
    <w:rsid w:val="0004501C"/>
    <w:rsid w:val="00045DEE"/>
    <w:rsid w:val="000464D5"/>
    <w:rsid w:val="00047111"/>
    <w:rsid w:val="00050860"/>
    <w:rsid w:val="00051880"/>
    <w:rsid w:val="00051A14"/>
    <w:rsid w:val="00051AA3"/>
    <w:rsid w:val="000530EB"/>
    <w:rsid w:val="00056093"/>
    <w:rsid w:val="00056197"/>
    <w:rsid w:val="00056358"/>
    <w:rsid w:val="00057172"/>
    <w:rsid w:val="000601B0"/>
    <w:rsid w:val="00060318"/>
    <w:rsid w:val="0006116C"/>
    <w:rsid w:val="00061D48"/>
    <w:rsid w:val="0006212E"/>
    <w:rsid w:val="000621CC"/>
    <w:rsid w:val="00063809"/>
    <w:rsid w:val="00063CF9"/>
    <w:rsid w:val="000655C8"/>
    <w:rsid w:val="00066E6B"/>
    <w:rsid w:val="00066F76"/>
    <w:rsid w:val="000672DC"/>
    <w:rsid w:val="00070EC8"/>
    <w:rsid w:val="0007133B"/>
    <w:rsid w:val="000713CB"/>
    <w:rsid w:val="000714BD"/>
    <w:rsid w:val="00071DBA"/>
    <w:rsid w:val="00073ECA"/>
    <w:rsid w:val="00074F86"/>
    <w:rsid w:val="00075CF6"/>
    <w:rsid w:val="00075FDF"/>
    <w:rsid w:val="00076A36"/>
    <w:rsid w:val="00076DE6"/>
    <w:rsid w:val="00076F5E"/>
    <w:rsid w:val="000818F9"/>
    <w:rsid w:val="0008252A"/>
    <w:rsid w:val="000846B6"/>
    <w:rsid w:val="00084F0F"/>
    <w:rsid w:val="000854B6"/>
    <w:rsid w:val="00093367"/>
    <w:rsid w:val="00093754"/>
    <w:rsid w:val="00094040"/>
    <w:rsid w:val="00094965"/>
    <w:rsid w:val="00095290"/>
    <w:rsid w:val="00097A1C"/>
    <w:rsid w:val="00097AA7"/>
    <w:rsid w:val="000A123B"/>
    <w:rsid w:val="000A6F93"/>
    <w:rsid w:val="000A70E1"/>
    <w:rsid w:val="000B0F35"/>
    <w:rsid w:val="000B4678"/>
    <w:rsid w:val="000C08C9"/>
    <w:rsid w:val="000C104B"/>
    <w:rsid w:val="000C18E3"/>
    <w:rsid w:val="000C471F"/>
    <w:rsid w:val="000C55E7"/>
    <w:rsid w:val="000C5DA2"/>
    <w:rsid w:val="000C60E9"/>
    <w:rsid w:val="000C656F"/>
    <w:rsid w:val="000C7A5B"/>
    <w:rsid w:val="000D0DF5"/>
    <w:rsid w:val="000D3F44"/>
    <w:rsid w:val="000D4A30"/>
    <w:rsid w:val="000D79BA"/>
    <w:rsid w:val="000E1922"/>
    <w:rsid w:val="000E4705"/>
    <w:rsid w:val="000E487D"/>
    <w:rsid w:val="000E4A4F"/>
    <w:rsid w:val="000E706E"/>
    <w:rsid w:val="000F01A2"/>
    <w:rsid w:val="000F1DEC"/>
    <w:rsid w:val="000F33D0"/>
    <w:rsid w:val="000F64C7"/>
    <w:rsid w:val="001016DE"/>
    <w:rsid w:val="0010282D"/>
    <w:rsid w:val="00104CA9"/>
    <w:rsid w:val="00104DA7"/>
    <w:rsid w:val="001062DA"/>
    <w:rsid w:val="00107B5E"/>
    <w:rsid w:val="001110B5"/>
    <w:rsid w:val="00111239"/>
    <w:rsid w:val="00112FAA"/>
    <w:rsid w:val="0011408F"/>
    <w:rsid w:val="00114BB5"/>
    <w:rsid w:val="00114F5F"/>
    <w:rsid w:val="001173E3"/>
    <w:rsid w:val="00117488"/>
    <w:rsid w:val="00120CC5"/>
    <w:rsid w:val="00120E3E"/>
    <w:rsid w:val="00121DE0"/>
    <w:rsid w:val="001226A4"/>
    <w:rsid w:val="001254F5"/>
    <w:rsid w:val="00127E05"/>
    <w:rsid w:val="00130E85"/>
    <w:rsid w:val="0013274E"/>
    <w:rsid w:val="00134617"/>
    <w:rsid w:val="00140EBF"/>
    <w:rsid w:val="00141BAF"/>
    <w:rsid w:val="00142546"/>
    <w:rsid w:val="001432B4"/>
    <w:rsid w:val="00144024"/>
    <w:rsid w:val="00144AA7"/>
    <w:rsid w:val="00146555"/>
    <w:rsid w:val="001465C8"/>
    <w:rsid w:val="0014704E"/>
    <w:rsid w:val="0015136E"/>
    <w:rsid w:val="0015156D"/>
    <w:rsid w:val="00152830"/>
    <w:rsid w:val="00155841"/>
    <w:rsid w:val="00164889"/>
    <w:rsid w:val="0016573D"/>
    <w:rsid w:val="00166489"/>
    <w:rsid w:val="00170419"/>
    <w:rsid w:val="00174A4E"/>
    <w:rsid w:val="001767E2"/>
    <w:rsid w:val="00180325"/>
    <w:rsid w:val="00180562"/>
    <w:rsid w:val="00180926"/>
    <w:rsid w:val="00182321"/>
    <w:rsid w:val="00183C1A"/>
    <w:rsid w:val="001846C3"/>
    <w:rsid w:val="0018549E"/>
    <w:rsid w:val="00186567"/>
    <w:rsid w:val="00187B3E"/>
    <w:rsid w:val="00187BC6"/>
    <w:rsid w:val="00193DC6"/>
    <w:rsid w:val="0019414A"/>
    <w:rsid w:val="00195B63"/>
    <w:rsid w:val="00195EF6"/>
    <w:rsid w:val="00197509"/>
    <w:rsid w:val="0019772F"/>
    <w:rsid w:val="001A06ED"/>
    <w:rsid w:val="001A2133"/>
    <w:rsid w:val="001A2D0C"/>
    <w:rsid w:val="001A39AE"/>
    <w:rsid w:val="001A5D61"/>
    <w:rsid w:val="001A79C2"/>
    <w:rsid w:val="001B01D4"/>
    <w:rsid w:val="001B02FA"/>
    <w:rsid w:val="001B1488"/>
    <w:rsid w:val="001B1582"/>
    <w:rsid w:val="001B2DF1"/>
    <w:rsid w:val="001B3ED7"/>
    <w:rsid w:val="001B5202"/>
    <w:rsid w:val="001B5B3A"/>
    <w:rsid w:val="001B5B8F"/>
    <w:rsid w:val="001B619D"/>
    <w:rsid w:val="001C0FFC"/>
    <w:rsid w:val="001C1215"/>
    <w:rsid w:val="001C1E12"/>
    <w:rsid w:val="001C271E"/>
    <w:rsid w:val="001C31BD"/>
    <w:rsid w:val="001C3E4D"/>
    <w:rsid w:val="001C4107"/>
    <w:rsid w:val="001C4E1B"/>
    <w:rsid w:val="001C5D7B"/>
    <w:rsid w:val="001C651A"/>
    <w:rsid w:val="001C7C37"/>
    <w:rsid w:val="001C7FAD"/>
    <w:rsid w:val="001D2936"/>
    <w:rsid w:val="001D38CE"/>
    <w:rsid w:val="001D3C49"/>
    <w:rsid w:val="001D3CF0"/>
    <w:rsid w:val="001D6EEC"/>
    <w:rsid w:val="001D74E2"/>
    <w:rsid w:val="001D7DC2"/>
    <w:rsid w:val="001D7F22"/>
    <w:rsid w:val="001E02CF"/>
    <w:rsid w:val="001E2209"/>
    <w:rsid w:val="001E3276"/>
    <w:rsid w:val="001E52AB"/>
    <w:rsid w:val="001E6631"/>
    <w:rsid w:val="001F18C5"/>
    <w:rsid w:val="001F2ED5"/>
    <w:rsid w:val="001F4151"/>
    <w:rsid w:val="001F4FB2"/>
    <w:rsid w:val="001F6F95"/>
    <w:rsid w:val="002018BB"/>
    <w:rsid w:val="0020365B"/>
    <w:rsid w:val="00203E3D"/>
    <w:rsid w:val="0020467B"/>
    <w:rsid w:val="00206149"/>
    <w:rsid w:val="002063D2"/>
    <w:rsid w:val="002064DD"/>
    <w:rsid w:val="0021001D"/>
    <w:rsid w:val="00213F75"/>
    <w:rsid w:val="00213FAC"/>
    <w:rsid w:val="002149CE"/>
    <w:rsid w:val="00215A64"/>
    <w:rsid w:val="002165BB"/>
    <w:rsid w:val="0021698F"/>
    <w:rsid w:val="00220211"/>
    <w:rsid w:val="00222F46"/>
    <w:rsid w:val="00223666"/>
    <w:rsid w:val="002237B1"/>
    <w:rsid w:val="0022715B"/>
    <w:rsid w:val="00227229"/>
    <w:rsid w:val="0023149E"/>
    <w:rsid w:val="00231DE8"/>
    <w:rsid w:val="00232495"/>
    <w:rsid w:val="002331DF"/>
    <w:rsid w:val="0023519C"/>
    <w:rsid w:val="002353C8"/>
    <w:rsid w:val="00240681"/>
    <w:rsid w:val="00240B37"/>
    <w:rsid w:val="0024240F"/>
    <w:rsid w:val="0024534E"/>
    <w:rsid w:val="00245D02"/>
    <w:rsid w:val="00247560"/>
    <w:rsid w:val="00247EB3"/>
    <w:rsid w:val="00251074"/>
    <w:rsid w:val="00251892"/>
    <w:rsid w:val="00251D8D"/>
    <w:rsid w:val="00254848"/>
    <w:rsid w:val="00254FC7"/>
    <w:rsid w:val="00257316"/>
    <w:rsid w:val="002579C8"/>
    <w:rsid w:val="00265C87"/>
    <w:rsid w:val="0026600C"/>
    <w:rsid w:val="00266FF1"/>
    <w:rsid w:val="002706D1"/>
    <w:rsid w:val="00270ED3"/>
    <w:rsid w:val="0027148B"/>
    <w:rsid w:val="002717B7"/>
    <w:rsid w:val="00271E95"/>
    <w:rsid w:val="00272E7A"/>
    <w:rsid w:val="00273A90"/>
    <w:rsid w:val="00274B3D"/>
    <w:rsid w:val="00276086"/>
    <w:rsid w:val="002767C1"/>
    <w:rsid w:val="002803F0"/>
    <w:rsid w:val="00280B0E"/>
    <w:rsid w:val="0028182D"/>
    <w:rsid w:val="00282CBB"/>
    <w:rsid w:val="00284746"/>
    <w:rsid w:val="002859C3"/>
    <w:rsid w:val="00285D74"/>
    <w:rsid w:val="002867E1"/>
    <w:rsid w:val="0028715E"/>
    <w:rsid w:val="00287A75"/>
    <w:rsid w:val="00291A31"/>
    <w:rsid w:val="002928C0"/>
    <w:rsid w:val="00292DC1"/>
    <w:rsid w:val="00292DD1"/>
    <w:rsid w:val="00293078"/>
    <w:rsid w:val="0029456C"/>
    <w:rsid w:val="00294F6B"/>
    <w:rsid w:val="00295C1E"/>
    <w:rsid w:val="002963C3"/>
    <w:rsid w:val="00297E2A"/>
    <w:rsid w:val="002A00EF"/>
    <w:rsid w:val="002A0380"/>
    <w:rsid w:val="002A04AE"/>
    <w:rsid w:val="002A19C1"/>
    <w:rsid w:val="002A1F68"/>
    <w:rsid w:val="002A406C"/>
    <w:rsid w:val="002A6112"/>
    <w:rsid w:val="002B071F"/>
    <w:rsid w:val="002B0AB8"/>
    <w:rsid w:val="002B0D9A"/>
    <w:rsid w:val="002B16E7"/>
    <w:rsid w:val="002B23B8"/>
    <w:rsid w:val="002B39AB"/>
    <w:rsid w:val="002B403D"/>
    <w:rsid w:val="002B773A"/>
    <w:rsid w:val="002C1F59"/>
    <w:rsid w:val="002C714B"/>
    <w:rsid w:val="002C7568"/>
    <w:rsid w:val="002D1DB4"/>
    <w:rsid w:val="002D2912"/>
    <w:rsid w:val="002D586D"/>
    <w:rsid w:val="002D5F85"/>
    <w:rsid w:val="002D631D"/>
    <w:rsid w:val="002D7B32"/>
    <w:rsid w:val="002E22B4"/>
    <w:rsid w:val="002E2ECC"/>
    <w:rsid w:val="002E529F"/>
    <w:rsid w:val="002F073C"/>
    <w:rsid w:val="002F24EA"/>
    <w:rsid w:val="002F2C63"/>
    <w:rsid w:val="002F4DCD"/>
    <w:rsid w:val="003023F2"/>
    <w:rsid w:val="003037C9"/>
    <w:rsid w:val="00304317"/>
    <w:rsid w:val="003043F0"/>
    <w:rsid w:val="0030458E"/>
    <w:rsid w:val="003063BF"/>
    <w:rsid w:val="00307EE4"/>
    <w:rsid w:val="003114B8"/>
    <w:rsid w:val="0031317B"/>
    <w:rsid w:val="0031333C"/>
    <w:rsid w:val="00313401"/>
    <w:rsid w:val="0031603A"/>
    <w:rsid w:val="0031698B"/>
    <w:rsid w:val="0031743A"/>
    <w:rsid w:val="00322FBB"/>
    <w:rsid w:val="00323A48"/>
    <w:rsid w:val="00326408"/>
    <w:rsid w:val="003301F1"/>
    <w:rsid w:val="00330537"/>
    <w:rsid w:val="00333091"/>
    <w:rsid w:val="0033310C"/>
    <w:rsid w:val="0033457F"/>
    <w:rsid w:val="00334717"/>
    <w:rsid w:val="00335C08"/>
    <w:rsid w:val="00337A29"/>
    <w:rsid w:val="00341374"/>
    <w:rsid w:val="00342994"/>
    <w:rsid w:val="0034318F"/>
    <w:rsid w:val="00343B95"/>
    <w:rsid w:val="0034404E"/>
    <w:rsid w:val="00344321"/>
    <w:rsid w:val="00344B79"/>
    <w:rsid w:val="003451AE"/>
    <w:rsid w:val="0034557A"/>
    <w:rsid w:val="003464DB"/>
    <w:rsid w:val="00350079"/>
    <w:rsid w:val="003501D9"/>
    <w:rsid w:val="00350DE8"/>
    <w:rsid w:val="003511CC"/>
    <w:rsid w:val="00352B4B"/>
    <w:rsid w:val="003535A2"/>
    <w:rsid w:val="003535AD"/>
    <w:rsid w:val="00353E36"/>
    <w:rsid w:val="00355891"/>
    <w:rsid w:val="00355F3D"/>
    <w:rsid w:val="00362832"/>
    <w:rsid w:val="00362B39"/>
    <w:rsid w:val="003634E5"/>
    <w:rsid w:val="00364EDF"/>
    <w:rsid w:val="00367914"/>
    <w:rsid w:val="00370FEF"/>
    <w:rsid w:val="00372F1A"/>
    <w:rsid w:val="00373BCA"/>
    <w:rsid w:val="00376C47"/>
    <w:rsid w:val="00377423"/>
    <w:rsid w:val="003778CC"/>
    <w:rsid w:val="003811C1"/>
    <w:rsid w:val="0038247F"/>
    <w:rsid w:val="00383575"/>
    <w:rsid w:val="00385A7E"/>
    <w:rsid w:val="003868F6"/>
    <w:rsid w:val="00387197"/>
    <w:rsid w:val="003904CD"/>
    <w:rsid w:val="00390783"/>
    <w:rsid w:val="00390FBD"/>
    <w:rsid w:val="00391C8E"/>
    <w:rsid w:val="00392DC0"/>
    <w:rsid w:val="00392FEB"/>
    <w:rsid w:val="003956C6"/>
    <w:rsid w:val="00396111"/>
    <w:rsid w:val="00397F43"/>
    <w:rsid w:val="003A1DE8"/>
    <w:rsid w:val="003A278C"/>
    <w:rsid w:val="003A27BB"/>
    <w:rsid w:val="003A32D9"/>
    <w:rsid w:val="003A34B0"/>
    <w:rsid w:val="003A3A79"/>
    <w:rsid w:val="003A4047"/>
    <w:rsid w:val="003A5F03"/>
    <w:rsid w:val="003A6C33"/>
    <w:rsid w:val="003B0132"/>
    <w:rsid w:val="003B0290"/>
    <w:rsid w:val="003B0857"/>
    <w:rsid w:val="003B0AA4"/>
    <w:rsid w:val="003B0E84"/>
    <w:rsid w:val="003B15BE"/>
    <w:rsid w:val="003B3D6A"/>
    <w:rsid w:val="003B467C"/>
    <w:rsid w:val="003B49C0"/>
    <w:rsid w:val="003B5D79"/>
    <w:rsid w:val="003C35F1"/>
    <w:rsid w:val="003C4867"/>
    <w:rsid w:val="003C5FA1"/>
    <w:rsid w:val="003C640E"/>
    <w:rsid w:val="003D08F8"/>
    <w:rsid w:val="003D0A55"/>
    <w:rsid w:val="003D2087"/>
    <w:rsid w:val="003D22CD"/>
    <w:rsid w:val="003D3AEE"/>
    <w:rsid w:val="003D486F"/>
    <w:rsid w:val="003D5532"/>
    <w:rsid w:val="003E202B"/>
    <w:rsid w:val="003E2089"/>
    <w:rsid w:val="003E3093"/>
    <w:rsid w:val="003E336B"/>
    <w:rsid w:val="003E38AC"/>
    <w:rsid w:val="003E3BB0"/>
    <w:rsid w:val="003E42DD"/>
    <w:rsid w:val="003E5D12"/>
    <w:rsid w:val="003E6317"/>
    <w:rsid w:val="003E7789"/>
    <w:rsid w:val="003F30E7"/>
    <w:rsid w:val="003F3798"/>
    <w:rsid w:val="003F5277"/>
    <w:rsid w:val="003F59DF"/>
    <w:rsid w:val="003F6390"/>
    <w:rsid w:val="003F74C5"/>
    <w:rsid w:val="00401B99"/>
    <w:rsid w:val="00402E4A"/>
    <w:rsid w:val="00405104"/>
    <w:rsid w:val="004054E4"/>
    <w:rsid w:val="00405635"/>
    <w:rsid w:val="00405CFA"/>
    <w:rsid w:val="00410B2D"/>
    <w:rsid w:val="0041495A"/>
    <w:rsid w:val="00415105"/>
    <w:rsid w:val="00416BD3"/>
    <w:rsid w:val="00420ADE"/>
    <w:rsid w:val="004236D9"/>
    <w:rsid w:val="004239BE"/>
    <w:rsid w:val="004249C0"/>
    <w:rsid w:val="00424CDF"/>
    <w:rsid w:val="00424DBD"/>
    <w:rsid w:val="00427578"/>
    <w:rsid w:val="0043184A"/>
    <w:rsid w:val="00433209"/>
    <w:rsid w:val="004335A3"/>
    <w:rsid w:val="004335D0"/>
    <w:rsid w:val="0043428C"/>
    <w:rsid w:val="00435033"/>
    <w:rsid w:val="004362C3"/>
    <w:rsid w:val="00437130"/>
    <w:rsid w:val="00440A7F"/>
    <w:rsid w:val="00441E06"/>
    <w:rsid w:val="00441F11"/>
    <w:rsid w:val="00445DE0"/>
    <w:rsid w:val="004461A9"/>
    <w:rsid w:val="00446998"/>
    <w:rsid w:val="00446C30"/>
    <w:rsid w:val="004501EB"/>
    <w:rsid w:val="00451BD1"/>
    <w:rsid w:val="00452858"/>
    <w:rsid w:val="004531FA"/>
    <w:rsid w:val="00455B86"/>
    <w:rsid w:val="00456EEA"/>
    <w:rsid w:val="00457336"/>
    <w:rsid w:val="00460281"/>
    <w:rsid w:val="00462007"/>
    <w:rsid w:val="00464A2D"/>
    <w:rsid w:val="004663DD"/>
    <w:rsid w:val="00466B5E"/>
    <w:rsid w:val="00467865"/>
    <w:rsid w:val="004707CA"/>
    <w:rsid w:val="00473668"/>
    <w:rsid w:val="00473C1F"/>
    <w:rsid w:val="00475D8E"/>
    <w:rsid w:val="0047612D"/>
    <w:rsid w:val="00476196"/>
    <w:rsid w:val="0047670B"/>
    <w:rsid w:val="00481222"/>
    <w:rsid w:val="00484778"/>
    <w:rsid w:val="00487CC8"/>
    <w:rsid w:val="00490933"/>
    <w:rsid w:val="004909BF"/>
    <w:rsid w:val="0049419B"/>
    <w:rsid w:val="00496132"/>
    <w:rsid w:val="0049616B"/>
    <w:rsid w:val="00496616"/>
    <w:rsid w:val="00496CCC"/>
    <w:rsid w:val="004A48C0"/>
    <w:rsid w:val="004A7D26"/>
    <w:rsid w:val="004B129C"/>
    <w:rsid w:val="004B2D4A"/>
    <w:rsid w:val="004B3845"/>
    <w:rsid w:val="004B43CF"/>
    <w:rsid w:val="004B4E55"/>
    <w:rsid w:val="004B5811"/>
    <w:rsid w:val="004B5C3B"/>
    <w:rsid w:val="004B5E5A"/>
    <w:rsid w:val="004B6D66"/>
    <w:rsid w:val="004B6EA7"/>
    <w:rsid w:val="004B719F"/>
    <w:rsid w:val="004B79CC"/>
    <w:rsid w:val="004C585D"/>
    <w:rsid w:val="004C5A04"/>
    <w:rsid w:val="004C7130"/>
    <w:rsid w:val="004C7D54"/>
    <w:rsid w:val="004D1014"/>
    <w:rsid w:val="004D13F0"/>
    <w:rsid w:val="004D226C"/>
    <w:rsid w:val="004D26F8"/>
    <w:rsid w:val="004D28E3"/>
    <w:rsid w:val="004D2DCF"/>
    <w:rsid w:val="004D4E37"/>
    <w:rsid w:val="004D641E"/>
    <w:rsid w:val="004D680A"/>
    <w:rsid w:val="004D6A37"/>
    <w:rsid w:val="004D6AE4"/>
    <w:rsid w:val="004E074D"/>
    <w:rsid w:val="004E0D0C"/>
    <w:rsid w:val="004E1166"/>
    <w:rsid w:val="004E283E"/>
    <w:rsid w:val="004E2F2E"/>
    <w:rsid w:val="004E5434"/>
    <w:rsid w:val="004E6167"/>
    <w:rsid w:val="004E62E1"/>
    <w:rsid w:val="004E63E8"/>
    <w:rsid w:val="004F0672"/>
    <w:rsid w:val="004F4863"/>
    <w:rsid w:val="004F738C"/>
    <w:rsid w:val="00501E94"/>
    <w:rsid w:val="00503609"/>
    <w:rsid w:val="00505812"/>
    <w:rsid w:val="00510CBD"/>
    <w:rsid w:val="00513CA0"/>
    <w:rsid w:val="005151BA"/>
    <w:rsid w:val="0051683E"/>
    <w:rsid w:val="00520E17"/>
    <w:rsid w:val="005221C5"/>
    <w:rsid w:val="005224C6"/>
    <w:rsid w:val="0052430A"/>
    <w:rsid w:val="0052541D"/>
    <w:rsid w:val="00526690"/>
    <w:rsid w:val="00527AB6"/>
    <w:rsid w:val="00530FD1"/>
    <w:rsid w:val="00531346"/>
    <w:rsid w:val="00531A74"/>
    <w:rsid w:val="005321C7"/>
    <w:rsid w:val="00533536"/>
    <w:rsid w:val="005348B2"/>
    <w:rsid w:val="005355D1"/>
    <w:rsid w:val="00535992"/>
    <w:rsid w:val="00540576"/>
    <w:rsid w:val="00540D8F"/>
    <w:rsid w:val="0054141D"/>
    <w:rsid w:val="00541A23"/>
    <w:rsid w:val="00542644"/>
    <w:rsid w:val="005443C5"/>
    <w:rsid w:val="0054534F"/>
    <w:rsid w:val="005455FC"/>
    <w:rsid w:val="0054599A"/>
    <w:rsid w:val="00546A38"/>
    <w:rsid w:val="00546BBD"/>
    <w:rsid w:val="005505D8"/>
    <w:rsid w:val="00551281"/>
    <w:rsid w:val="005523C0"/>
    <w:rsid w:val="00553023"/>
    <w:rsid w:val="00554753"/>
    <w:rsid w:val="005558AD"/>
    <w:rsid w:val="00555FF4"/>
    <w:rsid w:val="00556FF4"/>
    <w:rsid w:val="0056064A"/>
    <w:rsid w:val="00560D1D"/>
    <w:rsid w:val="00561B07"/>
    <w:rsid w:val="00563BC1"/>
    <w:rsid w:val="00564E07"/>
    <w:rsid w:val="005663C6"/>
    <w:rsid w:val="00567ECF"/>
    <w:rsid w:val="00570517"/>
    <w:rsid w:val="0057061B"/>
    <w:rsid w:val="00571391"/>
    <w:rsid w:val="00572B35"/>
    <w:rsid w:val="00573B8E"/>
    <w:rsid w:val="00573F38"/>
    <w:rsid w:val="00575CC5"/>
    <w:rsid w:val="00577E70"/>
    <w:rsid w:val="005827DF"/>
    <w:rsid w:val="00585F94"/>
    <w:rsid w:val="0058695F"/>
    <w:rsid w:val="00591115"/>
    <w:rsid w:val="00591BB1"/>
    <w:rsid w:val="00594DC5"/>
    <w:rsid w:val="00596A78"/>
    <w:rsid w:val="00597B9D"/>
    <w:rsid w:val="00597C98"/>
    <w:rsid w:val="005A1AF5"/>
    <w:rsid w:val="005A2633"/>
    <w:rsid w:val="005A3274"/>
    <w:rsid w:val="005A462D"/>
    <w:rsid w:val="005A486F"/>
    <w:rsid w:val="005A4B9F"/>
    <w:rsid w:val="005A554E"/>
    <w:rsid w:val="005A5625"/>
    <w:rsid w:val="005A7C09"/>
    <w:rsid w:val="005B004E"/>
    <w:rsid w:val="005B14DA"/>
    <w:rsid w:val="005B17ED"/>
    <w:rsid w:val="005B6A60"/>
    <w:rsid w:val="005B7E60"/>
    <w:rsid w:val="005C0BC6"/>
    <w:rsid w:val="005C28ED"/>
    <w:rsid w:val="005C565B"/>
    <w:rsid w:val="005C6052"/>
    <w:rsid w:val="005C767A"/>
    <w:rsid w:val="005C7BCC"/>
    <w:rsid w:val="005D1243"/>
    <w:rsid w:val="005D17C0"/>
    <w:rsid w:val="005D2B1D"/>
    <w:rsid w:val="005D32AD"/>
    <w:rsid w:val="005E0014"/>
    <w:rsid w:val="005E0204"/>
    <w:rsid w:val="005E207D"/>
    <w:rsid w:val="005E7268"/>
    <w:rsid w:val="005F3CCD"/>
    <w:rsid w:val="005F592D"/>
    <w:rsid w:val="005F6165"/>
    <w:rsid w:val="005F63D7"/>
    <w:rsid w:val="005F6B22"/>
    <w:rsid w:val="006015F0"/>
    <w:rsid w:val="0060170B"/>
    <w:rsid w:val="00602620"/>
    <w:rsid w:val="006027F2"/>
    <w:rsid w:val="00602D24"/>
    <w:rsid w:val="00603242"/>
    <w:rsid w:val="00603E34"/>
    <w:rsid w:val="00603F76"/>
    <w:rsid w:val="006063EC"/>
    <w:rsid w:val="00606E02"/>
    <w:rsid w:val="00607481"/>
    <w:rsid w:val="006074EC"/>
    <w:rsid w:val="0061035C"/>
    <w:rsid w:val="00612236"/>
    <w:rsid w:val="00612651"/>
    <w:rsid w:val="006131A6"/>
    <w:rsid w:val="006148C0"/>
    <w:rsid w:val="00621BBA"/>
    <w:rsid w:val="00621BE4"/>
    <w:rsid w:val="00621DCE"/>
    <w:rsid w:val="0062239F"/>
    <w:rsid w:val="00622968"/>
    <w:rsid w:val="00623213"/>
    <w:rsid w:val="00623660"/>
    <w:rsid w:val="00623BBE"/>
    <w:rsid w:val="00626CAF"/>
    <w:rsid w:val="00627C24"/>
    <w:rsid w:val="00630141"/>
    <w:rsid w:val="00630291"/>
    <w:rsid w:val="00631158"/>
    <w:rsid w:val="00633EF8"/>
    <w:rsid w:val="006358B2"/>
    <w:rsid w:val="0063672B"/>
    <w:rsid w:val="00644852"/>
    <w:rsid w:val="0065014C"/>
    <w:rsid w:val="00650B76"/>
    <w:rsid w:val="00652479"/>
    <w:rsid w:val="0065271E"/>
    <w:rsid w:val="00653A45"/>
    <w:rsid w:val="00653C55"/>
    <w:rsid w:val="00655A20"/>
    <w:rsid w:val="006602AA"/>
    <w:rsid w:val="0066121B"/>
    <w:rsid w:val="00662337"/>
    <w:rsid w:val="006645D6"/>
    <w:rsid w:val="006648B1"/>
    <w:rsid w:val="006648F4"/>
    <w:rsid w:val="0066635D"/>
    <w:rsid w:val="00670E85"/>
    <w:rsid w:val="006724D9"/>
    <w:rsid w:val="006737C8"/>
    <w:rsid w:val="00675C05"/>
    <w:rsid w:val="00675EF9"/>
    <w:rsid w:val="0067785F"/>
    <w:rsid w:val="00677FA0"/>
    <w:rsid w:val="00680F91"/>
    <w:rsid w:val="00681387"/>
    <w:rsid w:val="00681685"/>
    <w:rsid w:val="00681CE9"/>
    <w:rsid w:val="00682F73"/>
    <w:rsid w:val="00683941"/>
    <w:rsid w:val="0068523D"/>
    <w:rsid w:val="00685864"/>
    <w:rsid w:val="00686735"/>
    <w:rsid w:val="006904C5"/>
    <w:rsid w:val="00690662"/>
    <w:rsid w:val="00691414"/>
    <w:rsid w:val="00691B75"/>
    <w:rsid w:val="00691BB5"/>
    <w:rsid w:val="00692F5A"/>
    <w:rsid w:val="00693730"/>
    <w:rsid w:val="00695026"/>
    <w:rsid w:val="006973C8"/>
    <w:rsid w:val="00697695"/>
    <w:rsid w:val="006A0403"/>
    <w:rsid w:val="006A0474"/>
    <w:rsid w:val="006A057E"/>
    <w:rsid w:val="006A27D1"/>
    <w:rsid w:val="006A48B6"/>
    <w:rsid w:val="006A68ED"/>
    <w:rsid w:val="006A6B8B"/>
    <w:rsid w:val="006A6EE7"/>
    <w:rsid w:val="006A6FF0"/>
    <w:rsid w:val="006B0F64"/>
    <w:rsid w:val="006B1568"/>
    <w:rsid w:val="006B250A"/>
    <w:rsid w:val="006B7226"/>
    <w:rsid w:val="006B766D"/>
    <w:rsid w:val="006C288F"/>
    <w:rsid w:val="006C4F3D"/>
    <w:rsid w:val="006C6F13"/>
    <w:rsid w:val="006C709B"/>
    <w:rsid w:val="006D0EF7"/>
    <w:rsid w:val="006D116B"/>
    <w:rsid w:val="006D2117"/>
    <w:rsid w:val="006D2214"/>
    <w:rsid w:val="006D33EA"/>
    <w:rsid w:val="006D4341"/>
    <w:rsid w:val="006D4DA5"/>
    <w:rsid w:val="006D58E4"/>
    <w:rsid w:val="006D61B1"/>
    <w:rsid w:val="006D62C2"/>
    <w:rsid w:val="006E2E13"/>
    <w:rsid w:val="006E47B3"/>
    <w:rsid w:val="006E5844"/>
    <w:rsid w:val="006E66EE"/>
    <w:rsid w:val="006E6F80"/>
    <w:rsid w:val="006E7152"/>
    <w:rsid w:val="006F03ED"/>
    <w:rsid w:val="006F0970"/>
    <w:rsid w:val="006F4E8B"/>
    <w:rsid w:val="006F68E1"/>
    <w:rsid w:val="006F722D"/>
    <w:rsid w:val="00701190"/>
    <w:rsid w:val="00704399"/>
    <w:rsid w:val="00706371"/>
    <w:rsid w:val="007068C2"/>
    <w:rsid w:val="0071083E"/>
    <w:rsid w:val="0071163A"/>
    <w:rsid w:val="00713885"/>
    <w:rsid w:val="007178AB"/>
    <w:rsid w:val="0072142F"/>
    <w:rsid w:val="00721DEC"/>
    <w:rsid w:val="00725079"/>
    <w:rsid w:val="00725942"/>
    <w:rsid w:val="007259FE"/>
    <w:rsid w:val="00727F88"/>
    <w:rsid w:val="00733680"/>
    <w:rsid w:val="0073606A"/>
    <w:rsid w:val="00737E16"/>
    <w:rsid w:val="00737FB7"/>
    <w:rsid w:val="007401EB"/>
    <w:rsid w:val="007407D2"/>
    <w:rsid w:val="0074299A"/>
    <w:rsid w:val="0074385A"/>
    <w:rsid w:val="00744646"/>
    <w:rsid w:val="007449ED"/>
    <w:rsid w:val="00746AB4"/>
    <w:rsid w:val="00750573"/>
    <w:rsid w:val="00751415"/>
    <w:rsid w:val="00752226"/>
    <w:rsid w:val="00752740"/>
    <w:rsid w:val="0075281D"/>
    <w:rsid w:val="00756C0F"/>
    <w:rsid w:val="00757057"/>
    <w:rsid w:val="007618D3"/>
    <w:rsid w:val="00763A0C"/>
    <w:rsid w:val="007642C7"/>
    <w:rsid w:val="0076505C"/>
    <w:rsid w:val="0076581B"/>
    <w:rsid w:val="00766BCE"/>
    <w:rsid w:val="007712B9"/>
    <w:rsid w:val="00772950"/>
    <w:rsid w:val="00776017"/>
    <w:rsid w:val="00776018"/>
    <w:rsid w:val="0077687E"/>
    <w:rsid w:val="00776E36"/>
    <w:rsid w:val="0078066D"/>
    <w:rsid w:val="00781B14"/>
    <w:rsid w:val="0078287D"/>
    <w:rsid w:val="00785665"/>
    <w:rsid w:val="007857D5"/>
    <w:rsid w:val="00785CA5"/>
    <w:rsid w:val="00787A3E"/>
    <w:rsid w:val="0079215C"/>
    <w:rsid w:val="00795DE4"/>
    <w:rsid w:val="007A019F"/>
    <w:rsid w:val="007A0771"/>
    <w:rsid w:val="007A1202"/>
    <w:rsid w:val="007A16EE"/>
    <w:rsid w:val="007A179C"/>
    <w:rsid w:val="007A22D4"/>
    <w:rsid w:val="007A2F0D"/>
    <w:rsid w:val="007A4C86"/>
    <w:rsid w:val="007A58A3"/>
    <w:rsid w:val="007A5EF9"/>
    <w:rsid w:val="007B067A"/>
    <w:rsid w:val="007B34BE"/>
    <w:rsid w:val="007B3C4D"/>
    <w:rsid w:val="007B53A1"/>
    <w:rsid w:val="007B6D3C"/>
    <w:rsid w:val="007B6E05"/>
    <w:rsid w:val="007B7A46"/>
    <w:rsid w:val="007C03AB"/>
    <w:rsid w:val="007C1331"/>
    <w:rsid w:val="007C39A1"/>
    <w:rsid w:val="007C4C7F"/>
    <w:rsid w:val="007C7859"/>
    <w:rsid w:val="007C7C4C"/>
    <w:rsid w:val="007D03DD"/>
    <w:rsid w:val="007D1AB2"/>
    <w:rsid w:val="007D1BEE"/>
    <w:rsid w:val="007D3F28"/>
    <w:rsid w:val="007D5E34"/>
    <w:rsid w:val="007D6066"/>
    <w:rsid w:val="007E1637"/>
    <w:rsid w:val="007E43A8"/>
    <w:rsid w:val="007E4EBB"/>
    <w:rsid w:val="007E7090"/>
    <w:rsid w:val="007E7BDC"/>
    <w:rsid w:val="007F03BD"/>
    <w:rsid w:val="007F41C1"/>
    <w:rsid w:val="007F5B34"/>
    <w:rsid w:val="007F7157"/>
    <w:rsid w:val="00800BE9"/>
    <w:rsid w:val="00801F39"/>
    <w:rsid w:val="00803641"/>
    <w:rsid w:val="00803B24"/>
    <w:rsid w:val="00804F08"/>
    <w:rsid w:val="008062CD"/>
    <w:rsid w:val="00810DA5"/>
    <w:rsid w:val="00813AEC"/>
    <w:rsid w:val="00814842"/>
    <w:rsid w:val="008152AD"/>
    <w:rsid w:val="008167B2"/>
    <w:rsid w:val="008170A2"/>
    <w:rsid w:val="00817CB3"/>
    <w:rsid w:val="008212DE"/>
    <w:rsid w:val="00822454"/>
    <w:rsid w:val="00822F41"/>
    <w:rsid w:val="00823755"/>
    <w:rsid w:val="00831027"/>
    <w:rsid w:val="00831A73"/>
    <w:rsid w:val="00831E61"/>
    <w:rsid w:val="00832152"/>
    <w:rsid w:val="00832B81"/>
    <w:rsid w:val="00832FA7"/>
    <w:rsid w:val="00833216"/>
    <w:rsid w:val="00833C2F"/>
    <w:rsid w:val="00835BA2"/>
    <w:rsid w:val="008410D5"/>
    <w:rsid w:val="00843293"/>
    <w:rsid w:val="00843379"/>
    <w:rsid w:val="0084361A"/>
    <w:rsid w:val="00843947"/>
    <w:rsid w:val="00843B27"/>
    <w:rsid w:val="00844E57"/>
    <w:rsid w:val="00845F68"/>
    <w:rsid w:val="0084663C"/>
    <w:rsid w:val="008471B3"/>
    <w:rsid w:val="00847A66"/>
    <w:rsid w:val="0085154E"/>
    <w:rsid w:val="00852365"/>
    <w:rsid w:val="008557E6"/>
    <w:rsid w:val="00857660"/>
    <w:rsid w:val="00857737"/>
    <w:rsid w:val="00860EDE"/>
    <w:rsid w:val="008618CC"/>
    <w:rsid w:val="008621C8"/>
    <w:rsid w:val="008641A1"/>
    <w:rsid w:val="00864713"/>
    <w:rsid w:val="00867EE8"/>
    <w:rsid w:val="00870869"/>
    <w:rsid w:val="008723DC"/>
    <w:rsid w:val="00873D85"/>
    <w:rsid w:val="00874244"/>
    <w:rsid w:val="0087465E"/>
    <w:rsid w:val="00874924"/>
    <w:rsid w:val="00874D44"/>
    <w:rsid w:val="00874FC0"/>
    <w:rsid w:val="0087694E"/>
    <w:rsid w:val="00877C7E"/>
    <w:rsid w:val="0088124C"/>
    <w:rsid w:val="00881273"/>
    <w:rsid w:val="00882407"/>
    <w:rsid w:val="00884091"/>
    <w:rsid w:val="008844B7"/>
    <w:rsid w:val="0088465B"/>
    <w:rsid w:val="00884B53"/>
    <w:rsid w:val="00884CB4"/>
    <w:rsid w:val="00886D7D"/>
    <w:rsid w:val="00886E8C"/>
    <w:rsid w:val="00891FF2"/>
    <w:rsid w:val="008925ED"/>
    <w:rsid w:val="00892DA2"/>
    <w:rsid w:val="00894A5B"/>
    <w:rsid w:val="0089589B"/>
    <w:rsid w:val="00895F3C"/>
    <w:rsid w:val="00896FBF"/>
    <w:rsid w:val="00897B33"/>
    <w:rsid w:val="008A0256"/>
    <w:rsid w:val="008A37A8"/>
    <w:rsid w:val="008A3D32"/>
    <w:rsid w:val="008A4543"/>
    <w:rsid w:val="008A5656"/>
    <w:rsid w:val="008A58F9"/>
    <w:rsid w:val="008A5BE2"/>
    <w:rsid w:val="008A62A1"/>
    <w:rsid w:val="008A7E83"/>
    <w:rsid w:val="008B2E17"/>
    <w:rsid w:val="008B3DC5"/>
    <w:rsid w:val="008B6AA0"/>
    <w:rsid w:val="008B7291"/>
    <w:rsid w:val="008B79D0"/>
    <w:rsid w:val="008C0194"/>
    <w:rsid w:val="008C2D01"/>
    <w:rsid w:val="008C5AB5"/>
    <w:rsid w:val="008C5BFC"/>
    <w:rsid w:val="008C74FE"/>
    <w:rsid w:val="008D06D6"/>
    <w:rsid w:val="008D14EF"/>
    <w:rsid w:val="008D5088"/>
    <w:rsid w:val="008D5121"/>
    <w:rsid w:val="008D518C"/>
    <w:rsid w:val="008D6B8A"/>
    <w:rsid w:val="008D6EA8"/>
    <w:rsid w:val="008D7C52"/>
    <w:rsid w:val="008E04F9"/>
    <w:rsid w:val="008E247D"/>
    <w:rsid w:val="008E279F"/>
    <w:rsid w:val="008E2A09"/>
    <w:rsid w:val="008E3676"/>
    <w:rsid w:val="008E49FD"/>
    <w:rsid w:val="008E6271"/>
    <w:rsid w:val="008E6BEB"/>
    <w:rsid w:val="008F06F7"/>
    <w:rsid w:val="008F116F"/>
    <w:rsid w:val="008F1587"/>
    <w:rsid w:val="008F16CD"/>
    <w:rsid w:val="008F2B9D"/>
    <w:rsid w:val="008F312F"/>
    <w:rsid w:val="008F45F3"/>
    <w:rsid w:val="008F462D"/>
    <w:rsid w:val="008F5C2C"/>
    <w:rsid w:val="008F640D"/>
    <w:rsid w:val="008F738C"/>
    <w:rsid w:val="008F77E1"/>
    <w:rsid w:val="00902470"/>
    <w:rsid w:val="00902594"/>
    <w:rsid w:val="00903191"/>
    <w:rsid w:val="009033A0"/>
    <w:rsid w:val="009055BC"/>
    <w:rsid w:val="00906190"/>
    <w:rsid w:val="00907658"/>
    <w:rsid w:val="009101E1"/>
    <w:rsid w:val="00910F41"/>
    <w:rsid w:val="00912103"/>
    <w:rsid w:val="0091284A"/>
    <w:rsid w:val="0091428E"/>
    <w:rsid w:val="0091485C"/>
    <w:rsid w:val="00915D18"/>
    <w:rsid w:val="00915EE6"/>
    <w:rsid w:val="00917A11"/>
    <w:rsid w:val="00920A6A"/>
    <w:rsid w:val="00920B63"/>
    <w:rsid w:val="00920D3F"/>
    <w:rsid w:val="00921D62"/>
    <w:rsid w:val="00922AFF"/>
    <w:rsid w:val="00922DC3"/>
    <w:rsid w:val="00924F50"/>
    <w:rsid w:val="00925521"/>
    <w:rsid w:val="00926E7B"/>
    <w:rsid w:val="00927824"/>
    <w:rsid w:val="00930637"/>
    <w:rsid w:val="00932D7E"/>
    <w:rsid w:val="009338B6"/>
    <w:rsid w:val="009343E2"/>
    <w:rsid w:val="00935835"/>
    <w:rsid w:val="00936428"/>
    <w:rsid w:val="00936FAA"/>
    <w:rsid w:val="00937683"/>
    <w:rsid w:val="00941FFA"/>
    <w:rsid w:val="009422E2"/>
    <w:rsid w:val="00942818"/>
    <w:rsid w:val="00943985"/>
    <w:rsid w:val="00943E5C"/>
    <w:rsid w:val="00944816"/>
    <w:rsid w:val="00945917"/>
    <w:rsid w:val="00945A07"/>
    <w:rsid w:val="00945F29"/>
    <w:rsid w:val="00945F66"/>
    <w:rsid w:val="009470E3"/>
    <w:rsid w:val="00947424"/>
    <w:rsid w:val="0094790D"/>
    <w:rsid w:val="00947F3F"/>
    <w:rsid w:val="0095067D"/>
    <w:rsid w:val="009520B3"/>
    <w:rsid w:val="0095232A"/>
    <w:rsid w:val="00953F13"/>
    <w:rsid w:val="00954576"/>
    <w:rsid w:val="00954AED"/>
    <w:rsid w:val="00960159"/>
    <w:rsid w:val="00960C28"/>
    <w:rsid w:val="009610D1"/>
    <w:rsid w:val="009652F3"/>
    <w:rsid w:val="009676F5"/>
    <w:rsid w:val="0097000E"/>
    <w:rsid w:val="00971046"/>
    <w:rsid w:val="00973318"/>
    <w:rsid w:val="00974321"/>
    <w:rsid w:val="00975A5C"/>
    <w:rsid w:val="00975AA5"/>
    <w:rsid w:val="009816EB"/>
    <w:rsid w:val="00982B50"/>
    <w:rsid w:val="0098533C"/>
    <w:rsid w:val="00985CB5"/>
    <w:rsid w:val="0099015E"/>
    <w:rsid w:val="0099114E"/>
    <w:rsid w:val="00992C98"/>
    <w:rsid w:val="009938DA"/>
    <w:rsid w:val="00996576"/>
    <w:rsid w:val="009A07FD"/>
    <w:rsid w:val="009A0821"/>
    <w:rsid w:val="009A0B8D"/>
    <w:rsid w:val="009A0C37"/>
    <w:rsid w:val="009A101B"/>
    <w:rsid w:val="009A20F0"/>
    <w:rsid w:val="009A23A7"/>
    <w:rsid w:val="009A5543"/>
    <w:rsid w:val="009A5845"/>
    <w:rsid w:val="009A5B3C"/>
    <w:rsid w:val="009A5E69"/>
    <w:rsid w:val="009A5EF4"/>
    <w:rsid w:val="009B27A2"/>
    <w:rsid w:val="009B2819"/>
    <w:rsid w:val="009B2917"/>
    <w:rsid w:val="009B2DF4"/>
    <w:rsid w:val="009B5D37"/>
    <w:rsid w:val="009B5E38"/>
    <w:rsid w:val="009B60E0"/>
    <w:rsid w:val="009B727F"/>
    <w:rsid w:val="009B7857"/>
    <w:rsid w:val="009B7B97"/>
    <w:rsid w:val="009B7D57"/>
    <w:rsid w:val="009C0501"/>
    <w:rsid w:val="009C20D7"/>
    <w:rsid w:val="009C3DDF"/>
    <w:rsid w:val="009C465D"/>
    <w:rsid w:val="009C6DFA"/>
    <w:rsid w:val="009C74B0"/>
    <w:rsid w:val="009C7FC9"/>
    <w:rsid w:val="009D02CB"/>
    <w:rsid w:val="009D2671"/>
    <w:rsid w:val="009D2D2E"/>
    <w:rsid w:val="009D2FE7"/>
    <w:rsid w:val="009D335E"/>
    <w:rsid w:val="009E35C7"/>
    <w:rsid w:val="009E4A31"/>
    <w:rsid w:val="009E4D89"/>
    <w:rsid w:val="009E4F22"/>
    <w:rsid w:val="009E61D6"/>
    <w:rsid w:val="009E66F0"/>
    <w:rsid w:val="009E7023"/>
    <w:rsid w:val="009F184F"/>
    <w:rsid w:val="009F1E65"/>
    <w:rsid w:val="009F234F"/>
    <w:rsid w:val="009F23C8"/>
    <w:rsid w:val="009F2A70"/>
    <w:rsid w:val="009F2C22"/>
    <w:rsid w:val="009F4C3B"/>
    <w:rsid w:val="009F4F4C"/>
    <w:rsid w:val="009F5DD3"/>
    <w:rsid w:val="009F6152"/>
    <w:rsid w:val="009F6900"/>
    <w:rsid w:val="009F7B0D"/>
    <w:rsid w:val="00A0230E"/>
    <w:rsid w:val="00A02C59"/>
    <w:rsid w:val="00A05DBA"/>
    <w:rsid w:val="00A07B5E"/>
    <w:rsid w:val="00A14327"/>
    <w:rsid w:val="00A14A80"/>
    <w:rsid w:val="00A14DCA"/>
    <w:rsid w:val="00A15EBC"/>
    <w:rsid w:val="00A2009E"/>
    <w:rsid w:val="00A22501"/>
    <w:rsid w:val="00A22E1E"/>
    <w:rsid w:val="00A23775"/>
    <w:rsid w:val="00A268F4"/>
    <w:rsid w:val="00A3103C"/>
    <w:rsid w:val="00A31987"/>
    <w:rsid w:val="00A331DB"/>
    <w:rsid w:val="00A3422F"/>
    <w:rsid w:val="00A36D62"/>
    <w:rsid w:val="00A374B6"/>
    <w:rsid w:val="00A40446"/>
    <w:rsid w:val="00A40710"/>
    <w:rsid w:val="00A433C7"/>
    <w:rsid w:val="00A43FA4"/>
    <w:rsid w:val="00A47B1F"/>
    <w:rsid w:val="00A513C8"/>
    <w:rsid w:val="00A51C42"/>
    <w:rsid w:val="00A51C6A"/>
    <w:rsid w:val="00A51FF1"/>
    <w:rsid w:val="00A52D77"/>
    <w:rsid w:val="00A52E6E"/>
    <w:rsid w:val="00A534A6"/>
    <w:rsid w:val="00A54513"/>
    <w:rsid w:val="00A55297"/>
    <w:rsid w:val="00A613B3"/>
    <w:rsid w:val="00A621A9"/>
    <w:rsid w:val="00A63E2B"/>
    <w:rsid w:val="00A67894"/>
    <w:rsid w:val="00A70743"/>
    <w:rsid w:val="00A72140"/>
    <w:rsid w:val="00A730BE"/>
    <w:rsid w:val="00A74FF6"/>
    <w:rsid w:val="00A76049"/>
    <w:rsid w:val="00A772BA"/>
    <w:rsid w:val="00A811BF"/>
    <w:rsid w:val="00A81FE7"/>
    <w:rsid w:val="00A83B5A"/>
    <w:rsid w:val="00A84D95"/>
    <w:rsid w:val="00A851A2"/>
    <w:rsid w:val="00A85940"/>
    <w:rsid w:val="00A860FD"/>
    <w:rsid w:val="00A90C41"/>
    <w:rsid w:val="00A90FAF"/>
    <w:rsid w:val="00A9302E"/>
    <w:rsid w:val="00A930D9"/>
    <w:rsid w:val="00A93E40"/>
    <w:rsid w:val="00A94557"/>
    <w:rsid w:val="00A94A4D"/>
    <w:rsid w:val="00AA0167"/>
    <w:rsid w:val="00AA0322"/>
    <w:rsid w:val="00AA32AB"/>
    <w:rsid w:val="00AA36BB"/>
    <w:rsid w:val="00AA65E0"/>
    <w:rsid w:val="00AA6E29"/>
    <w:rsid w:val="00AB0368"/>
    <w:rsid w:val="00AB0D49"/>
    <w:rsid w:val="00AB22CA"/>
    <w:rsid w:val="00AB38D0"/>
    <w:rsid w:val="00AB50F6"/>
    <w:rsid w:val="00AB6110"/>
    <w:rsid w:val="00AB7472"/>
    <w:rsid w:val="00AC00AD"/>
    <w:rsid w:val="00AC055A"/>
    <w:rsid w:val="00AC0738"/>
    <w:rsid w:val="00AC1C3C"/>
    <w:rsid w:val="00AC3CA2"/>
    <w:rsid w:val="00AC40C7"/>
    <w:rsid w:val="00AC4BDD"/>
    <w:rsid w:val="00AC4F96"/>
    <w:rsid w:val="00AD0E4B"/>
    <w:rsid w:val="00AD11B9"/>
    <w:rsid w:val="00AD12FE"/>
    <w:rsid w:val="00AD3328"/>
    <w:rsid w:val="00AD3338"/>
    <w:rsid w:val="00AD3C72"/>
    <w:rsid w:val="00AD53AC"/>
    <w:rsid w:val="00AD562C"/>
    <w:rsid w:val="00AD57DA"/>
    <w:rsid w:val="00AD66E6"/>
    <w:rsid w:val="00AD6736"/>
    <w:rsid w:val="00AD779F"/>
    <w:rsid w:val="00AE3081"/>
    <w:rsid w:val="00AE4773"/>
    <w:rsid w:val="00AE4DFF"/>
    <w:rsid w:val="00AE5FDE"/>
    <w:rsid w:val="00AE7929"/>
    <w:rsid w:val="00AF0876"/>
    <w:rsid w:val="00AF098B"/>
    <w:rsid w:val="00AF2911"/>
    <w:rsid w:val="00AF2FF2"/>
    <w:rsid w:val="00AF4CF9"/>
    <w:rsid w:val="00AF62BE"/>
    <w:rsid w:val="00AF6DE2"/>
    <w:rsid w:val="00AF6FB6"/>
    <w:rsid w:val="00AF78FC"/>
    <w:rsid w:val="00B011E5"/>
    <w:rsid w:val="00B04BF7"/>
    <w:rsid w:val="00B10412"/>
    <w:rsid w:val="00B10B25"/>
    <w:rsid w:val="00B10BDD"/>
    <w:rsid w:val="00B1166E"/>
    <w:rsid w:val="00B12673"/>
    <w:rsid w:val="00B12BA3"/>
    <w:rsid w:val="00B16EEA"/>
    <w:rsid w:val="00B17BA8"/>
    <w:rsid w:val="00B17E5C"/>
    <w:rsid w:val="00B21C0E"/>
    <w:rsid w:val="00B222D6"/>
    <w:rsid w:val="00B22EF3"/>
    <w:rsid w:val="00B23470"/>
    <w:rsid w:val="00B23B2D"/>
    <w:rsid w:val="00B24281"/>
    <w:rsid w:val="00B2592A"/>
    <w:rsid w:val="00B268AE"/>
    <w:rsid w:val="00B27823"/>
    <w:rsid w:val="00B278AB"/>
    <w:rsid w:val="00B27F8A"/>
    <w:rsid w:val="00B27F9F"/>
    <w:rsid w:val="00B339BD"/>
    <w:rsid w:val="00B33B75"/>
    <w:rsid w:val="00B34133"/>
    <w:rsid w:val="00B37ED5"/>
    <w:rsid w:val="00B41C7C"/>
    <w:rsid w:val="00B42F0D"/>
    <w:rsid w:val="00B42F8D"/>
    <w:rsid w:val="00B43C88"/>
    <w:rsid w:val="00B44902"/>
    <w:rsid w:val="00B44D75"/>
    <w:rsid w:val="00B47775"/>
    <w:rsid w:val="00B47D5A"/>
    <w:rsid w:val="00B52061"/>
    <w:rsid w:val="00B53872"/>
    <w:rsid w:val="00B55ADF"/>
    <w:rsid w:val="00B57E45"/>
    <w:rsid w:val="00B614EB"/>
    <w:rsid w:val="00B61622"/>
    <w:rsid w:val="00B62B06"/>
    <w:rsid w:val="00B65684"/>
    <w:rsid w:val="00B666AE"/>
    <w:rsid w:val="00B66DA6"/>
    <w:rsid w:val="00B66F46"/>
    <w:rsid w:val="00B7140A"/>
    <w:rsid w:val="00B71E17"/>
    <w:rsid w:val="00B720ED"/>
    <w:rsid w:val="00B72FD3"/>
    <w:rsid w:val="00B7320C"/>
    <w:rsid w:val="00B73C87"/>
    <w:rsid w:val="00B75BBD"/>
    <w:rsid w:val="00B76F76"/>
    <w:rsid w:val="00B7732F"/>
    <w:rsid w:val="00B80697"/>
    <w:rsid w:val="00B80902"/>
    <w:rsid w:val="00B81931"/>
    <w:rsid w:val="00B82103"/>
    <w:rsid w:val="00B84240"/>
    <w:rsid w:val="00B855FB"/>
    <w:rsid w:val="00B85CF9"/>
    <w:rsid w:val="00B862A3"/>
    <w:rsid w:val="00B86B35"/>
    <w:rsid w:val="00B86C90"/>
    <w:rsid w:val="00B904C1"/>
    <w:rsid w:val="00B90F1A"/>
    <w:rsid w:val="00B915C4"/>
    <w:rsid w:val="00B91774"/>
    <w:rsid w:val="00B91ADE"/>
    <w:rsid w:val="00B937F1"/>
    <w:rsid w:val="00B96930"/>
    <w:rsid w:val="00B9785A"/>
    <w:rsid w:val="00B97F43"/>
    <w:rsid w:val="00BA1FF3"/>
    <w:rsid w:val="00BA21E5"/>
    <w:rsid w:val="00BA23EE"/>
    <w:rsid w:val="00BA285D"/>
    <w:rsid w:val="00BA45FD"/>
    <w:rsid w:val="00BA4A18"/>
    <w:rsid w:val="00BA4BDF"/>
    <w:rsid w:val="00BA6E1A"/>
    <w:rsid w:val="00BB1C21"/>
    <w:rsid w:val="00BB3984"/>
    <w:rsid w:val="00BB3D69"/>
    <w:rsid w:val="00BB4F10"/>
    <w:rsid w:val="00BC0158"/>
    <w:rsid w:val="00BC05F5"/>
    <w:rsid w:val="00BC1329"/>
    <w:rsid w:val="00BC2142"/>
    <w:rsid w:val="00BC2E5E"/>
    <w:rsid w:val="00BC3113"/>
    <w:rsid w:val="00BC3411"/>
    <w:rsid w:val="00BC411E"/>
    <w:rsid w:val="00BC5825"/>
    <w:rsid w:val="00BC6604"/>
    <w:rsid w:val="00BC77DE"/>
    <w:rsid w:val="00BD08BE"/>
    <w:rsid w:val="00BD10F4"/>
    <w:rsid w:val="00BD1D3F"/>
    <w:rsid w:val="00BD215E"/>
    <w:rsid w:val="00BD3BF0"/>
    <w:rsid w:val="00BD4E79"/>
    <w:rsid w:val="00BD53D3"/>
    <w:rsid w:val="00BD6C15"/>
    <w:rsid w:val="00BD6F5D"/>
    <w:rsid w:val="00BE1841"/>
    <w:rsid w:val="00BE31FA"/>
    <w:rsid w:val="00BE6781"/>
    <w:rsid w:val="00BE7403"/>
    <w:rsid w:val="00BF22A6"/>
    <w:rsid w:val="00BF3F24"/>
    <w:rsid w:val="00BF5058"/>
    <w:rsid w:val="00BF5777"/>
    <w:rsid w:val="00BF597C"/>
    <w:rsid w:val="00BF6256"/>
    <w:rsid w:val="00BF6632"/>
    <w:rsid w:val="00BF75B4"/>
    <w:rsid w:val="00C014F7"/>
    <w:rsid w:val="00C0278A"/>
    <w:rsid w:val="00C030EA"/>
    <w:rsid w:val="00C05A4E"/>
    <w:rsid w:val="00C05C28"/>
    <w:rsid w:val="00C065FF"/>
    <w:rsid w:val="00C07814"/>
    <w:rsid w:val="00C11497"/>
    <w:rsid w:val="00C118E2"/>
    <w:rsid w:val="00C120B1"/>
    <w:rsid w:val="00C14178"/>
    <w:rsid w:val="00C15D63"/>
    <w:rsid w:val="00C16A64"/>
    <w:rsid w:val="00C2159C"/>
    <w:rsid w:val="00C225B2"/>
    <w:rsid w:val="00C22A8D"/>
    <w:rsid w:val="00C242D8"/>
    <w:rsid w:val="00C25FDF"/>
    <w:rsid w:val="00C26B22"/>
    <w:rsid w:val="00C26F6E"/>
    <w:rsid w:val="00C2755C"/>
    <w:rsid w:val="00C2792D"/>
    <w:rsid w:val="00C315DE"/>
    <w:rsid w:val="00C32607"/>
    <w:rsid w:val="00C33C08"/>
    <w:rsid w:val="00C36225"/>
    <w:rsid w:val="00C40E6C"/>
    <w:rsid w:val="00C428F3"/>
    <w:rsid w:val="00C443F5"/>
    <w:rsid w:val="00C45E4B"/>
    <w:rsid w:val="00C45E4F"/>
    <w:rsid w:val="00C460B0"/>
    <w:rsid w:val="00C47A31"/>
    <w:rsid w:val="00C52373"/>
    <w:rsid w:val="00C54022"/>
    <w:rsid w:val="00C55847"/>
    <w:rsid w:val="00C5702C"/>
    <w:rsid w:val="00C6023F"/>
    <w:rsid w:val="00C6158B"/>
    <w:rsid w:val="00C62208"/>
    <w:rsid w:val="00C63944"/>
    <w:rsid w:val="00C641ED"/>
    <w:rsid w:val="00C64755"/>
    <w:rsid w:val="00C66C87"/>
    <w:rsid w:val="00C70318"/>
    <w:rsid w:val="00C71CF7"/>
    <w:rsid w:val="00C73BE2"/>
    <w:rsid w:val="00C740BF"/>
    <w:rsid w:val="00C755E1"/>
    <w:rsid w:val="00C756B3"/>
    <w:rsid w:val="00C75F4A"/>
    <w:rsid w:val="00C7637A"/>
    <w:rsid w:val="00C804D2"/>
    <w:rsid w:val="00C81207"/>
    <w:rsid w:val="00C84686"/>
    <w:rsid w:val="00C85ECB"/>
    <w:rsid w:val="00C8626F"/>
    <w:rsid w:val="00C86FE3"/>
    <w:rsid w:val="00C90175"/>
    <w:rsid w:val="00C92EDC"/>
    <w:rsid w:val="00C951CE"/>
    <w:rsid w:val="00C96022"/>
    <w:rsid w:val="00CA319C"/>
    <w:rsid w:val="00CA34E9"/>
    <w:rsid w:val="00CA3CD6"/>
    <w:rsid w:val="00CA46AA"/>
    <w:rsid w:val="00CA4DB5"/>
    <w:rsid w:val="00CA5CD9"/>
    <w:rsid w:val="00CA61AC"/>
    <w:rsid w:val="00CA6654"/>
    <w:rsid w:val="00CB06A2"/>
    <w:rsid w:val="00CB0BF6"/>
    <w:rsid w:val="00CB0EFF"/>
    <w:rsid w:val="00CB2E55"/>
    <w:rsid w:val="00CB3241"/>
    <w:rsid w:val="00CB3D06"/>
    <w:rsid w:val="00CB4865"/>
    <w:rsid w:val="00CB5775"/>
    <w:rsid w:val="00CC000B"/>
    <w:rsid w:val="00CC106F"/>
    <w:rsid w:val="00CC1359"/>
    <w:rsid w:val="00CC158A"/>
    <w:rsid w:val="00CC400F"/>
    <w:rsid w:val="00CC4090"/>
    <w:rsid w:val="00CC5EA5"/>
    <w:rsid w:val="00CC6603"/>
    <w:rsid w:val="00CC6695"/>
    <w:rsid w:val="00CC7F2A"/>
    <w:rsid w:val="00CD3C77"/>
    <w:rsid w:val="00CD3FFE"/>
    <w:rsid w:val="00CD4D57"/>
    <w:rsid w:val="00CD51C0"/>
    <w:rsid w:val="00CD5756"/>
    <w:rsid w:val="00CE0D48"/>
    <w:rsid w:val="00CE336D"/>
    <w:rsid w:val="00CE6D6B"/>
    <w:rsid w:val="00CE784F"/>
    <w:rsid w:val="00CE7DFB"/>
    <w:rsid w:val="00CF1338"/>
    <w:rsid w:val="00CF34BB"/>
    <w:rsid w:val="00CF66AE"/>
    <w:rsid w:val="00CF6716"/>
    <w:rsid w:val="00CF7351"/>
    <w:rsid w:val="00D037D7"/>
    <w:rsid w:val="00D03E10"/>
    <w:rsid w:val="00D042C6"/>
    <w:rsid w:val="00D0715B"/>
    <w:rsid w:val="00D07CFA"/>
    <w:rsid w:val="00D10321"/>
    <w:rsid w:val="00D106F7"/>
    <w:rsid w:val="00D10FC7"/>
    <w:rsid w:val="00D11FD8"/>
    <w:rsid w:val="00D120A8"/>
    <w:rsid w:val="00D144A8"/>
    <w:rsid w:val="00D15068"/>
    <w:rsid w:val="00D1655C"/>
    <w:rsid w:val="00D17235"/>
    <w:rsid w:val="00D17D7C"/>
    <w:rsid w:val="00D2089E"/>
    <w:rsid w:val="00D23098"/>
    <w:rsid w:val="00D24326"/>
    <w:rsid w:val="00D32216"/>
    <w:rsid w:val="00D342D5"/>
    <w:rsid w:val="00D36938"/>
    <w:rsid w:val="00D36C89"/>
    <w:rsid w:val="00D37BD2"/>
    <w:rsid w:val="00D42BD0"/>
    <w:rsid w:val="00D44756"/>
    <w:rsid w:val="00D45518"/>
    <w:rsid w:val="00D506B6"/>
    <w:rsid w:val="00D51962"/>
    <w:rsid w:val="00D52B56"/>
    <w:rsid w:val="00D54B38"/>
    <w:rsid w:val="00D54C9D"/>
    <w:rsid w:val="00D54D9E"/>
    <w:rsid w:val="00D55B04"/>
    <w:rsid w:val="00D667E8"/>
    <w:rsid w:val="00D66D7D"/>
    <w:rsid w:val="00D6727D"/>
    <w:rsid w:val="00D67675"/>
    <w:rsid w:val="00D678E8"/>
    <w:rsid w:val="00D73F47"/>
    <w:rsid w:val="00D76903"/>
    <w:rsid w:val="00D76AB5"/>
    <w:rsid w:val="00D800AC"/>
    <w:rsid w:val="00D80116"/>
    <w:rsid w:val="00D80FB4"/>
    <w:rsid w:val="00D8127D"/>
    <w:rsid w:val="00D8165C"/>
    <w:rsid w:val="00D83B3C"/>
    <w:rsid w:val="00D84814"/>
    <w:rsid w:val="00D84F44"/>
    <w:rsid w:val="00D85B64"/>
    <w:rsid w:val="00D85FB6"/>
    <w:rsid w:val="00D87298"/>
    <w:rsid w:val="00D9165D"/>
    <w:rsid w:val="00D92A65"/>
    <w:rsid w:val="00D92D88"/>
    <w:rsid w:val="00D9552E"/>
    <w:rsid w:val="00D95BAF"/>
    <w:rsid w:val="00D9628C"/>
    <w:rsid w:val="00D97489"/>
    <w:rsid w:val="00DA0557"/>
    <w:rsid w:val="00DA2930"/>
    <w:rsid w:val="00DA2BA9"/>
    <w:rsid w:val="00DA2DD7"/>
    <w:rsid w:val="00DA4090"/>
    <w:rsid w:val="00DA438A"/>
    <w:rsid w:val="00DB1781"/>
    <w:rsid w:val="00DB1849"/>
    <w:rsid w:val="00DB1A8F"/>
    <w:rsid w:val="00DB22AE"/>
    <w:rsid w:val="00DB331A"/>
    <w:rsid w:val="00DB3AF2"/>
    <w:rsid w:val="00DB5C5D"/>
    <w:rsid w:val="00DB5D88"/>
    <w:rsid w:val="00DB7B8B"/>
    <w:rsid w:val="00DB7F92"/>
    <w:rsid w:val="00DC04E4"/>
    <w:rsid w:val="00DC0890"/>
    <w:rsid w:val="00DC2EE7"/>
    <w:rsid w:val="00DC4870"/>
    <w:rsid w:val="00DC6DE8"/>
    <w:rsid w:val="00DC6F28"/>
    <w:rsid w:val="00DD0B8B"/>
    <w:rsid w:val="00DD0FFB"/>
    <w:rsid w:val="00DD2B22"/>
    <w:rsid w:val="00DD3231"/>
    <w:rsid w:val="00DD4480"/>
    <w:rsid w:val="00DD4D3B"/>
    <w:rsid w:val="00DD4E74"/>
    <w:rsid w:val="00DD5503"/>
    <w:rsid w:val="00DE074A"/>
    <w:rsid w:val="00DE08FA"/>
    <w:rsid w:val="00DE0CED"/>
    <w:rsid w:val="00DE1498"/>
    <w:rsid w:val="00DE1E88"/>
    <w:rsid w:val="00DE2A9D"/>
    <w:rsid w:val="00DE49D7"/>
    <w:rsid w:val="00DE5F15"/>
    <w:rsid w:val="00DE6252"/>
    <w:rsid w:val="00DE6B27"/>
    <w:rsid w:val="00DF0BA2"/>
    <w:rsid w:val="00DF1F27"/>
    <w:rsid w:val="00DF22F3"/>
    <w:rsid w:val="00DF5F41"/>
    <w:rsid w:val="00DF6DF1"/>
    <w:rsid w:val="00E006CD"/>
    <w:rsid w:val="00E015E4"/>
    <w:rsid w:val="00E02C6F"/>
    <w:rsid w:val="00E03A39"/>
    <w:rsid w:val="00E03ECD"/>
    <w:rsid w:val="00E044C4"/>
    <w:rsid w:val="00E06379"/>
    <w:rsid w:val="00E0776B"/>
    <w:rsid w:val="00E10138"/>
    <w:rsid w:val="00E10C40"/>
    <w:rsid w:val="00E12133"/>
    <w:rsid w:val="00E14DE1"/>
    <w:rsid w:val="00E15106"/>
    <w:rsid w:val="00E16F71"/>
    <w:rsid w:val="00E20C5D"/>
    <w:rsid w:val="00E20CFA"/>
    <w:rsid w:val="00E24A9D"/>
    <w:rsid w:val="00E26F64"/>
    <w:rsid w:val="00E32464"/>
    <w:rsid w:val="00E36709"/>
    <w:rsid w:val="00E37F6B"/>
    <w:rsid w:val="00E404E3"/>
    <w:rsid w:val="00E40869"/>
    <w:rsid w:val="00E428EF"/>
    <w:rsid w:val="00E42EF5"/>
    <w:rsid w:val="00E42F49"/>
    <w:rsid w:val="00E447F2"/>
    <w:rsid w:val="00E45EAF"/>
    <w:rsid w:val="00E4654A"/>
    <w:rsid w:val="00E46ADC"/>
    <w:rsid w:val="00E4771D"/>
    <w:rsid w:val="00E47EC9"/>
    <w:rsid w:val="00E501E6"/>
    <w:rsid w:val="00E51601"/>
    <w:rsid w:val="00E5299E"/>
    <w:rsid w:val="00E57F26"/>
    <w:rsid w:val="00E62657"/>
    <w:rsid w:val="00E63330"/>
    <w:rsid w:val="00E637D8"/>
    <w:rsid w:val="00E63F34"/>
    <w:rsid w:val="00E64617"/>
    <w:rsid w:val="00E64A00"/>
    <w:rsid w:val="00E657BA"/>
    <w:rsid w:val="00E67624"/>
    <w:rsid w:val="00E67DB5"/>
    <w:rsid w:val="00E7009A"/>
    <w:rsid w:val="00E71F01"/>
    <w:rsid w:val="00E74DAF"/>
    <w:rsid w:val="00E757B1"/>
    <w:rsid w:val="00E772F9"/>
    <w:rsid w:val="00E778AE"/>
    <w:rsid w:val="00E779CF"/>
    <w:rsid w:val="00E77A1A"/>
    <w:rsid w:val="00E77E38"/>
    <w:rsid w:val="00E77EAB"/>
    <w:rsid w:val="00E81FF0"/>
    <w:rsid w:val="00E820C5"/>
    <w:rsid w:val="00E82E0B"/>
    <w:rsid w:val="00E82F5C"/>
    <w:rsid w:val="00E835CA"/>
    <w:rsid w:val="00E83CEE"/>
    <w:rsid w:val="00E83F8A"/>
    <w:rsid w:val="00E84BAB"/>
    <w:rsid w:val="00E851FA"/>
    <w:rsid w:val="00E906E1"/>
    <w:rsid w:val="00E90C41"/>
    <w:rsid w:val="00E91032"/>
    <w:rsid w:val="00E91BAD"/>
    <w:rsid w:val="00E91F7D"/>
    <w:rsid w:val="00E921EC"/>
    <w:rsid w:val="00E93653"/>
    <w:rsid w:val="00E96678"/>
    <w:rsid w:val="00E96929"/>
    <w:rsid w:val="00EA1446"/>
    <w:rsid w:val="00EA2D26"/>
    <w:rsid w:val="00EB0406"/>
    <w:rsid w:val="00EB57AA"/>
    <w:rsid w:val="00EB75D8"/>
    <w:rsid w:val="00EB7C18"/>
    <w:rsid w:val="00EC0A02"/>
    <w:rsid w:val="00EC0E15"/>
    <w:rsid w:val="00EC2826"/>
    <w:rsid w:val="00EC3E6D"/>
    <w:rsid w:val="00EC4712"/>
    <w:rsid w:val="00EC4817"/>
    <w:rsid w:val="00EC48A7"/>
    <w:rsid w:val="00EC7243"/>
    <w:rsid w:val="00EC790E"/>
    <w:rsid w:val="00ED031F"/>
    <w:rsid w:val="00ED0458"/>
    <w:rsid w:val="00ED09A7"/>
    <w:rsid w:val="00ED0C0C"/>
    <w:rsid w:val="00ED235C"/>
    <w:rsid w:val="00ED2985"/>
    <w:rsid w:val="00ED34A3"/>
    <w:rsid w:val="00ED3D40"/>
    <w:rsid w:val="00ED3D54"/>
    <w:rsid w:val="00ED5635"/>
    <w:rsid w:val="00EE37CA"/>
    <w:rsid w:val="00EE42CE"/>
    <w:rsid w:val="00EE63A4"/>
    <w:rsid w:val="00EE6811"/>
    <w:rsid w:val="00EE7B7E"/>
    <w:rsid w:val="00EF7853"/>
    <w:rsid w:val="00F01DC8"/>
    <w:rsid w:val="00F03972"/>
    <w:rsid w:val="00F074A8"/>
    <w:rsid w:val="00F07A65"/>
    <w:rsid w:val="00F10EA0"/>
    <w:rsid w:val="00F11246"/>
    <w:rsid w:val="00F11F0A"/>
    <w:rsid w:val="00F13358"/>
    <w:rsid w:val="00F156A8"/>
    <w:rsid w:val="00F20CEB"/>
    <w:rsid w:val="00F20D87"/>
    <w:rsid w:val="00F22DEC"/>
    <w:rsid w:val="00F239A9"/>
    <w:rsid w:val="00F23ECA"/>
    <w:rsid w:val="00F25869"/>
    <w:rsid w:val="00F26A3F"/>
    <w:rsid w:val="00F30081"/>
    <w:rsid w:val="00F300A5"/>
    <w:rsid w:val="00F3036C"/>
    <w:rsid w:val="00F3069C"/>
    <w:rsid w:val="00F33A01"/>
    <w:rsid w:val="00F35297"/>
    <w:rsid w:val="00F359BF"/>
    <w:rsid w:val="00F36AA3"/>
    <w:rsid w:val="00F37863"/>
    <w:rsid w:val="00F37977"/>
    <w:rsid w:val="00F37B4A"/>
    <w:rsid w:val="00F42155"/>
    <w:rsid w:val="00F43125"/>
    <w:rsid w:val="00F455D2"/>
    <w:rsid w:val="00F45648"/>
    <w:rsid w:val="00F4585F"/>
    <w:rsid w:val="00F46725"/>
    <w:rsid w:val="00F4688D"/>
    <w:rsid w:val="00F46926"/>
    <w:rsid w:val="00F51190"/>
    <w:rsid w:val="00F52D44"/>
    <w:rsid w:val="00F540EA"/>
    <w:rsid w:val="00F553FF"/>
    <w:rsid w:val="00F560C8"/>
    <w:rsid w:val="00F6243E"/>
    <w:rsid w:val="00F63D47"/>
    <w:rsid w:val="00F64874"/>
    <w:rsid w:val="00F64E05"/>
    <w:rsid w:val="00F64FE5"/>
    <w:rsid w:val="00F6591D"/>
    <w:rsid w:val="00F67912"/>
    <w:rsid w:val="00F67E2C"/>
    <w:rsid w:val="00F7108B"/>
    <w:rsid w:val="00F7122D"/>
    <w:rsid w:val="00F7178F"/>
    <w:rsid w:val="00F73BE8"/>
    <w:rsid w:val="00F81512"/>
    <w:rsid w:val="00F82649"/>
    <w:rsid w:val="00F8409B"/>
    <w:rsid w:val="00F84C66"/>
    <w:rsid w:val="00F87E80"/>
    <w:rsid w:val="00F9048B"/>
    <w:rsid w:val="00F90C2D"/>
    <w:rsid w:val="00F91BC9"/>
    <w:rsid w:val="00F91D08"/>
    <w:rsid w:val="00F9217E"/>
    <w:rsid w:val="00F92D85"/>
    <w:rsid w:val="00F92DFA"/>
    <w:rsid w:val="00F935D0"/>
    <w:rsid w:val="00F9445F"/>
    <w:rsid w:val="00F95EAA"/>
    <w:rsid w:val="00FA198B"/>
    <w:rsid w:val="00FA1C6D"/>
    <w:rsid w:val="00FA1CD8"/>
    <w:rsid w:val="00FA2D14"/>
    <w:rsid w:val="00FA386A"/>
    <w:rsid w:val="00FA38F5"/>
    <w:rsid w:val="00FA3E9A"/>
    <w:rsid w:val="00FA5A0F"/>
    <w:rsid w:val="00FA644B"/>
    <w:rsid w:val="00FA6A8F"/>
    <w:rsid w:val="00FB1425"/>
    <w:rsid w:val="00FB1A23"/>
    <w:rsid w:val="00FB1CF2"/>
    <w:rsid w:val="00FB3ABA"/>
    <w:rsid w:val="00FB52AB"/>
    <w:rsid w:val="00FB6276"/>
    <w:rsid w:val="00FB7624"/>
    <w:rsid w:val="00FB7B1B"/>
    <w:rsid w:val="00FB7BA4"/>
    <w:rsid w:val="00FC200E"/>
    <w:rsid w:val="00FC36C4"/>
    <w:rsid w:val="00FC45A0"/>
    <w:rsid w:val="00FC5A30"/>
    <w:rsid w:val="00FC6371"/>
    <w:rsid w:val="00FC71AB"/>
    <w:rsid w:val="00FD1377"/>
    <w:rsid w:val="00FD1DD4"/>
    <w:rsid w:val="00FD3D9C"/>
    <w:rsid w:val="00FD6F06"/>
    <w:rsid w:val="00FE206B"/>
    <w:rsid w:val="00FE36FB"/>
    <w:rsid w:val="00FE42BE"/>
    <w:rsid w:val="00FE5DED"/>
    <w:rsid w:val="00FE6639"/>
    <w:rsid w:val="00FF3515"/>
    <w:rsid w:val="00FF575B"/>
    <w:rsid w:val="00FF5B6E"/>
    <w:rsid w:val="00FF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A723703"/>
  <w15:chartTrackingRefBased/>
  <w15:docId w15:val="{1DB5ACF4-FCD6-4DD1-8C2A-27BD520B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List 2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083E"/>
    <w:pPr>
      <w:spacing w:after="120" w:line="276" w:lineRule="auto"/>
    </w:pPr>
    <w:rPr>
      <w:rFonts w:ascii="Calibri" w:hAnsi="Calibri"/>
      <w:szCs w:val="24"/>
    </w:rPr>
  </w:style>
  <w:style w:type="paragraph" w:styleId="Nagwek1">
    <w:name w:val="heading 1"/>
    <w:basedOn w:val="StylTytu"/>
    <w:next w:val="Normalny"/>
    <w:link w:val="Nagwek1Znak"/>
    <w:autoRedefine/>
    <w:qFormat/>
    <w:rsid w:val="00D9628C"/>
    <w:pPr>
      <w:spacing w:after="0"/>
      <w:contextualSpacing w:val="0"/>
      <w:outlineLvl w:val="0"/>
    </w:pPr>
  </w:style>
  <w:style w:type="paragraph" w:styleId="Nagwek2">
    <w:name w:val="heading 2"/>
    <w:basedOn w:val="Nagwek1"/>
    <w:next w:val="Normalny"/>
    <w:link w:val="Nagwek2Znak"/>
    <w:autoRedefine/>
    <w:qFormat/>
    <w:rsid w:val="00EB7C18"/>
    <w:pPr>
      <w:keepNext/>
      <w:outlineLvl w:val="1"/>
    </w:pPr>
    <w:rPr>
      <w:b/>
      <w:sz w:val="26"/>
    </w:rPr>
  </w:style>
  <w:style w:type="paragraph" w:styleId="Nagwek3">
    <w:name w:val="heading 3"/>
    <w:basedOn w:val="Normalny"/>
    <w:next w:val="Normalny"/>
    <w:autoRedefine/>
    <w:qFormat/>
    <w:pPr>
      <w:keepNext/>
      <w:spacing w:line="360" w:lineRule="auto"/>
      <w:jc w:val="center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7108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71083E"/>
    <w:p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pPr>
      <w:keepNext/>
      <w:tabs>
        <w:tab w:val="left" w:pos="3119"/>
        <w:tab w:val="left" w:pos="4253"/>
        <w:tab w:val="left" w:pos="4678"/>
      </w:tabs>
      <w:spacing w:before="120" w:line="360" w:lineRule="auto"/>
      <w:ind w:hanging="595"/>
      <w:outlineLvl w:val="6"/>
    </w:pPr>
    <w:rPr>
      <w:b/>
      <w:smallCaps/>
      <w:u w:val="single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bertwyliczanie">
    <w:name w:val="Robert wyliczanie"/>
    <w:basedOn w:val="Normalny"/>
    <w:pPr>
      <w:widowControl w:val="0"/>
      <w:numPr>
        <w:numId w:val="1"/>
      </w:numPr>
    </w:pPr>
    <w:rPr>
      <w:snapToGrid w:val="0"/>
    </w:rPr>
  </w:style>
  <w:style w:type="paragraph" w:styleId="Stopka">
    <w:name w:val="footer"/>
    <w:basedOn w:val="Normalny"/>
    <w:link w:val="StopkaZnak"/>
    <w:uiPriority w:val="99"/>
    <w:rsid w:val="0071083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1083E"/>
  </w:style>
  <w:style w:type="paragraph" w:styleId="Tekstpodstawowy2">
    <w:name w:val="Body Text 2"/>
    <w:basedOn w:val="Normalny"/>
    <w:link w:val="Tekstpodstawowy2Znak"/>
    <w:rsid w:val="0071083E"/>
    <w:pPr>
      <w:spacing w:line="480" w:lineRule="auto"/>
    </w:pPr>
  </w:style>
  <w:style w:type="paragraph" w:styleId="Tekstpodstawowy3">
    <w:name w:val="Body Text 3"/>
    <w:basedOn w:val="Normalny"/>
    <w:rsid w:val="0071083E"/>
    <w:rPr>
      <w:sz w:val="16"/>
      <w:szCs w:val="16"/>
    </w:rPr>
  </w:style>
  <w:style w:type="paragraph" w:styleId="Tekstpodstawowywcity">
    <w:name w:val="Body Text Indent"/>
    <w:basedOn w:val="Normalny"/>
    <w:rsid w:val="0071083E"/>
    <w:pPr>
      <w:ind w:left="283"/>
    </w:pPr>
    <w:rPr>
      <w:szCs w:val="20"/>
    </w:rPr>
  </w:style>
  <w:style w:type="paragraph" w:styleId="Tekstpodstawowywcity2">
    <w:name w:val="Body Text Indent 2"/>
    <w:basedOn w:val="Normalny"/>
    <w:rsid w:val="0071083E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paragraph" w:styleId="Tekstpodstawowywcity3">
    <w:name w:val="Body Text Indent 3"/>
    <w:basedOn w:val="Normalny"/>
    <w:rsid w:val="0071083E"/>
    <w:pPr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1083E"/>
    <w:rPr>
      <w:szCs w:val="20"/>
    </w:rPr>
  </w:style>
  <w:style w:type="character" w:styleId="Odwoanieprzypisudolnego">
    <w:name w:val="footnote reference"/>
    <w:aliases w:val="Odwołanie przypisu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</w:style>
  <w:style w:type="paragraph" w:customStyle="1" w:styleId="Domylnytekst">
    <w:name w:val="Domyślny tekst"/>
    <w:basedOn w:val="Normalny"/>
  </w:style>
  <w:style w:type="paragraph" w:customStyle="1" w:styleId="Footnote">
    <w:name w:val="Footnote"/>
    <w:pPr>
      <w:widowControl w:val="0"/>
    </w:pPr>
    <w:rPr>
      <w:color w:val="000000"/>
      <w:sz w:val="24"/>
      <w:lang w:val="en-US"/>
    </w:rPr>
  </w:style>
  <w:style w:type="paragraph" w:customStyle="1" w:styleId="Domyolnytekst">
    <w:name w:val="Domyolny tekst"/>
    <w:basedOn w:val="Normalny"/>
    <w:pPr>
      <w:widowControl w:val="0"/>
    </w:pPr>
    <w:rPr>
      <w:snapToGrid w:val="0"/>
    </w:rPr>
  </w:style>
  <w:style w:type="paragraph" w:styleId="Tekstblokowy">
    <w:name w:val="Block Text"/>
    <w:basedOn w:val="Normalny"/>
    <w:pPr>
      <w:tabs>
        <w:tab w:val="left" w:pos="567"/>
      </w:tabs>
      <w:ind w:left="426" w:right="-428"/>
      <w:jc w:val="both"/>
    </w:pPr>
  </w:style>
  <w:style w:type="paragraph" w:styleId="Nagwek">
    <w:name w:val="header"/>
    <w:aliases w:val="Nagłówek strony"/>
    <w:basedOn w:val="Normalny"/>
    <w:link w:val="NagwekZnak"/>
    <w:uiPriority w:val="99"/>
    <w:rsid w:val="007108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1083E"/>
  </w:style>
  <w:style w:type="character" w:styleId="Hipercze">
    <w:name w:val="Hyperlink"/>
    <w:uiPriority w:val="99"/>
    <w:rsid w:val="0071083E"/>
    <w:rPr>
      <w:color w:val="0563C1"/>
      <w:u w:val="single"/>
    </w:rPr>
  </w:style>
  <w:style w:type="paragraph" w:styleId="Tytu">
    <w:name w:val="Title"/>
    <w:aliases w:val="Tytuł_1"/>
    <w:basedOn w:val="Normalny"/>
    <w:next w:val="Normalny"/>
    <w:link w:val="TytuZnak"/>
    <w:qFormat/>
    <w:rsid w:val="0071083E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D9628C"/>
    <w:rPr>
      <w:color w:val="027256"/>
      <w:sz w:val="30"/>
    </w:rPr>
  </w:style>
  <w:style w:type="paragraph" w:customStyle="1" w:styleId="ZnakZnakCharCharZnakZnak">
    <w:name w:val="Znak Znak Char Char Znak Znak"/>
    <w:basedOn w:val="Normalny"/>
    <w:rsid w:val="0071083E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character" w:customStyle="1" w:styleId="StopkaZnak">
    <w:name w:val="Stopka Znak"/>
    <w:link w:val="Stopka"/>
    <w:uiPriority w:val="99"/>
    <w:rsid w:val="0071083E"/>
    <w:rPr>
      <w:rFonts w:ascii="Calibri" w:hAnsi="Calibri"/>
      <w:szCs w:val="24"/>
    </w:rPr>
  </w:style>
  <w:style w:type="table" w:styleId="Tabela-Siatka">
    <w:name w:val="Table Grid"/>
    <w:basedOn w:val="Standardowy"/>
    <w:rsid w:val="0071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108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A3EE2"/>
    <w:rPr>
      <w:rFonts w:ascii="Tahoma" w:hAnsi="Tahoma" w:cs="Tahoma"/>
      <w:sz w:val="16"/>
      <w:szCs w:val="16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71083E"/>
    <w:rPr>
      <w:rFonts w:ascii="Calibri" w:hAnsi="Calibri"/>
      <w:szCs w:val="24"/>
    </w:rPr>
  </w:style>
  <w:style w:type="character" w:customStyle="1" w:styleId="TekstpodstawowyZnak">
    <w:name w:val="Tekst podstawowy Znak"/>
    <w:link w:val="Tekstpodstawowy"/>
    <w:rsid w:val="00AA3EE2"/>
    <w:rPr>
      <w:rFonts w:ascii="Calibri" w:hAnsi="Calibri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083E"/>
    <w:rPr>
      <w:rFonts w:ascii="Calibri" w:hAnsi="Calibri"/>
    </w:rPr>
  </w:style>
  <w:style w:type="character" w:customStyle="1" w:styleId="ZnakZnak2">
    <w:name w:val="Znak Znak2"/>
    <w:rsid w:val="00AA3EE2"/>
    <w:rPr>
      <w:rFonts w:ascii="TimesEE" w:hAnsi="TimesEE"/>
      <w:color w:val="000000"/>
      <w:sz w:val="24"/>
      <w:lang w:val="pl-PL" w:eastAsia="pl-PL" w:bidi="ar-SA"/>
    </w:rPr>
  </w:style>
  <w:style w:type="paragraph" w:customStyle="1" w:styleId="ZnakZnak1ZnakZnakZnakZnak">
    <w:name w:val="Znak Znak1 Znak Znak Znak Znak"/>
    <w:basedOn w:val="Normalny"/>
    <w:rsid w:val="00DD5503"/>
  </w:style>
  <w:style w:type="character" w:styleId="Odwoaniedokomentarza">
    <w:name w:val="annotation reference"/>
    <w:rsid w:val="0071083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71083E"/>
    <w:rPr>
      <w:b/>
      <w:bCs/>
    </w:rPr>
  </w:style>
  <w:style w:type="character" w:customStyle="1" w:styleId="TematkomentarzaZnak">
    <w:name w:val="Temat komentarza Znak"/>
    <w:link w:val="Tematkomentarza"/>
    <w:rsid w:val="0071083E"/>
    <w:rPr>
      <w:rFonts w:ascii="Calibri" w:hAnsi="Calibri"/>
      <w:b/>
      <w:bCs/>
    </w:rPr>
  </w:style>
  <w:style w:type="paragraph" w:customStyle="1" w:styleId="Default">
    <w:name w:val="Default"/>
    <w:rsid w:val="00710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083E"/>
    <w:pPr>
      <w:ind w:left="708"/>
    </w:pPr>
  </w:style>
  <w:style w:type="paragraph" w:styleId="Tekstprzypisukocowego">
    <w:name w:val="endnote text"/>
    <w:basedOn w:val="Normalny"/>
    <w:link w:val="TekstprzypisukocowegoZnak"/>
    <w:rsid w:val="00F95EAA"/>
  </w:style>
  <w:style w:type="character" w:customStyle="1" w:styleId="TekstprzypisukocowegoZnak">
    <w:name w:val="Tekst przypisu końcowego Znak"/>
    <w:basedOn w:val="Domylnaczcionkaakapitu"/>
    <w:link w:val="Tekstprzypisukocowego"/>
    <w:rsid w:val="00F95EAA"/>
  </w:style>
  <w:style w:type="character" w:styleId="Odwoanieprzypisukocowego">
    <w:name w:val="endnote reference"/>
    <w:rsid w:val="00D54C9D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character" w:customStyle="1" w:styleId="markedcontent">
    <w:name w:val="markedcontent"/>
    <w:rsid w:val="002E22B4"/>
  </w:style>
  <w:style w:type="paragraph" w:styleId="Poprawka">
    <w:name w:val="Revision"/>
    <w:hidden/>
    <w:uiPriority w:val="99"/>
    <w:semiHidden/>
    <w:rsid w:val="0071083E"/>
    <w:rPr>
      <w:sz w:val="24"/>
      <w:szCs w:val="24"/>
    </w:rPr>
  </w:style>
  <w:style w:type="paragraph" w:customStyle="1" w:styleId="t36">
    <w:name w:val="t36"/>
    <w:basedOn w:val="Normalny"/>
    <w:rsid w:val="00E20C5D"/>
    <w:pPr>
      <w:widowControl w:val="0"/>
      <w:spacing w:line="240" w:lineRule="atLeast"/>
    </w:pPr>
  </w:style>
  <w:style w:type="numbering" w:customStyle="1" w:styleId="Styl2">
    <w:name w:val="Styl2"/>
    <w:rsid w:val="00E20C5D"/>
    <w:pPr>
      <w:numPr>
        <w:numId w:val="2"/>
      </w:numPr>
    </w:pPr>
  </w:style>
  <w:style w:type="character" w:customStyle="1" w:styleId="TekstprzypisudolnegoZnak">
    <w:name w:val="Tekst przypisu dolnego Znak"/>
    <w:aliases w:val="Tekst przypisu Znak"/>
    <w:link w:val="Tekstprzypisudolnego"/>
    <w:uiPriority w:val="99"/>
    <w:rsid w:val="0099114E"/>
  </w:style>
  <w:style w:type="table" w:customStyle="1" w:styleId="TableGrid">
    <w:name w:val="TableGrid"/>
    <w:rsid w:val="00DA438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C714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75A5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1"/>
    <w:basedOn w:val="Normalny"/>
    <w:rsid w:val="00B10BDD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paragraph" w:customStyle="1" w:styleId="Tekstpodstawowywcity31">
    <w:name w:val="Tekst podstawowy wcięty 31"/>
    <w:basedOn w:val="Normalny"/>
    <w:rsid w:val="0071083E"/>
    <w:pPr>
      <w:ind w:left="360" w:hanging="360"/>
      <w:jc w:val="both"/>
    </w:pPr>
    <w:rPr>
      <w:szCs w:val="20"/>
    </w:rPr>
  </w:style>
  <w:style w:type="paragraph" w:styleId="Lista">
    <w:name w:val="List"/>
    <w:basedOn w:val="Normalny"/>
    <w:rsid w:val="0071083E"/>
    <w:pPr>
      <w:widowControl w:val="0"/>
      <w:ind w:left="283" w:hanging="283"/>
    </w:pPr>
  </w:style>
  <w:style w:type="character" w:customStyle="1" w:styleId="highlight">
    <w:name w:val="highlight"/>
    <w:rsid w:val="0071083E"/>
  </w:style>
  <w:style w:type="paragraph" w:styleId="Lista3">
    <w:name w:val="List 3"/>
    <w:basedOn w:val="Normalny"/>
    <w:autoRedefine/>
    <w:rsid w:val="0071083E"/>
    <w:pPr>
      <w:numPr>
        <w:ilvl w:val="2"/>
        <w:numId w:val="13"/>
      </w:numPr>
      <w:spacing w:before="120"/>
    </w:pPr>
  </w:style>
  <w:style w:type="paragraph" w:customStyle="1" w:styleId="p4">
    <w:name w:val="p4"/>
    <w:basedOn w:val="Normalny"/>
    <w:link w:val="p4Znak"/>
    <w:uiPriority w:val="99"/>
    <w:rsid w:val="0071083E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napToGrid w:val="0"/>
    </w:rPr>
  </w:style>
  <w:style w:type="character" w:customStyle="1" w:styleId="p4Znak">
    <w:name w:val="p4 Znak"/>
    <w:link w:val="p4"/>
    <w:uiPriority w:val="99"/>
    <w:rsid w:val="0071083E"/>
    <w:rPr>
      <w:rFonts w:ascii="Calibri" w:hAnsi="Calibri"/>
      <w:snapToGrid w:val="0"/>
      <w:szCs w:val="24"/>
    </w:rPr>
  </w:style>
  <w:style w:type="paragraph" w:customStyle="1" w:styleId="n1">
    <w:name w:val="n1"/>
    <w:basedOn w:val="Normalny"/>
    <w:qFormat/>
    <w:rsid w:val="0071083E"/>
    <w:pPr>
      <w:numPr>
        <w:numId w:val="5"/>
      </w:numPr>
      <w:jc w:val="center"/>
    </w:pPr>
    <w:rPr>
      <w:b/>
      <w:color w:val="008866"/>
      <w:szCs w:val="20"/>
    </w:rPr>
  </w:style>
  <w:style w:type="paragraph" w:customStyle="1" w:styleId="n2">
    <w:name w:val="n2"/>
    <w:basedOn w:val="n1"/>
    <w:rsid w:val="0071083E"/>
    <w:pPr>
      <w:numPr>
        <w:ilvl w:val="1"/>
      </w:numPr>
      <w:tabs>
        <w:tab w:val="num" w:pos="360"/>
      </w:tabs>
      <w:ind w:left="360"/>
      <w:jc w:val="left"/>
    </w:pPr>
  </w:style>
  <w:style w:type="paragraph" w:customStyle="1" w:styleId="n3">
    <w:name w:val="n3"/>
    <w:basedOn w:val="n2"/>
    <w:rsid w:val="0071083E"/>
    <w:pPr>
      <w:numPr>
        <w:ilvl w:val="2"/>
      </w:numPr>
      <w:tabs>
        <w:tab w:val="num" w:pos="360"/>
      </w:tabs>
      <w:ind w:left="360"/>
    </w:pPr>
  </w:style>
  <w:style w:type="paragraph" w:customStyle="1" w:styleId="n4">
    <w:name w:val="n4"/>
    <w:basedOn w:val="n3"/>
    <w:rsid w:val="0071083E"/>
    <w:pPr>
      <w:numPr>
        <w:ilvl w:val="3"/>
      </w:numPr>
      <w:tabs>
        <w:tab w:val="num" w:pos="360"/>
      </w:tabs>
      <w:ind w:left="360"/>
    </w:pPr>
  </w:style>
  <w:style w:type="numbering" w:customStyle="1" w:styleId="paragrafustepnumerlitera">
    <w:name w:val="paragraf/ustep/numer/litera"/>
    <w:uiPriority w:val="99"/>
    <w:rsid w:val="0071083E"/>
    <w:pPr>
      <w:numPr>
        <w:numId w:val="4"/>
      </w:numPr>
    </w:pPr>
  </w:style>
  <w:style w:type="character" w:customStyle="1" w:styleId="Tekstpodstawowy2Znak">
    <w:name w:val="Tekst podstawowy 2 Znak"/>
    <w:link w:val="Tekstpodstawowy2"/>
    <w:rsid w:val="0071083E"/>
    <w:rPr>
      <w:rFonts w:ascii="Calibri" w:hAnsi="Calibri"/>
      <w:szCs w:val="24"/>
    </w:rPr>
  </w:style>
  <w:style w:type="character" w:styleId="Pogrubienie">
    <w:name w:val="Strong"/>
    <w:uiPriority w:val="22"/>
    <w:qFormat/>
    <w:rsid w:val="0071083E"/>
    <w:rPr>
      <w:b/>
      <w:bCs/>
    </w:rPr>
  </w:style>
  <w:style w:type="character" w:customStyle="1" w:styleId="Nierozpoznanawzmianka10">
    <w:name w:val="Nierozpoznana wzmianka1"/>
    <w:uiPriority w:val="99"/>
    <w:semiHidden/>
    <w:unhideWhenUsed/>
    <w:rsid w:val="0071083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paragraph" w:styleId="NormalnyWeb">
    <w:name w:val="Normal (Web)"/>
    <w:basedOn w:val="Normalny"/>
    <w:rsid w:val="0071083E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1083E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083E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rsid w:val="0071083E"/>
    <w:pPr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71083E"/>
    <w:pPr>
      <w:spacing w:before="120" w:after="220"/>
    </w:pPr>
  </w:style>
  <w:style w:type="character" w:customStyle="1" w:styleId="Nagwek1Znak">
    <w:name w:val="Nagłówek 1 Znak"/>
    <w:basedOn w:val="Domylnaczcionkaakapitu"/>
    <w:link w:val="Nagwek1"/>
    <w:rsid w:val="00D9628C"/>
    <w:rPr>
      <w:rFonts w:ascii="Calibri" w:hAnsi="Calibri"/>
      <w:color w:val="027256"/>
      <w:spacing w:val="-10"/>
      <w:kern w:val="28"/>
      <w:sz w:val="36"/>
    </w:rPr>
  </w:style>
  <w:style w:type="character" w:customStyle="1" w:styleId="Nagwek2Znak">
    <w:name w:val="Nagłówek 2 Znak"/>
    <w:basedOn w:val="Domylnaczcionkaakapitu"/>
    <w:link w:val="Nagwek2"/>
    <w:rsid w:val="00EB7C18"/>
    <w:rPr>
      <w:rFonts w:ascii="Calibri" w:hAnsi="Calibri"/>
      <w:b/>
      <w:color w:val="027256"/>
      <w:spacing w:val="-10"/>
      <w:kern w:val="28"/>
      <w:sz w:val="26"/>
    </w:rPr>
  </w:style>
  <w:style w:type="paragraph" w:customStyle="1" w:styleId="Styl1">
    <w:name w:val="Styl1"/>
    <w:basedOn w:val="Normalny"/>
    <w:link w:val="Styl1Znak"/>
    <w:qFormat/>
    <w:rsid w:val="0071083E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71083E"/>
    <w:rPr>
      <w:rFonts w:ascii="Calibri" w:hAnsi="Calibri"/>
      <w:b/>
      <w:bCs/>
      <w:iCs/>
      <w:color w:val="027256"/>
      <w:sz w:val="26"/>
      <w:szCs w:val="28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D9628C"/>
    <w:rPr>
      <w:rFonts w:ascii="Calibri" w:hAnsi="Calibri"/>
      <w:color w:val="027256"/>
      <w:sz w:val="30"/>
      <w:szCs w:val="24"/>
    </w:rPr>
  </w:style>
  <w:style w:type="paragraph" w:customStyle="1" w:styleId="Lista3abcBPS">
    <w:name w:val="Lista 3_abc_BPS"/>
    <w:basedOn w:val="Akapitzlist"/>
    <w:rsid w:val="00B10BDD"/>
    <w:pPr>
      <w:ind w:left="1211" w:hanging="360"/>
    </w:pPr>
    <w:rPr>
      <w:szCs w:val="20"/>
    </w:rPr>
  </w:style>
  <w:style w:type="paragraph" w:customStyle="1" w:styleId="Lista20">
    <w:name w:val="Lista_2"/>
    <w:basedOn w:val="Akapitzlist"/>
    <w:autoRedefine/>
    <w:qFormat/>
    <w:rsid w:val="0071083E"/>
    <w:pPr>
      <w:spacing w:before="120"/>
      <w:ind w:left="0"/>
    </w:pPr>
    <w:rPr>
      <w:szCs w:val="20"/>
    </w:rPr>
  </w:style>
  <w:style w:type="paragraph" w:customStyle="1" w:styleId="StylAkapitzlistTekstpodstawowyCalibri11pktInterli">
    <w:name w:val="Styl Akapit z listą + +Tekst podstawowy (Calibri) 11 pkt Interli..."/>
    <w:basedOn w:val="Akapitzlist"/>
    <w:autoRedefine/>
    <w:qFormat/>
    <w:rsid w:val="0071083E"/>
    <w:pPr>
      <w:numPr>
        <w:numId w:val="6"/>
      </w:numPr>
      <w:ind w:left="1423" w:hanging="357"/>
    </w:pPr>
    <w:rPr>
      <w:rFonts w:asciiTheme="minorHAnsi" w:hAnsiTheme="minorHAnsi"/>
      <w:szCs w:val="20"/>
    </w:rPr>
  </w:style>
  <w:style w:type="paragraph" w:customStyle="1" w:styleId="Lista1">
    <w:name w:val="Lista_1"/>
    <w:basedOn w:val="Lista"/>
    <w:autoRedefine/>
    <w:qFormat/>
    <w:rsid w:val="00EB7C18"/>
    <w:pPr>
      <w:autoSpaceDE w:val="0"/>
      <w:autoSpaceDN w:val="0"/>
      <w:adjustRightInd w:val="0"/>
      <w:spacing w:after="0"/>
      <w:ind w:left="0" w:firstLine="0"/>
    </w:pPr>
    <w:rPr>
      <w:rFonts w:cs="Calibri"/>
      <w:szCs w:val="22"/>
    </w:rPr>
  </w:style>
  <w:style w:type="paragraph" w:customStyle="1" w:styleId="Lista30">
    <w:name w:val="Lista_3"/>
    <w:basedOn w:val="Akapitzlist"/>
    <w:autoRedefine/>
    <w:qFormat/>
    <w:rsid w:val="0071083E"/>
    <w:pPr>
      <w:numPr>
        <w:numId w:val="8"/>
      </w:numPr>
      <w:autoSpaceDE w:val="0"/>
      <w:autoSpaceDN w:val="0"/>
      <w:adjustRightInd w:val="0"/>
      <w:spacing w:before="120"/>
    </w:pPr>
    <w:rPr>
      <w:rFonts w:cs="Calibri"/>
      <w:color w:val="000000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71083E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TytuZnak">
    <w:name w:val="Tytuł Znak"/>
    <w:aliases w:val="Tytuł_1 Znak"/>
    <w:basedOn w:val="Domylnaczcionkaakapitu"/>
    <w:link w:val="Tytu"/>
    <w:rsid w:val="0071083E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paragraph" w:customStyle="1" w:styleId="StylNagwekspisutreciaciskiCalibriKolorniestandard">
    <w:name w:val="Styl Nagłówek spisu treści + (Łaciński) Calibri Kolor niestandard..."/>
    <w:basedOn w:val="Nagwekspisutreci"/>
    <w:autoRedefine/>
    <w:qFormat/>
    <w:rsid w:val="0071083E"/>
    <w:pPr>
      <w:spacing w:before="240"/>
    </w:pPr>
    <w:rPr>
      <w:rFonts w:ascii="Calibri" w:hAnsi="Calibri"/>
      <w:color w:val="027256"/>
      <w:sz w:val="22"/>
    </w:rPr>
  </w:style>
  <w:style w:type="paragraph" w:customStyle="1" w:styleId="StylTytu">
    <w:name w:val="Styl Tytuł"/>
    <w:aliases w:val="Tytuł_1 + Interlinia:  Wielokrotne 115 wrs"/>
    <w:basedOn w:val="Tytu"/>
    <w:rsid w:val="0071083E"/>
    <w:rPr>
      <w:rFonts w:eastAsia="Times New Roman" w:cs="Times New Roman"/>
      <w:szCs w:val="20"/>
    </w:rPr>
  </w:style>
  <w:style w:type="paragraph" w:customStyle="1" w:styleId="Pargrafy">
    <w:name w:val="Pargrafy"/>
    <w:basedOn w:val="Akapitzlist"/>
    <w:link w:val="PargrafyZnak"/>
    <w:autoRedefine/>
    <w:qFormat/>
    <w:rsid w:val="00B10BDD"/>
    <w:pPr>
      <w:spacing w:before="240" w:after="160"/>
      <w:ind w:left="360" w:hanging="360"/>
    </w:pPr>
    <w:rPr>
      <w:rFonts w:cs="Calibri"/>
      <w:b/>
      <w:color w:val="027256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1083E"/>
    <w:rPr>
      <w:rFonts w:ascii="Calibri" w:hAnsi="Calibri"/>
      <w:szCs w:val="24"/>
    </w:rPr>
  </w:style>
  <w:style w:type="character" w:customStyle="1" w:styleId="PargrafyZnak">
    <w:name w:val="Pargrafy Znak"/>
    <w:link w:val="Pargrafy"/>
    <w:rsid w:val="00B10BDD"/>
    <w:rPr>
      <w:rFonts w:ascii="Calibri" w:hAnsi="Calibri" w:cs="Calibri"/>
      <w:b/>
      <w:color w:val="027256"/>
      <w:sz w:val="26"/>
      <w:szCs w:val="26"/>
    </w:rPr>
  </w:style>
  <w:style w:type="paragraph" w:customStyle="1" w:styleId="Nagwek1BPS">
    <w:name w:val="Nagłówek 1_BPS"/>
    <w:basedOn w:val="Nagwek1"/>
    <w:link w:val="Nagwek1BPSZnak"/>
    <w:qFormat/>
    <w:rsid w:val="003114B8"/>
    <w:rPr>
      <w:rFonts w:asciiTheme="minorHAnsi" w:hAnsiTheme="minorHAnsi" w:cstheme="minorHAnsi"/>
      <w:b/>
      <w:bCs/>
      <w:caps/>
      <w:color w:val="008866"/>
      <w:sz w:val="30"/>
      <w:szCs w:val="22"/>
    </w:rPr>
  </w:style>
  <w:style w:type="character" w:customStyle="1" w:styleId="Nagwek1BPSZnak">
    <w:name w:val="Nagłówek 1_BPS Znak"/>
    <w:basedOn w:val="Nagwek1Znak"/>
    <w:link w:val="Nagwek1BPS"/>
    <w:rsid w:val="003114B8"/>
    <w:rPr>
      <w:rFonts w:asciiTheme="minorHAnsi" w:hAnsiTheme="minorHAnsi" w:cstheme="minorHAnsi"/>
      <w:b/>
      <w:bCs/>
      <w:caps/>
      <w:color w:val="008866"/>
      <w:spacing w:val="-10"/>
      <w:kern w:val="28"/>
      <w:sz w:val="30"/>
      <w:szCs w:val="22"/>
    </w:rPr>
  </w:style>
  <w:style w:type="paragraph" w:customStyle="1" w:styleId="Nagwek2BPS">
    <w:name w:val="Nagłówek 2_BPS"/>
    <w:basedOn w:val="Nagwek2"/>
    <w:link w:val="Nagwek2BPSZnak"/>
    <w:qFormat/>
    <w:rsid w:val="003114B8"/>
    <w:rPr>
      <w:b w:val="0"/>
      <w:bCs/>
      <w:iCs/>
      <w:caps/>
      <w:color w:val="008364"/>
    </w:rPr>
  </w:style>
  <w:style w:type="character" w:customStyle="1" w:styleId="Nagwek2BPSZnak">
    <w:name w:val="Nagłówek 2_BPS Znak"/>
    <w:basedOn w:val="Nagwek2Znak"/>
    <w:link w:val="Nagwek2BPS"/>
    <w:rsid w:val="003114B8"/>
    <w:rPr>
      <w:rFonts w:ascii="Calibri" w:hAnsi="Calibri"/>
      <w:b w:val="0"/>
      <w:bCs/>
      <w:iCs/>
      <w:caps/>
      <w:color w:val="008364"/>
      <w:spacing w:val="-10"/>
      <w:kern w:val="28"/>
      <w:sz w:val="26"/>
    </w:rPr>
  </w:style>
  <w:style w:type="paragraph" w:customStyle="1" w:styleId="Lista1BPS">
    <w:name w:val="Lista_1_BPS"/>
    <w:basedOn w:val="Normalny"/>
    <w:autoRedefine/>
    <w:qFormat/>
    <w:rsid w:val="003114B8"/>
    <w:pPr>
      <w:autoSpaceDE w:val="0"/>
      <w:autoSpaceDN w:val="0"/>
      <w:adjustRightInd w:val="0"/>
      <w:spacing w:after="0"/>
      <w:ind w:left="360" w:hanging="360"/>
    </w:pPr>
    <w:rPr>
      <w:rFonts w:cstheme="minorHAnsi"/>
      <w:szCs w:val="22"/>
    </w:rPr>
  </w:style>
  <w:style w:type="paragraph" w:customStyle="1" w:styleId="Lista2BPSnawias">
    <w:name w:val="Lista_2_BPS_nawias"/>
    <w:basedOn w:val="Normalny"/>
    <w:autoRedefine/>
    <w:qFormat/>
    <w:rsid w:val="003114B8"/>
    <w:pPr>
      <w:numPr>
        <w:numId w:val="7"/>
      </w:numPr>
      <w:tabs>
        <w:tab w:val="num" w:pos="851"/>
      </w:tabs>
      <w:autoSpaceDE w:val="0"/>
      <w:autoSpaceDN w:val="0"/>
      <w:adjustRightInd w:val="0"/>
      <w:spacing w:after="0"/>
    </w:pPr>
    <w:rPr>
      <w:rFonts w:cstheme="minorHAnsi"/>
      <w:szCs w:val="22"/>
    </w:rPr>
  </w:style>
  <w:style w:type="paragraph" w:customStyle="1" w:styleId="Nagowek3paragrafPogrubienie">
    <w:name w:val="Nagłowek 3_paragraf + Pogrubienie"/>
    <w:basedOn w:val="Normalny"/>
    <w:next w:val="Normalny"/>
    <w:autoRedefine/>
    <w:qFormat/>
    <w:rsid w:val="0071083E"/>
    <w:pPr>
      <w:keepNext/>
      <w:numPr>
        <w:numId w:val="11"/>
      </w:numPr>
      <w:spacing w:before="240" w:after="160"/>
      <w:ind w:left="360"/>
      <w:outlineLvl w:val="1"/>
    </w:pPr>
    <w:rPr>
      <w:rFonts w:cstheme="minorHAnsi"/>
      <w:b/>
      <w:bCs/>
      <w:color w:val="027256"/>
      <w:szCs w:val="26"/>
    </w:rPr>
  </w:style>
  <w:style w:type="paragraph" w:styleId="Lista2">
    <w:name w:val="List 2"/>
    <w:basedOn w:val="Normalny"/>
    <w:autoRedefine/>
    <w:qFormat/>
    <w:rsid w:val="00D9628C"/>
    <w:pPr>
      <w:numPr>
        <w:ilvl w:val="1"/>
        <w:numId w:val="13"/>
      </w:numPr>
      <w:spacing w:after="0"/>
    </w:pPr>
  </w:style>
  <w:style w:type="numbering" w:customStyle="1" w:styleId="StyllistyBPS">
    <w:name w:val="Styl_listy_BPS"/>
    <w:uiPriority w:val="99"/>
    <w:rsid w:val="0071083E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kontakt@bik.pl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iod@bik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.osial.VERDIT\OneDrive%20-%20VERDIT\Pulpit\p01\1_WCAG_dokumenty_BPS\Szablon%20WCAG\Szablon_BPS_5.0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CF6DD-780B-416B-B709-5251F7EF6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17EAA0-E068-4947-95E7-DCD51DE0A7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0F298-A274-4933-995E-AA6EBA32A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67B9F9-D254-4DA4-9A57-D05579839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Szablon_BPS_5.05.dotx</Template>
  <TotalTime>0</TotalTime>
  <Pages>1</Pages>
  <Words>1956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KREDYTY  MIESZKANIOWE</vt:lpstr>
    </vt:vector>
  </TitlesOfParts>
  <Company>Bank BPS S.A.</Company>
  <LinksUpToDate>false</LinksUpToDate>
  <CharactersWithSpaces>13665</CharactersWithSpaces>
  <SharedDoc>false</SharedDoc>
  <HLinks>
    <vt:vector size="24" baseType="variant">
      <vt:variant>
        <vt:i4>1703969</vt:i4>
      </vt:variant>
      <vt:variant>
        <vt:i4>325</vt:i4>
      </vt:variant>
      <vt:variant>
        <vt:i4>0</vt:i4>
      </vt:variant>
      <vt:variant>
        <vt:i4>5</vt:i4>
      </vt:variant>
      <vt:variant>
        <vt:lpwstr>mailto:incydent@bankbps.pl</vt:lpwstr>
      </vt:variant>
      <vt:variant>
        <vt:lpwstr/>
      </vt:variant>
      <vt:variant>
        <vt:i4>1441826</vt:i4>
      </vt:variant>
      <vt:variant>
        <vt:i4>322</vt:i4>
      </vt:variant>
      <vt:variant>
        <vt:i4>0</vt:i4>
      </vt:variant>
      <vt:variant>
        <vt:i4>5</vt:i4>
      </vt:variant>
      <vt:variant>
        <vt:lpwstr>mailto:iod@bik.pl</vt:lpwstr>
      </vt:variant>
      <vt:variant>
        <vt:lpwstr/>
      </vt:variant>
      <vt:variant>
        <vt:i4>720957</vt:i4>
      </vt:variant>
      <vt:variant>
        <vt:i4>319</vt:i4>
      </vt:variant>
      <vt:variant>
        <vt:i4>0</vt:i4>
      </vt:variant>
      <vt:variant>
        <vt:i4>5</vt:i4>
      </vt:variant>
      <vt:variant>
        <vt:lpwstr>mailto:kontakt@bik.pl</vt:lpwstr>
      </vt:variant>
      <vt:variant>
        <vt:lpwstr/>
      </vt:variant>
      <vt:variant>
        <vt:i4>131123</vt:i4>
      </vt:variant>
      <vt:variant>
        <vt:i4>0</vt:i4>
      </vt:variant>
      <vt:variant>
        <vt:i4>0</vt:i4>
      </vt:variant>
      <vt:variant>
        <vt:i4>5</vt:i4>
      </vt:variant>
      <vt:variant>
        <vt:lpwstr>mailto:aml@bankbps.pl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KREDYTY  MIESZKANIOWE</dc:title>
  <dc:subject/>
  <dc:creator>Bank BPS S.A.</dc:creator>
  <cp:keywords>informacja o wnioskodawcy;pośrednik</cp:keywords>
  <cp:lastModifiedBy>Piwniczna Bank</cp:lastModifiedBy>
  <cp:revision>1</cp:revision>
  <cp:lastPrinted>2024-03-11T13:48:00Z</cp:lastPrinted>
  <dcterms:created xsi:type="dcterms:W3CDTF">2026-01-29T12:09:00Z</dcterms:created>
  <dcterms:modified xsi:type="dcterms:W3CDTF">2026-01-29T12:09:00Z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832789-9aa1-4f04-9c65-85f3123b866c_Enabled">
    <vt:lpwstr>true</vt:lpwstr>
  </property>
  <property fmtid="{D5CDD505-2E9C-101B-9397-08002B2CF9AE}" pid="3" name="MSIP_Label_d7832789-9aa1-4f04-9c65-85f3123b866c_SetDate">
    <vt:lpwstr>2025-04-23T12:35:26Z</vt:lpwstr>
  </property>
  <property fmtid="{D5CDD505-2E9C-101B-9397-08002B2CF9AE}" pid="4" name="MSIP_Label_d7832789-9aa1-4f04-9c65-85f3123b866c_Method">
    <vt:lpwstr>Standard</vt:lpwstr>
  </property>
  <property fmtid="{D5CDD505-2E9C-101B-9397-08002B2CF9AE}" pid="5" name="MSIP_Label_d7832789-9aa1-4f04-9c65-85f3123b866c_Name">
    <vt:lpwstr>Public</vt:lpwstr>
  </property>
  <property fmtid="{D5CDD505-2E9C-101B-9397-08002B2CF9AE}" pid="6" name="MSIP_Label_d7832789-9aa1-4f04-9c65-85f3123b866c_SiteId">
    <vt:lpwstr>a9fe57fa-5bc6-4f9e-8162-9b2b050abe12</vt:lpwstr>
  </property>
  <property fmtid="{D5CDD505-2E9C-101B-9397-08002B2CF9AE}" pid="7" name="MSIP_Label_d7832789-9aa1-4f04-9c65-85f3123b866c_ActionId">
    <vt:lpwstr>2b4dfb01-34e9-4938-8ec2-71155c51511b</vt:lpwstr>
  </property>
  <property fmtid="{D5CDD505-2E9C-101B-9397-08002B2CF9AE}" pid="8" name="MSIP_Label_d7832789-9aa1-4f04-9c65-85f3123b866c_ContentBits">
    <vt:lpwstr>0</vt:lpwstr>
  </property>
  <property fmtid="{D5CDD505-2E9C-101B-9397-08002B2CF9AE}" pid="9" name="MSIP_Label_d7832789-9aa1-4f04-9c65-85f3123b866c_Tag">
    <vt:lpwstr>10, 3, 0, 1</vt:lpwstr>
  </property>
  <property fmtid="{D5CDD505-2E9C-101B-9397-08002B2CF9AE}" pid="10" name="ContentTypeId">
    <vt:lpwstr>0x010100B9501E35E4849B428AEDC4E0CDF4057D</vt:lpwstr>
  </property>
  <property fmtid="{D5CDD505-2E9C-101B-9397-08002B2CF9AE}" pid="11" name="BPSKATEGORIA">
    <vt:lpwstr>Do-uz-wewnetrznego</vt:lpwstr>
  </property>
  <property fmtid="{D5CDD505-2E9C-101B-9397-08002B2CF9AE}" pid="12" name="BPSClassifiedBy">
    <vt:lpwstr>BANK\Marzena.Chodak;Marzena Chodak</vt:lpwstr>
  </property>
  <property fmtid="{D5CDD505-2E9C-101B-9397-08002B2CF9AE}" pid="13" name="BPSClassificationDate">
    <vt:lpwstr>2017-06-13T12:48:48.4548777+02:00</vt:lpwstr>
  </property>
  <property fmtid="{D5CDD505-2E9C-101B-9397-08002B2CF9AE}" pid="14" name="BPSClassifiedBySID">
    <vt:lpwstr>BANK\S-1-5-21-2235066060-4034229115-1914166231-42259</vt:lpwstr>
  </property>
  <property fmtid="{D5CDD505-2E9C-101B-9397-08002B2CF9AE}" pid="15" name="BPSGRNItemId">
    <vt:lpwstr>GRN-c7375296-abed-47f0-8716-bd109f0c616b</vt:lpwstr>
  </property>
  <property fmtid="{D5CDD505-2E9C-101B-9397-08002B2CF9AE}" pid="16" name="BPSHash">
    <vt:lpwstr>hjKhj5SLjCcNujtQDDIFwz8YpctXe1dUk4sbhu0Zm0Q=</vt:lpwstr>
  </property>
  <property fmtid="{D5CDD505-2E9C-101B-9397-08002B2CF9AE}" pid="17" name="BPSRefresh">
    <vt:lpwstr>False</vt:lpwstr>
  </property>
</Properties>
</file>